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C11D6" w14:textId="18D881FA" w:rsidR="0093627C" w:rsidRPr="00F91780" w:rsidRDefault="008A3E1A" w:rsidP="00676EC0">
      <w:pPr>
        <w:pStyle w:val="Heading1"/>
      </w:pPr>
      <w:bookmarkStart w:id="0" w:name="_Ref168493335"/>
      <w:r w:rsidRPr="00F91780">
        <w:t>Privacy</w:t>
      </w:r>
      <w:r w:rsidR="00A42798" w:rsidRPr="00F91780">
        <w:t xml:space="preserve"> policy template</w:t>
      </w:r>
    </w:p>
    <w:p w14:paraId="00ED07F7" w14:textId="27D0BCE9" w:rsidR="00F1597B" w:rsidRPr="00F91780" w:rsidRDefault="00F1597B" w:rsidP="00676EC0">
      <w:pPr>
        <w:pStyle w:val="Heading2"/>
        <w:spacing w:before="0"/>
      </w:pPr>
      <w:r w:rsidRPr="00F91780">
        <w:t>Explanatory note</w:t>
      </w:r>
    </w:p>
    <w:p w14:paraId="55DB2408" w14:textId="4694F58D" w:rsidR="00C44C82" w:rsidRPr="00F91780" w:rsidRDefault="00C44C82" w:rsidP="00CC0147">
      <w:pPr>
        <w:pStyle w:val="BodyText-Commission"/>
        <w:spacing w:before="100" w:after="100"/>
      </w:pPr>
      <w:r w:rsidRPr="00F91780">
        <w:t xml:space="preserve">The Code of Integrity for Sport and Recreation (the </w:t>
      </w:r>
      <w:r w:rsidRPr="00F91780">
        <w:rPr>
          <w:b/>
          <w:bCs/>
        </w:rPr>
        <w:t>Integrity Code</w:t>
      </w:r>
      <w:r w:rsidRPr="00F91780">
        <w:t>) requires that personal information collected, used or held by any organisation in connection with Integrity Code obligations or activities:</w:t>
      </w:r>
    </w:p>
    <w:p w14:paraId="530239EC" w14:textId="6C0CFF75" w:rsidR="00C44C82" w:rsidRPr="00F91780" w:rsidRDefault="00C44C82" w:rsidP="00676EC0">
      <w:pPr>
        <w:pStyle w:val="Subparagraph"/>
        <w:spacing w:before="0"/>
        <w:ind w:left="454"/>
      </w:pPr>
      <w:r w:rsidRPr="00F91780">
        <w:t>must be managed in accordance with the Privacy Act 2020</w:t>
      </w:r>
    </w:p>
    <w:p w14:paraId="1774E59C" w14:textId="6995A145" w:rsidR="00C44C82" w:rsidRPr="00F91780" w:rsidRDefault="00C44C82" w:rsidP="00676EC0">
      <w:pPr>
        <w:pStyle w:val="Subparagraph"/>
        <w:spacing w:before="0"/>
        <w:ind w:left="454"/>
      </w:pPr>
      <w:r w:rsidRPr="00F91780">
        <w:t>will be used only for the purpose of the Integrity Code</w:t>
      </w:r>
      <w:r w:rsidR="002E409B" w:rsidRPr="00F91780">
        <w:t>, which is to prevent and address threats to integrity in sport and recreation</w:t>
      </w:r>
      <w:r w:rsidRPr="00F91780">
        <w:t>.</w:t>
      </w:r>
    </w:p>
    <w:p w14:paraId="7A994119" w14:textId="6CAE4DFA" w:rsidR="00C44C82" w:rsidRPr="00F91780" w:rsidRDefault="00C44C82" w:rsidP="00CC0147">
      <w:pPr>
        <w:pStyle w:val="BodyText-Commission"/>
        <w:spacing w:before="100" w:after="100"/>
      </w:pPr>
      <w:r w:rsidRPr="00F91780">
        <w:t>Organisations must also provide certain advice to those who provide information to the organisation about how that information will be treated.</w:t>
      </w:r>
      <w:r w:rsidR="00F07914" w:rsidRPr="00F91780">
        <w:t xml:space="preserve"> </w:t>
      </w:r>
    </w:p>
    <w:p w14:paraId="0791824D" w14:textId="6D6D8E34" w:rsidR="007C44C9" w:rsidRPr="00F91780" w:rsidRDefault="007C44C9" w:rsidP="00CC0147">
      <w:pPr>
        <w:pStyle w:val="BodyText-Commission"/>
        <w:spacing w:before="100" w:after="100"/>
        <w:rPr>
          <w:i/>
          <w:iCs/>
        </w:rPr>
      </w:pPr>
      <w:r w:rsidRPr="00F91780">
        <w:t xml:space="preserve">This </w:t>
      </w:r>
      <w:r w:rsidR="00C44C82" w:rsidRPr="00F91780">
        <w:t xml:space="preserve">privacy </w:t>
      </w:r>
      <w:r w:rsidRPr="00F91780">
        <w:t xml:space="preserve">policy </w:t>
      </w:r>
      <w:r w:rsidR="002D58E5" w:rsidRPr="00F91780">
        <w:t>template</w:t>
      </w:r>
      <w:r w:rsidR="00D168A9" w:rsidRPr="00F91780">
        <w:t xml:space="preserve"> </w:t>
      </w:r>
      <w:r w:rsidRPr="00F91780">
        <w:t xml:space="preserve">covers the minimum requirements and measures that </w:t>
      </w:r>
      <w:r w:rsidR="00FD4940" w:rsidRPr="00F91780">
        <w:t>should</w:t>
      </w:r>
      <w:r w:rsidRPr="00F91780">
        <w:t xml:space="preserve"> be in place to </w:t>
      </w:r>
      <w:r w:rsidR="00D168A9" w:rsidRPr="00F91780">
        <w:t xml:space="preserve">ensure </w:t>
      </w:r>
      <w:r w:rsidR="004E620C" w:rsidRPr="00F91780">
        <w:t>that</w:t>
      </w:r>
      <w:r w:rsidR="00D168A9" w:rsidRPr="00F91780">
        <w:t xml:space="preserve"> personal information is appropriately collected, used</w:t>
      </w:r>
      <w:r w:rsidR="00981AEE" w:rsidRPr="00F91780">
        <w:t>, held</w:t>
      </w:r>
      <w:r w:rsidR="008B24BB" w:rsidRPr="00F91780">
        <w:t xml:space="preserve"> and </w:t>
      </w:r>
      <w:r w:rsidR="00D168A9" w:rsidRPr="00F91780">
        <w:t>shared</w:t>
      </w:r>
      <w:r w:rsidR="00401E7E" w:rsidRPr="00F91780">
        <w:t xml:space="preserve"> </w:t>
      </w:r>
      <w:r w:rsidR="00D742FB" w:rsidRPr="00F91780">
        <w:t>in accordance with the requirements of the Privacy Act 2020</w:t>
      </w:r>
      <w:r w:rsidRPr="00F91780">
        <w:t>.</w:t>
      </w:r>
      <w:r w:rsidR="00C301EC" w:rsidRPr="00F91780">
        <w:t xml:space="preserve"> It </w:t>
      </w:r>
      <w:r w:rsidR="00C44C82" w:rsidRPr="00F91780">
        <w:t>should</w:t>
      </w:r>
      <w:r w:rsidR="00C301EC" w:rsidRPr="00F91780">
        <w:t xml:space="preserve"> be tailored to the needs and </w:t>
      </w:r>
      <w:r w:rsidR="00C1016D" w:rsidRPr="00F91780">
        <w:t>circumstances</w:t>
      </w:r>
      <w:r w:rsidR="00C301EC" w:rsidRPr="00F91780">
        <w:t xml:space="preserve"> of </w:t>
      </w:r>
      <w:r w:rsidR="00EF1E6A" w:rsidRPr="00F91780">
        <w:t xml:space="preserve">your organisation and </w:t>
      </w:r>
      <w:r w:rsidR="00401E7E" w:rsidRPr="00F91780">
        <w:t xml:space="preserve">reflect </w:t>
      </w:r>
      <w:r w:rsidR="00215C54" w:rsidRPr="00F91780">
        <w:t xml:space="preserve">the </w:t>
      </w:r>
      <w:r w:rsidR="001C09A5" w:rsidRPr="00F91780">
        <w:t xml:space="preserve">specific </w:t>
      </w:r>
      <w:r w:rsidR="00215C54" w:rsidRPr="00F91780">
        <w:t xml:space="preserve">functions and activities that </w:t>
      </w:r>
      <w:r w:rsidR="008B24BB" w:rsidRPr="00F91780">
        <w:t>might</w:t>
      </w:r>
      <w:r w:rsidR="00215C54" w:rsidRPr="00F91780">
        <w:t xml:space="preserve"> require you to collect and use personal information. It </w:t>
      </w:r>
      <w:r w:rsidR="00EF1E6A" w:rsidRPr="00F91780">
        <w:t xml:space="preserve">should </w:t>
      </w:r>
      <w:r w:rsidR="00215C54" w:rsidRPr="00F91780">
        <w:t xml:space="preserve">also </w:t>
      </w:r>
      <w:r w:rsidR="00EF1E6A" w:rsidRPr="00F91780">
        <w:t xml:space="preserve">be </w:t>
      </w:r>
      <w:r w:rsidR="00D742FB" w:rsidRPr="00F91780">
        <w:t>prepared</w:t>
      </w:r>
      <w:r w:rsidR="00EF1E6A" w:rsidRPr="00F91780">
        <w:t xml:space="preserve"> in conjunction with any advice or </w:t>
      </w:r>
      <w:r w:rsidR="00861E3D" w:rsidRPr="00F91780">
        <w:t>guidance</w:t>
      </w:r>
      <w:r w:rsidR="00EF1E6A" w:rsidRPr="00F91780">
        <w:t xml:space="preserve"> </w:t>
      </w:r>
      <w:r w:rsidR="00861E3D" w:rsidRPr="00F91780">
        <w:t>provided</w:t>
      </w:r>
      <w:r w:rsidR="00EF1E6A" w:rsidRPr="00F91780">
        <w:t xml:space="preserve"> by the Office of the </w:t>
      </w:r>
      <w:r w:rsidR="00861E3D" w:rsidRPr="00F91780">
        <w:t>Privacy</w:t>
      </w:r>
      <w:r w:rsidR="00EF1E6A" w:rsidRPr="00F91780">
        <w:t xml:space="preserve"> Commi</w:t>
      </w:r>
      <w:r w:rsidR="00861E3D" w:rsidRPr="00F91780">
        <w:t>ssioner.</w:t>
      </w:r>
      <w:r w:rsidR="00F07914" w:rsidRPr="00F91780">
        <w:t xml:space="preserve"> </w:t>
      </w:r>
    </w:p>
    <w:p w14:paraId="74407353" w14:textId="240EF013" w:rsidR="007C44C9" w:rsidRPr="00F91780" w:rsidRDefault="007C44C9" w:rsidP="003E06DA">
      <w:pPr>
        <w:pStyle w:val="Heading2"/>
        <w:spacing w:before="200"/>
      </w:pPr>
      <w:r w:rsidRPr="00F91780">
        <w:t>It complies with the Integrity Code</w:t>
      </w:r>
    </w:p>
    <w:p w14:paraId="614E7D41" w14:textId="267EAF47" w:rsidR="007C44C9" w:rsidRPr="00F91780" w:rsidRDefault="007C44C9" w:rsidP="00CC0147">
      <w:pPr>
        <w:pStyle w:val="BodyText-Commission"/>
        <w:spacing w:before="100" w:after="100"/>
      </w:pPr>
      <w:r w:rsidRPr="00F91780">
        <w:t>Organisations who use and implement this policy</w:t>
      </w:r>
      <w:r w:rsidR="00CC2089" w:rsidRPr="00F91780">
        <w:t xml:space="preserve"> template</w:t>
      </w:r>
      <w:r w:rsidRPr="00F91780">
        <w:t xml:space="preserve"> without changing the </w:t>
      </w:r>
      <w:r w:rsidR="008839CC" w:rsidRPr="00F91780">
        <w:t xml:space="preserve">mandatory </w:t>
      </w:r>
      <w:r w:rsidR="00C44C82" w:rsidRPr="00F91780">
        <w:t>sections</w:t>
      </w:r>
      <w:r w:rsidRPr="00F91780">
        <w:t xml:space="preserve">, or add </w:t>
      </w:r>
      <w:r w:rsidR="00CC2089" w:rsidRPr="00F91780">
        <w:t xml:space="preserve">the </w:t>
      </w:r>
      <w:r w:rsidRPr="00F91780">
        <w:t xml:space="preserve">mandatory sections </w:t>
      </w:r>
      <w:r w:rsidR="00C44C82" w:rsidRPr="00F91780">
        <w:t xml:space="preserve">of this policy </w:t>
      </w:r>
      <w:r w:rsidRPr="00F91780">
        <w:t xml:space="preserve">to their existing policies, will comply with </w:t>
      </w:r>
      <w:r w:rsidR="00926E33" w:rsidRPr="00F91780">
        <w:t>this requirement in clause</w:t>
      </w:r>
      <w:r w:rsidR="00C301EC" w:rsidRPr="00F91780">
        <w:t xml:space="preserve"> 9</w:t>
      </w:r>
      <w:r w:rsidR="00C44C82" w:rsidRPr="00F91780">
        <w:t xml:space="preserve"> of the Integrity Code</w:t>
      </w:r>
      <w:r w:rsidR="00C301EC" w:rsidRPr="00F91780">
        <w:t>.</w:t>
      </w:r>
      <w:r w:rsidR="00926E33" w:rsidRPr="00F91780">
        <w:t xml:space="preserve"> </w:t>
      </w:r>
    </w:p>
    <w:p w14:paraId="1B280D91" w14:textId="3C231F5C" w:rsidR="007C44C9" w:rsidRPr="00F91780" w:rsidRDefault="007C44C9" w:rsidP="00CC0147">
      <w:pPr>
        <w:pStyle w:val="BodyText-Commission"/>
        <w:spacing w:before="100" w:after="100"/>
        <w:rPr>
          <w:i/>
          <w:iCs/>
        </w:rPr>
      </w:pPr>
      <w:r w:rsidRPr="00F91780">
        <w:t>Even if you haven’t adopted the Integrity Code, we encourage you to use</w:t>
      </w:r>
      <w:r w:rsidR="00C44C82" w:rsidRPr="00F91780">
        <w:t xml:space="preserve"> and implement</w:t>
      </w:r>
      <w:r w:rsidRPr="00F91780">
        <w:t xml:space="preserve"> this policy template or develop and adapt your own </w:t>
      </w:r>
      <w:r w:rsidR="0015505C" w:rsidRPr="00F91780">
        <w:t>privacy</w:t>
      </w:r>
      <w:r w:rsidRPr="00F91780">
        <w:t xml:space="preserve"> policy</w:t>
      </w:r>
      <w:r w:rsidR="00C44C82" w:rsidRPr="00F91780">
        <w:t xml:space="preserve"> using this policy template as a guide</w:t>
      </w:r>
      <w:r w:rsidRPr="00F91780">
        <w:rPr>
          <w:i/>
          <w:iCs/>
        </w:rPr>
        <w:t xml:space="preserve">. </w:t>
      </w:r>
    </w:p>
    <w:p w14:paraId="2D40EED2" w14:textId="6797AC98" w:rsidR="007C44C9" w:rsidRPr="00F91780" w:rsidRDefault="007C44C9" w:rsidP="003E06DA">
      <w:pPr>
        <w:pStyle w:val="Heading2"/>
        <w:spacing w:before="180"/>
      </w:pPr>
      <w:r w:rsidRPr="00F91780">
        <w:t>How to use this safeguarding policy</w:t>
      </w:r>
      <w:r w:rsidR="174E9AF3" w:rsidRPr="00F91780">
        <w:t xml:space="preserve"> template</w:t>
      </w:r>
    </w:p>
    <w:p w14:paraId="2F16B15A" w14:textId="77777777" w:rsidR="007C44C9" w:rsidRPr="00F91780" w:rsidRDefault="007C44C9" w:rsidP="003E06DA">
      <w:pPr>
        <w:pStyle w:val="NumberedParagraph"/>
        <w:numPr>
          <w:ilvl w:val="0"/>
          <w:numId w:val="28"/>
        </w:numPr>
        <w:spacing w:before="80" w:after="100"/>
        <w:rPr>
          <w:i/>
          <w:iCs/>
        </w:rPr>
      </w:pPr>
      <w:r w:rsidRPr="00F91780">
        <w:t>Download and save to your computer</w:t>
      </w:r>
      <w:r w:rsidRPr="00F91780">
        <w:rPr>
          <w:i/>
          <w:iCs/>
        </w:rPr>
        <w:t>.</w:t>
      </w:r>
    </w:p>
    <w:p w14:paraId="149E92FA" w14:textId="77777777" w:rsidR="007C44C9" w:rsidRPr="00F91780" w:rsidRDefault="007C44C9" w:rsidP="003E06DA">
      <w:pPr>
        <w:pStyle w:val="NumberedParagraph"/>
        <w:numPr>
          <w:ilvl w:val="0"/>
          <w:numId w:val="28"/>
        </w:numPr>
        <w:spacing w:before="0" w:after="100"/>
        <w:rPr>
          <w:i/>
          <w:iCs/>
        </w:rPr>
      </w:pPr>
      <w:r w:rsidRPr="00F91780">
        <w:t>Either</w:t>
      </w:r>
      <w:r w:rsidRPr="00F91780">
        <w:rPr>
          <w:i/>
          <w:iCs/>
        </w:rPr>
        <w:t>:</w:t>
      </w:r>
    </w:p>
    <w:p w14:paraId="22794D06" w14:textId="2A76D46E" w:rsidR="007C44C9" w:rsidRPr="00F91780" w:rsidRDefault="007C44C9" w:rsidP="003E06DA">
      <w:pPr>
        <w:pStyle w:val="Subparagraph"/>
        <w:spacing w:before="0" w:after="80"/>
      </w:pPr>
      <w:r w:rsidRPr="00F91780">
        <w:t xml:space="preserve">use this policy by inserting your organisation’s </w:t>
      </w:r>
      <w:r w:rsidR="00C44C82" w:rsidRPr="00F91780">
        <w:t xml:space="preserve">logo, </w:t>
      </w:r>
      <w:r w:rsidRPr="00F91780">
        <w:t>name and sport or recreation activity where indicated, or</w:t>
      </w:r>
    </w:p>
    <w:p w14:paraId="44046B32" w14:textId="12240A5B" w:rsidR="00CC0147" w:rsidRPr="00F91780" w:rsidRDefault="007C44C9" w:rsidP="003E06DA">
      <w:pPr>
        <w:pStyle w:val="Subparagraph"/>
        <w:spacing w:before="0" w:after="80" w:line="240" w:lineRule="auto"/>
      </w:pPr>
      <w:r w:rsidRPr="00F91780">
        <w:t xml:space="preserve">adapt your existing </w:t>
      </w:r>
      <w:r w:rsidR="004845C6" w:rsidRPr="00F91780">
        <w:t>privacy</w:t>
      </w:r>
      <w:r w:rsidRPr="00F91780">
        <w:t xml:space="preserve"> policy </w:t>
      </w:r>
      <w:r w:rsidR="00C44C82" w:rsidRPr="00F91780">
        <w:t>by adding</w:t>
      </w:r>
      <w:r w:rsidRPr="00F91780">
        <w:t xml:space="preserve"> the mandatory sections </w:t>
      </w:r>
      <w:r w:rsidR="00C44C82" w:rsidRPr="00F91780">
        <w:t xml:space="preserve">of this policy </w:t>
      </w:r>
      <w:r w:rsidRPr="00F91780">
        <w:t xml:space="preserve">indicated in </w:t>
      </w:r>
      <w:r w:rsidRPr="00F91780">
        <w:rPr>
          <w:color w:val="0070C0"/>
        </w:rPr>
        <w:t>blue</w:t>
      </w:r>
      <w:r w:rsidRPr="00F91780">
        <w:t>.</w:t>
      </w:r>
      <w:r w:rsidR="00C44C82" w:rsidRPr="00F91780">
        <w:t xml:space="preserve"> </w:t>
      </w:r>
      <w:bookmarkStart w:id="1" w:name="_Hlk191374872"/>
      <w:r w:rsidR="00C44C82" w:rsidRPr="00F91780">
        <w:t>Check that the wording your existing policy will be consistent with the mandatory sections, and if it is not you will need to change it.</w:t>
      </w:r>
      <w:bookmarkEnd w:id="1"/>
      <w:r w:rsidR="00CC0147" w:rsidRPr="00F91780">
        <w:br w:type="page"/>
      </w:r>
    </w:p>
    <w:p w14:paraId="2242B410" w14:textId="20CB7701" w:rsidR="00EC5391" w:rsidRPr="00F91780" w:rsidRDefault="00DB269F" w:rsidP="00EC5391">
      <w:pPr>
        <w:pStyle w:val="Heading1"/>
      </w:pPr>
      <w:r w:rsidRPr="00F91780">
        <w:rPr>
          <w:noProof/>
        </w:rPr>
        <w:lastRenderedPageBreak/>
        <mc:AlternateContent>
          <mc:Choice Requires="wps">
            <w:drawing>
              <wp:anchor distT="45720" distB="45720" distL="114300" distR="114300" simplePos="0" relativeHeight="251658240" behindDoc="0" locked="0" layoutInCell="1" allowOverlap="1" wp14:anchorId="3EACD6CB" wp14:editId="1BAE8FE5">
                <wp:simplePos x="0" y="0"/>
                <wp:positionH relativeFrom="column">
                  <wp:posOffset>3842385</wp:posOffset>
                </wp:positionH>
                <wp:positionV relativeFrom="paragraph">
                  <wp:posOffset>18415</wp:posOffset>
                </wp:positionV>
                <wp:extent cx="1951355" cy="1404620"/>
                <wp:effectExtent l="0" t="0" r="1079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355" cy="1404620"/>
                        </a:xfrm>
                        <a:prstGeom prst="rect">
                          <a:avLst/>
                        </a:prstGeom>
                        <a:solidFill>
                          <a:srgbClr val="FFFFFF"/>
                        </a:solidFill>
                        <a:ln w="3175">
                          <a:solidFill>
                            <a:schemeClr val="bg1"/>
                          </a:solidFill>
                          <a:miter lim="800000"/>
                          <a:headEnd/>
                          <a:tailEnd/>
                        </a:ln>
                      </wps:spPr>
                      <wps:txbx>
                        <w:txbxContent>
                          <w:p w14:paraId="37AA5823" w14:textId="7916C94F" w:rsidR="00DB269F" w:rsidRPr="00450997" w:rsidRDefault="00DB269F" w:rsidP="000E595A">
                            <w:pPr>
                              <w:spacing w:after="0"/>
                              <w:jc w:val="center"/>
                              <w:rPr>
                                <w:sz w:val="24"/>
                                <w:szCs w:val="24"/>
                              </w:rPr>
                            </w:pPr>
                            <w:r w:rsidRPr="00450997">
                              <w:rPr>
                                <w:sz w:val="24"/>
                                <w:szCs w:val="24"/>
                              </w:rPr>
                              <w:t>Add your logo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w:pict>
              <v:shapetype w14:anchorId="3EACD6CB" id="_x0000_t202" coordsize="21600,21600" o:spt="202" path="m,l,21600r21600,l21600,xe">
                <v:stroke joinstyle="miter"/>
                <v:path gradientshapeok="t" o:connecttype="rect"/>
              </v:shapetype>
              <v:shape id="Text Box 2" o:spid="_x0000_s1026" type="#_x0000_t202" style="position:absolute;margin-left:302.55pt;margin-top:1.45pt;width:153.6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" strokecolor="white [3212]" strokeweight=".25pt">
                <v:textbox style="mso-fit-shape-to-text:t">
                  <w:txbxContent>
                    <w:p w14:paraId="37AA5823" w14:textId="7916C94F" w:rsidR="00DB269F" w:rsidRPr="00450997" w:rsidRDefault="00DB269F" w:rsidP="000E595A">
                      <w:pPr>
                        <w:spacing w:after="0"/>
                        <w:jc w:val="center"/>
                        <w:rPr>
                          <w:sz w:val="24"/>
                          <w:szCs w:val="24"/>
                        </w:rPr>
                      </w:pPr>
                      <w:r w:rsidRPr="00450997">
                        <w:rPr>
                          <w:sz w:val="24"/>
                          <w:szCs w:val="24"/>
                        </w:rPr>
                        <w:t>Add your logo here</w:t>
                      </w:r>
                    </w:p>
                  </w:txbxContent>
                </v:textbox>
                <w10:wrap type="square"/>
              </v:shape>
            </w:pict>
          </mc:Fallback>
        </mc:AlternateContent>
      </w:r>
      <w:r w:rsidR="00E8395A" w:rsidRPr="00F91780">
        <w:t>Privacy</w:t>
      </w:r>
      <w:r w:rsidR="00EC5391" w:rsidRPr="00F91780">
        <w:t xml:space="preserve"> </w:t>
      </w:r>
      <w:r w:rsidR="00D6576E">
        <w:t>p</w:t>
      </w:r>
      <w:r w:rsidR="00EC5391" w:rsidRPr="00F91780">
        <w:t>olicy</w:t>
      </w:r>
    </w:p>
    <w:tbl>
      <w:tblPr>
        <w:tblStyle w:val="TableGrid"/>
        <w:tblW w:w="0" w:type="auto"/>
        <w:tblLook w:val="04A0" w:firstRow="1" w:lastRow="0" w:firstColumn="1" w:lastColumn="0" w:noHBand="0" w:noVBand="1"/>
      </w:tblPr>
      <w:tblGrid>
        <w:gridCol w:w="9061"/>
      </w:tblGrid>
      <w:tr w:rsidR="007A4536" w:rsidRPr="00F91780" w14:paraId="1F663EE0" w14:textId="77777777" w:rsidTr="007A4536">
        <w:tc>
          <w:tcPr>
            <w:tcW w:w="9061" w:type="dxa"/>
          </w:tcPr>
          <w:p w14:paraId="12D2F86B" w14:textId="77777777" w:rsidR="007A4536" w:rsidRPr="00F91780" w:rsidRDefault="007A4536" w:rsidP="008064E6">
            <w:pPr>
              <w:pStyle w:val="BoxTexttitle"/>
            </w:pPr>
            <w:r w:rsidRPr="00F91780">
              <w:t>Our commitment to you</w:t>
            </w:r>
          </w:p>
          <w:p w14:paraId="4290EB80" w14:textId="77777777" w:rsidR="007A4536" w:rsidRPr="00F91780" w:rsidRDefault="007A4536" w:rsidP="008064E6">
            <w:pPr>
              <w:pStyle w:val="BoxText"/>
            </w:pPr>
            <w:r w:rsidRPr="00F91780">
              <w:t>We are committed to protecting your rights when you provide your personal information to [</w:t>
            </w:r>
            <w:r w:rsidRPr="00F91780">
              <w:rPr>
                <w:color w:val="808080" w:themeColor="background1" w:themeShade="80"/>
              </w:rPr>
              <w:t>name of organisation</w:t>
            </w:r>
            <w:r w:rsidRPr="00F91780">
              <w:t>].</w:t>
            </w:r>
          </w:p>
          <w:p w14:paraId="4CA7640B" w14:textId="77777777" w:rsidR="007A4536" w:rsidRPr="00F91780" w:rsidRDefault="007A4536" w:rsidP="008064E6">
            <w:pPr>
              <w:pStyle w:val="BoxText"/>
            </w:pPr>
            <w:r w:rsidRPr="00F91780">
              <w:t>We do this by:</w:t>
            </w:r>
          </w:p>
          <w:p w14:paraId="4CB5CBF8" w14:textId="6E996370" w:rsidR="007A4536" w:rsidRDefault="007A4536" w:rsidP="008064E6">
            <w:pPr>
              <w:pStyle w:val="BoxTextbullets"/>
            </w:pPr>
            <w:r w:rsidRPr="00F91780">
              <w:t>ensur</w:t>
            </w:r>
            <w:r w:rsidR="00D6576E">
              <w:t>ing</w:t>
            </w:r>
            <w:r w:rsidRPr="00F91780">
              <w:t xml:space="preserve"> your personal information is </w:t>
            </w:r>
            <w:r w:rsidR="00217E48">
              <w:t>secure</w:t>
            </w:r>
            <w:r w:rsidR="00D6576E">
              <w:t xml:space="preserve"> and used appropriately</w:t>
            </w:r>
          </w:p>
          <w:p w14:paraId="0EAD8DB6" w14:textId="136E5515" w:rsidR="00F11621" w:rsidRPr="00F91780" w:rsidRDefault="00F11621" w:rsidP="008064E6">
            <w:pPr>
              <w:pStyle w:val="BoxTextbullets"/>
            </w:pPr>
            <w:r>
              <w:t xml:space="preserve">telling you how we will use your </w:t>
            </w:r>
            <w:r w:rsidR="00924C3E">
              <w:t>personal information</w:t>
            </w:r>
          </w:p>
          <w:p w14:paraId="755EB7FE" w14:textId="4259C080" w:rsidR="007A4536" w:rsidRPr="00F91780" w:rsidRDefault="007A4536" w:rsidP="008064E6">
            <w:pPr>
              <w:pStyle w:val="BoxTextbullets"/>
            </w:pPr>
            <w:r w:rsidRPr="00F91780">
              <w:t>giving you access to your personal information</w:t>
            </w:r>
            <w:r w:rsidR="006E77B7">
              <w:t xml:space="preserve"> when you ask for it</w:t>
            </w:r>
          </w:p>
          <w:p w14:paraId="4DC56F61" w14:textId="1C51FC99" w:rsidR="007A4536" w:rsidRPr="00F91780" w:rsidRDefault="00D6576E" w:rsidP="008064E6">
            <w:pPr>
              <w:pStyle w:val="BoxTextbullets"/>
            </w:pPr>
            <w:r>
              <w:t>allowing you to update your personal information</w:t>
            </w:r>
          </w:p>
          <w:p w14:paraId="2A4EA97E" w14:textId="77777777" w:rsidR="007A4536" w:rsidRPr="00F91780" w:rsidRDefault="007A4536" w:rsidP="008064E6">
            <w:pPr>
              <w:pStyle w:val="BoxTextbullets"/>
            </w:pPr>
            <w:r w:rsidRPr="00F91780">
              <w:t>complying with our obligations under the Privacy Act 2020.</w:t>
            </w:r>
          </w:p>
          <w:p w14:paraId="7C351ACC" w14:textId="77777777" w:rsidR="007A4536" w:rsidRDefault="007A4536" w:rsidP="008064E6">
            <w:pPr>
              <w:pStyle w:val="BoxText"/>
              <w:spacing w:after="240"/>
            </w:pPr>
            <w:r w:rsidRPr="00F91780">
              <w:t>We are committed to ensuring that all members, staff, volunteers, contractors and participants are aware of, and understand this policy</w:t>
            </w:r>
            <w:r w:rsidR="00D6576E">
              <w:t>.</w:t>
            </w:r>
          </w:p>
          <w:p w14:paraId="6DAFC7B4" w14:textId="77777777" w:rsidR="00D6576E" w:rsidRPr="00280BEB" w:rsidRDefault="00D6576E" w:rsidP="00D6576E">
            <w:pPr>
              <w:pStyle w:val="Heading3"/>
            </w:pPr>
            <w:r w:rsidRPr="00280BEB">
              <w:t xml:space="preserve">Who </w:t>
            </w:r>
            <w:r>
              <w:t>you can speak to</w:t>
            </w:r>
          </w:p>
          <w:p w14:paraId="0B8D2427" w14:textId="07B7473E" w:rsidR="00D6576E" w:rsidRPr="00A36B0C" w:rsidRDefault="00D6576E" w:rsidP="00D6576E">
            <w:pPr>
              <w:pStyle w:val="BodyText-Commission"/>
            </w:pPr>
            <w:r w:rsidRPr="00A36B0C">
              <w:t xml:space="preserve">If you are concerned about </w:t>
            </w:r>
            <w:r>
              <w:t>how your personal information is used or stored by [</w:t>
            </w:r>
            <w:r w:rsidRPr="00587DCC">
              <w:rPr>
                <w:color w:val="808080" w:themeColor="background1" w:themeShade="80"/>
              </w:rPr>
              <w:t>name of organisation</w:t>
            </w:r>
            <w:r>
              <w:t>]</w:t>
            </w:r>
            <w:r w:rsidRPr="00A36B0C">
              <w:t xml:space="preserve">, you </w:t>
            </w:r>
            <w:r>
              <w:t>can</w:t>
            </w:r>
            <w:r w:rsidRPr="00A36B0C">
              <w:t xml:space="preserve"> </w:t>
            </w:r>
            <w:r>
              <w:t>raise it</w:t>
            </w:r>
            <w:r w:rsidRPr="00A36B0C">
              <w:t xml:space="preserve"> under this policy either to:</w:t>
            </w:r>
          </w:p>
          <w:p w14:paraId="40B0A50A" w14:textId="4FB3CEB5" w:rsidR="00D6576E" w:rsidRDefault="00D6576E" w:rsidP="00D6576E">
            <w:pPr>
              <w:pStyle w:val="BulletPoint1-Commission"/>
              <w:shd w:val="clear" w:color="auto" w:fill="FFFFFF" w:themeFill="background1"/>
            </w:pPr>
            <w:r>
              <w:t>[</w:t>
            </w:r>
            <w:r w:rsidRPr="00F91780">
              <w:rPr>
                <w:color w:val="808080" w:themeColor="background1" w:themeShade="80"/>
              </w:rPr>
              <w:t xml:space="preserve">Insert </w:t>
            </w:r>
            <w:r w:rsidRPr="00D6576E">
              <w:rPr>
                <w:rStyle w:val="Allorgs"/>
                <w:lang w:val="en-NZ"/>
              </w:rPr>
              <w:t>name of organisation</w:t>
            </w:r>
            <w:r>
              <w:rPr>
                <w:rStyle w:val="Allorgs"/>
                <w:lang w:val="en-NZ"/>
              </w:rPr>
              <w:t>’</w:t>
            </w:r>
            <w:r>
              <w:rPr>
                <w:rStyle w:val="Allorgs"/>
              </w:rPr>
              <w:t>s</w:t>
            </w:r>
            <w:r w:rsidRPr="00D6576E">
              <w:rPr>
                <w:color w:val="808080" w:themeColor="background1" w:themeShade="80"/>
              </w:rPr>
              <w:t xml:space="preserve"> </w:t>
            </w:r>
            <w:r w:rsidRPr="00F91780">
              <w:rPr>
                <w:color w:val="808080" w:themeColor="background1" w:themeShade="80"/>
              </w:rPr>
              <w:t>contact for privacy/information security issues</w:t>
            </w:r>
            <w:r w:rsidRPr="00F91780">
              <w:t>]</w:t>
            </w:r>
            <w:r>
              <w:t xml:space="preserve"> or</w:t>
            </w:r>
          </w:p>
          <w:p w14:paraId="5135FE36" w14:textId="70DB47F9" w:rsidR="00D6576E" w:rsidRPr="00F91780" w:rsidRDefault="00D6576E" w:rsidP="00D6576E">
            <w:pPr>
              <w:pStyle w:val="BulletPoint1-Commission"/>
              <w:shd w:val="clear" w:color="auto" w:fill="FFFFFF" w:themeFill="background1"/>
            </w:pPr>
            <w:r>
              <w:t xml:space="preserve">the Sport Integrity Commission – </w:t>
            </w:r>
            <w:hyperlink r:id="rId11" w:history="1">
              <w:r w:rsidRPr="00C15F3A">
                <w:rPr>
                  <w:rStyle w:val="Hyperlink"/>
                </w:rPr>
                <w:t>sportintegrity.nz/make-a</w:t>
              </w:r>
              <w:r>
                <w:rPr>
                  <w:rStyle w:val="Hyperlink"/>
                </w:rPr>
                <w:t>-</w:t>
              </w:r>
              <w:r w:rsidRPr="00C15F3A">
                <w:rPr>
                  <w:rStyle w:val="Hyperlink"/>
                </w:rPr>
                <w:t>complaint</w:t>
              </w:r>
            </w:hyperlink>
          </w:p>
        </w:tc>
      </w:tr>
    </w:tbl>
    <w:p w14:paraId="41929C83" w14:textId="77777777" w:rsidR="005F6A6E" w:rsidRDefault="005F6A6E">
      <w:pPr>
        <w:spacing w:after="0" w:line="240" w:lineRule="auto"/>
        <w:rPr>
          <w:rFonts w:eastAsiaTheme="majorEastAsia"/>
          <w:b/>
          <w:bCs/>
          <w:color w:val="180900" w:themeColor="text1"/>
          <w:sz w:val="28"/>
          <w:szCs w:val="28"/>
        </w:rPr>
      </w:pPr>
      <w:r>
        <w:br w:type="page"/>
      </w:r>
    </w:p>
    <w:p w14:paraId="74028D8B" w14:textId="1228C823" w:rsidR="00EC5391" w:rsidRPr="00F91780" w:rsidRDefault="00EC5391" w:rsidP="008064E6">
      <w:pPr>
        <w:pStyle w:val="Heading2"/>
        <w:spacing w:before="360"/>
      </w:pPr>
      <w:r w:rsidRPr="00F91780">
        <w:lastRenderedPageBreak/>
        <w:t>Introduction</w:t>
      </w:r>
    </w:p>
    <w:p w14:paraId="1F701346" w14:textId="3EFD411D" w:rsidR="003F270B" w:rsidRPr="00F91780" w:rsidRDefault="00B05F13" w:rsidP="00D742FB">
      <w:pPr>
        <w:pStyle w:val="NumberedParagraph"/>
      </w:pPr>
      <w:r w:rsidRPr="00F91780">
        <w:rPr>
          <w:szCs w:val="24"/>
        </w:rPr>
        <w:t>[</w:t>
      </w:r>
      <w:r w:rsidRPr="00F91780">
        <w:rPr>
          <w:rStyle w:val="Allorgs"/>
          <w:lang w:val="en-NZ"/>
        </w:rPr>
        <w:t>name of organisation</w:t>
      </w:r>
      <w:r w:rsidRPr="00F91780">
        <w:rPr>
          <w:szCs w:val="24"/>
        </w:rPr>
        <w:t xml:space="preserve">] </w:t>
      </w:r>
      <w:r w:rsidR="00FC0F81" w:rsidRPr="00F91780">
        <w:rPr>
          <w:szCs w:val="24"/>
        </w:rPr>
        <w:t>collect</w:t>
      </w:r>
      <w:r w:rsidR="002E409B" w:rsidRPr="00F91780">
        <w:rPr>
          <w:szCs w:val="24"/>
        </w:rPr>
        <w:t>s</w:t>
      </w:r>
      <w:r w:rsidR="00FC0F81" w:rsidRPr="00F91780">
        <w:rPr>
          <w:szCs w:val="24"/>
        </w:rPr>
        <w:t xml:space="preserve"> and use</w:t>
      </w:r>
      <w:r w:rsidR="002E409B" w:rsidRPr="00F91780">
        <w:rPr>
          <w:szCs w:val="24"/>
        </w:rPr>
        <w:t>s</w:t>
      </w:r>
      <w:r w:rsidR="00FC0F81" w:rsidRPr="00F91780">
        <w:rPr>
          <w:szCs w:val="24"/>
        </w:rPr>
        <w:t xml:space="preserve"> personal information </w:t>
      </w:r>
      <w:r w:rsidR="00560D6F" w:rsidRPr="00F91780">
        <w:rPr>
          <w:szCs w:val="24"/>
        </w:rPr>
        <w:t xml:space="preserve">from those it deals with to carry </w:t>
      </w:r>
      <w:r w:rsidR="008E188F" w:rsidRPr="00F91780">
        <w:rPr>
          <w:szCs w:val="24"/>
        </w:rPr>
        <w:t>out its</w:t>
      </w:r>
      <w:r w:rsidR="00D6576E">
        <w:rPr>
          <w:szCs w:val="24"/>
        </w:rPr>
        <w:t xml:space="preserve"> </w:t>
      </w:r>
      <w:r w:rsidR="00CE5ADA" w:rsidRPr="00F91780">
        <w:rPr>
          <w:szCs w:val="24"/>
        </w:rPr>
        <w:t>activities and functions.</w:t>
      </w:r>
      <w:r w:rsidR="00D6576E">
        <w:rPr>
          <w:szCs w:val="24"/>
        </w:rPr>
        <w:t xml:space="preserve"> </w:t>
      </w:r>
      <w:r w:rsidR="00560D6F" w:rsidRPr="00F91780">
        <w:rPr>
          <w:szCs w:val="24"/>
        </w:rPr>
        <w:t>[</w:t>
      </w:r>
      <w:r w:rsidR="00376D25" w:rsidRPr="00F91780">
        <w:rPr>
          <w:rStyle w:val="Allorgs"/>
          <w:lang w:val="en-NZ"/>
        </w:rPr>
        <w:t>N</w:t>
      </w:r>
      <w:r w:rsidR="00560D6F" w:rsidRPr="00F91780">
        <w:rPr>
          <w:rStyle w:val="Allorgs"/>
          <w:lang w:val="en-NZ"/>
        </w:rPr>
        <w:t>ame of organisation</w:t>
      </w:r>
      <w:r w:rsidR="00560D6F" w:rsidRPr="00F91780">
        <w:rPr>
          <w:szCs w:val="24"/>
        </w:rPr>
        <w:t>] acknowledges that</w:t>
      </w:r>
      <w:r w:rsidR="008E188F" w:rsidRPr="00F91780">
        <w:rPr>
          <w:szCs w:val="24"/>
        </w:rPr>
        <w:t xml:space="preserve"> </w:t>
      </w:r>
      <w:r w:rsidR="00750CDC" w:rsidRPr="00F91780">
        <w:rPr>
          <w:szCs w:val="24"/>
        </w:rPr>
        <w:t>individuals</w:t>
      </w:r>
      <w:r w:rsidR="008E188F" w:rsidRPr="00F91780">
        <w:rPr>
          <w:szCs w:val="24"/>
        </w:rPr>
        <w:t xml:space="preserve"> care about how </w:t>
      </w:r>
      <w:r w:rsidR="00750CDC" w:rsidRPr="00F91780">
        <w:rPr>
          <w:szCs w:val="24"/>
        </w:rPr>
        <w:t>their personal</w:t>
      </w:r>
      <w:r w:rsidR="008E188F" w:rsidRPr="00F91780">
        <w:rPr>
          <w:szCs w:val="24"/>
        </w:rPr>
        <w:t xml:space="preserve"> information is </w:t>
      </w:r>
      <w:r w:rsidR="009D7BA4" w:rsidRPr="00F91780">
        <w:rPr>
          <w:szCs w:val="24"/>
        </w:rPr>
        <w:t>treated</w:t>
      </w:r>
      <w:r w:rsidR="008E188F" w:rsidRPr="00F91780">
        <w:rPr>
          <w:szCs w:val="24"/>
        </w:rPr>
        <w:t xml:space="preserve"> </w:t>
      </w:r>
      <w:r w:rsidR="009D1061" w:rsidRPr="00F91780">
        <w:rPr>
          <w:szCs w:val="24"/>
        </w:rPr>
        <w:t>and are entitled to have their privacy rights respected</w:t>
      </w:r>
      <w:r w:rsidR="008E188F" w:rsidRPr="00F91780">
        <w:rPr>
          <w:szCs w:val="24"/>
        </w:rPr>
        <w:t xml:space="preserve">. </w:t>
      </w:r>
    </w:p>
    <w:p w14:paraId="08B48420" w14:textId="6CF2FFC4" w:rsidR="00D742FB" w:rsidRPr="00F91780" w:rsidRDefault="00D742FB" w:rsidP="00D742FB">
      <w:pPr>
        <w:pStyle w:val="NumberedParagraph"/>
      </w:pPr>
      <w:r w:rsidRPr="00F91780">
        <w:rPr>
          <w:szCs w:val="24"/>
        </w:rPr>
        <w:t>[</w:t>
      </w:r>
      <w:r w:rsidRPr="00F91780">
        <w:rPr>
          <w:rStyle w:val="Allorgs"/>
          <w:lang w:val="en-NZ"/>
        </w:rPr>
        <w:t>name of organisation</w:t>
      </w:r>
      <w:r w:rsidRPr="00F91780">
        <w:rPr>
          <w:szCs w:val="24"/>
        </w:rPr>
        <w:t xml:space="preserve">] </w:t>
      </w:r>
      <w:r w:rsidRPr="00F91780">
        <w:t>is committed to complying with its obligations under the Privacy Act 2020 when dealing with personal information</w:t>
      </w:r>
      <w:r w:rsidR="002E409B" w:rsidRPr="00F91780">
        <w:t>,</w:t>
      </w:r>
      <w:r w:rsidR="00125B1C" w:rsidRPr="00F91780">
        <w:rPr>
          <w:szCs w:val="24"/>
        </w:rPr>
        <w:t xml:space="preserve"> including ensuring privacy </w:t>
      </w:r>
      <w:r w:rsidR="007876E5" w:rsidRPr="00F91780">
        <w:rPr>
          <w:szCs w:val="24"/>
        </w:rPr>
        <w:t>rights are</w:t>
      </w:r>
      <w:r w:rsidR="00125B1C" w:rsidRPr="00F91780">
        <w:rPr>
          <w:szCs w:val="24"/>
        </w:rPr>
        <w:t xml:space="preserve"> protected and </w:t>
      </w:r>
      <w:r w:rsidR="00750CDC" w:rsidRPr="00F91780">
        <w:rPr>
          <w:szCs w:val="24"/>
        </w:rPr>
        <w:t>that personal</w:t>
      </w:r>
      <w:r w:rsidR="00125B1C" w:rsidRPr="00F91780">
        <w:rPr>
          <w:szCs w:val="24"/>
        </w:rPr>
        <w:t xml:space="preserve"> information is only used appropriately</w:t>
      </w:r>
      <w:r w:rsidR="00E026D3" w:rsidRPr="00F91780">
        <w:t>.</w:t>
      </w:r>
      <w:r w:rsidRPr="00F91780">
        <w:t xml:space="preserve"> </w:t>
      </w:r>
    </w:p>
    <w:p w14:paraId="45AF7CC5" w14:textId="309081DD" w:rsidR="00443501" w:rsidRPr="00F91780" w:rsidRDefault="00CC1830" w:rsidP="00CC1830">
      <w:pPr>
        <w:pStyle w:val="NumberedParagraph"/>
      </w:pPr>
      <w:r w:rsidRPr="00F91780">
        <w:t xml:space="preserve">Any personal information provided to </w:t>
      </w:r>
      <w:r w:rsidR="00EC5416" w:rsidRPr="00F91780">
        <w:rPr>
          <w:szCs w:val="24"/>
        </w:rPr>
        <w:t>[</w:t>
      </w:r>
      <w:r w:rsidR="00EC5416" w:rsidRPr="00F91780">
        <w:rPr>
          <w:rStyle w:val="Allorgs"/>
          <w:lang w:val="en-NZ"/>
        </w:rPr>
        <w:t>name of organisation</w:t>
      </w:r>
      <w:r w:rsidR="00EC5416" w:rsidRPr="00F91780">
        <w:rPr>
          <w:szCs w:val="24"/>
        </w:rPr>
        <w:t xml:space="preserve">] </w:t>
      </w:r>
      <w:r w:rsidRPr="00F91780">
        <w:t xml:space="preserve">will be </w:t>
      </w:r>
      <w:r w:rsidR="003150D3" w:rsidRPr="00F91780">
        <w:rPr>
          <w:rFonts w:eastAsia="Calibri"/>
        </w:rPr>
        <w:t>collected, used</w:t>
      </w:r>
      <w:r w:rsidR="002E409B" w:rsidRPr="00F91780">
        <w:rPr>
          <w:rFonts w:eastAsia="Calibri"/>
        </w:rPr>
        <w:t xml:space="preserve">, </w:t>
      </w:r>
      <w:r w:rsidR="0085757A">
        <w:rPr>
          <w:rFonts w:eastAsia="Calibri"/>
        </w:rPr>
        <w:t>stored</w:t>
      </w:r>
      <w:r w:rsidR="0085757A" w:rsidRPr="00F91780">
        <w:rPr>
          <w:rFonts w:eastAsia="Calibri"/>
        </w:rPr>
        <w:t xml:space="preserve"> </w:t>
      </w:r>
      <w:r w:rsidR="002D6620" w:rsidRPr="00F91780">
        <w:rPr>
          <w:rFonts w:eastAsia="Calibri"/>
        </w:rPr>
        <w:t>and</w:t>
      </w:r>
      <w:r w:rsidR="003150D3" w:rsidRPr="00F91780">
        <w:rPr>
          <w:rFonts w:eastAsia="Calibri"/>
        </w:rPr>
        <w:t xml:space="preserve"> shared </w:t>
      </w:r>
      <w:r w:rsidRPr="00F91780">
        <w:t xml:space="preserve">in accordance with this </w:t>
      </w:r>
      <w:r w:rsidR="00987EE4" w:rsidRPr="00F91780">
        <w:t>p</w:t>
      </w:r>
      <w:r w:rsidRPr="00F91780">
        <w:t xml:space="preserve">olicy. This </w:t>
      </w:r>
      <w:r w:rsidR="00987EE4" w:rsidRPr="00F91780">
        <w:t>p</w:t>
      </w:r>
      <w:r w:rsidRPr="00F91780">
        <w:t xml:space="preserve">olicy should </w:t>
      </w:r>
      <w:r w:rsidR="00662AF5" w:rsidRPr="00F91780">
        <w:t xml:space="preserve">also </w:t>
      </w:r>
      <w:r w:rsidRPr="00F91780">
        <w:t xml:space="preserve">be read in conjunction with any applicable terms and conditions relating to the use of and access to our website and other </w:t>
      </w:r>
      <w:r w:rsidR="00BA138E" w:rsidRPr="00F91780">
        <w:t>activ</w:t>
      </w:r>
      <w:r w:rsidR="00C44C82" w:rsidRPr="00F91780">
        <w:t>i</w:t>
      </w:r>
      <w:r w:rsidR="00BA138E" w:rsidRPr="00F91780">
        <w:t>ties</w:t>
      </w:r>
      <w:r w:rsidRPr="00F91780">
        <w:t xml:space="preserve"> or services</w:t>
      </w:r>
      <w:r w:rsidR="00D56F9F" w:rsidRPr="00F91780">
        <w:t>.</w:t>
      </w:r>
    </w:p>
    <w:p w14:paraId="5A02C307" w14:textId="7D9D62BD" w:rsidR="00C76AF4" w:rsidRPr="00F91780" w:rsidRDefault="00544C0F" w:rsidP="00C76AF4">
      <w:pPr>
        <w:pStyle w:val="Heading2"/>
      </w:pPr>
      <w:r w:rsidRPr="00F91780">
        <w:t>Purpose</w:t>
      </w:r>
    </w:p>
    <w:p w14:paraId="3DC4071C" w14:textId="4FFAB7C2" w:rsidR="00551874" w:rsidRPr="00F91780" w:rsidRDefault="00544C0F" w:rsidP="00551874">
      <w:pPr>
        <w:pStyle w:val="NumberedParagraph"/>
      </w:pPr>
      <w:r w:rsidRPr="00F91780">
        <w:t xml:space="preserve">This </w:t>
      </w:r>
      <w:r w:rsidR="00987EE4" w:rsidRPr="00F91780">
        <w:t>p</w:t>
      </w:r>
      <w:r w:rsidRPr="00F91780">
        <w:t xml:space="preserve">olicy </w:t>
      </w:r>
      <w:r w:rsidR="00551874" w:rsidRPr="00F91780">
        <w:t>explain</w:t>
      </w:r>
      <w:r w:rsidR="002E409B" w:rsidRPr="00F91780">
        <w:t>s</w:t>
      </w:r>
      <w:r w:rsidR="00551874" w:rsidRPr="00F91780">
        <w:t xml:space="preserve"> how </w:t>
      </w:r>
      <w:r w:rsidR="00551874" w:rsidRPr="00F91780">
        <w:rPr>
          <w:szCs w:val="24"/>
        </w:rPr>
        <w:t>[</w:t>
      </w:r>
      <w:r w:rsidR="00551874" w:rsidRPr="00F91780">
        <w:rPr>
          <w:rStyle w:val="Allorgs"/>
          <w:lang w:val="en-NZ"/>
        </w:rPr>
        <w:t>name of organisation</w:t>
      </w:r>
      <w:r w:rsidR="00551874" w:rsidRPr="00F91780">
        <w:rPr>
          <w:szCs w:val="24"/>
        </w:rPr>
        <w:t xml:space="preserve">] </w:t>
      </w:r>
      <w:r w:rsidR="00551874" w:rsidRPr="00F91780">
        <w:t xml:space="preserve">will </w:t>
      </w:r>
      <w:r w:rsidR="00502373" w:rsidRPr="00F91780">
        <w:t>deal with</w:t>
      </w:r>
      <w:r w:rsidR="00551874" w:rsidRPr="00F91780">
        <w:t xml:space="preserve"> any personal information that it may collect in connection with performing its </w:t>
      </w:r>
      <w:r w:rsidR="0033627D">
        <w:t>activities or functions</w:t>
      </w:r>
      <w:r w:rsidR="00551874" w:rsidRPr="00F91780">
        <w:t>.</w:t>
      </w:r>
    </w:p>
    <w:p w14:paraId="339C6270" w14:textId="7F5D901D" w:rsidR="00493921" w:rsidRPr="00F91780" w:rsidRDefault="00493921" w:rsidP="00493921">
      <w:pPr>
        <w:pStyle w:val="Heading2"/>
      </w:pPr>
      <w:r w:rsidRPr="00F91780">
        <w:t xml:space="preserve">Who </w:t>
      </w:r>
      <w:r w:rsidR="007B6B95" w:rsidRPr="00F91780">
        <w:t xml:space="preserve">this </w:t>
      </w:r>
      <w:r w:rsidR="00987EE4" w:rsidRPr="00F91780">
        <w:t>p</w:t>
      </w:r>
      <w:r w:rsidR="002D6620" w:rsidRPr="00F91780">
        <w:t>olicy</w:t>
      </w:r>
      <w:r w:rsidR="007B6B95" w:rsidRPr="00F91780">
        <w:t xml:space="preserve"> applies to</w:t>
      </w:r>
    </w:p>
    <w:p w14:paraId="274A5C05" w14:textId="0DEBD87A" w:rsidR="00502373" w:rsidRPr="00F91780" w:rsidRDefault="00493921" w:rsidP="00414D4D">
      <w:pPr>
        <w:pStyle w:val="NumberedParagraph"/>
      </w:pPr>
      <w:r w:rsidRPr="00F91780">
        <w:t>This policy applies to the members, staff, volunteers and contractors of [</w:t>
      </w:r>
      <w:r w:rsidRPr="00F91780">
        <w:rPr>
          <w:rStyle w:val="Allorgs"/>
          <w:lang w:val="en-NZ"/>
        </w:rPr>
        <w:t>name of</w:t>
      </w:r>
      <w:r w:rsidR="00257867" w:rsidRPr="00F91780">
        <w:rPr>
          <w:rStyle w:val="Allorgs"/>
          <w:lang w:val="en-NZ"/>
        </w:rPr>
        <w:t> </w:t>
      </w:r>
      <w:r w:rsidRPr="00F91780">
        <w:rPr>
          <w:rStyle w:val="Allorgs"/>
          <w:lang w:val="en-NZ"/>
        </w:rPr>
        <w:t>organisation</w:t>
      </w:r>
      <w:r w:rsidRPr="00F91780">
        <w:t xml:space="preserve">] as well as all participants involved in </w:t>
      </w:r>
      <w:r w:rsidR="00981AEE" w:rsidRPr="00F91780">
        <w:t>[</w:t>
      </w:r>
      <w:r w:rsidRPr="00F91780">
        <w:t>the sport and recreation</w:t>
      </w:r>
      <w:r w:rsidR="00981AEE" w:rsidRPr="00F91780">
        <w:t>]</w:t>
      </w:r>
      <w:r w:rsidRPr="00F91780">
        <w:t xml:space="preserve"> </w:t>
      </w:r>
      <w:bookmarkStart w:id="2" w:name="_Hlk157541081"/>
      <w:r w:rsidRPr="00F91780">
        <w:t>activities, events and competitions that we are responsible for</w:t>
      </w:r>
      <w:bookmarkEnd w:id="2"/>
      <w:r w:rsidR="00981AEE" w:rsidRPr="00F91780">
        <w:t xml:space="preserve">, </w:t>
      </w:r>
      <w:r w:rsidR="00F62BB7" w:rsidRPr="00F91780">
        <w:t>in all circumstances where</w:t>
      </w:r>
      <w:r w:rsidR="00F62BB7" w:rsidRPr="00F91780">
        <w:rPr>
          <w:spacing w:val="-17"/>
        </w:rPr>
        <w:t xml:space="preserve"> </w:t>
      </w:r>
      <w:r w:rsidR="00F62BB7" w:rsidRPr="00F91780">
        <w:t>people</w:t>
      </w:r>
      <w:r w:rsidR="00F62BB7" w:rsidRPr="00F91780">
        <w:rPr>
          <w:spacing w:val="-17"/>
        </w:rPr>
        <w:t xml:space="preserve"> </w:t>
      </w:r>
      <w:r w:rsidR="00F62BB7" w:rsidRPr="00F91780">
        <w:t>provid</w:t>
      </w:r>
      <w:r w:rsidR="002A2353" w:rsidRPr="00F91780">
        <w:t>e</w:t>
      </w:r>
      <w:r w:rsidR="00F62BB7" w:rsidRPr="00F91780">
        <w:t xml:space="preserve"> personal</w:t>
      </w:r>
      <w:r w:rsidR="00F62BB7" w:rsidRPr="00F91780">
        <w:rPr>
          <w:spacing w:val="-7"/>
        </w:rPr>
        <w:t xml:space="preserve"> </w:t>
      </w:r>
      <w:r w:rsidR="00F62BB7" w:rsidRPr="00F91780">
        <w:t>information</w:t>
      </w:r>
      <w:r w:rsidR="00F62BB7" w:rsidRPr="00F91780">
        <w:rPr>
          <w:spacing w:val="-7"/>
        </w:rPr>
        <w:t xml:space="preserve"> </w:t>
      </w:r>
      <w:r w:rsidR="00F62BB7" w:rsidRPr="00F91780">
        <w:t>to [</w:t>
      </w:r>
      <w:r w:rsidR="00F62BB7" w:rsidRPr="00F91780">
        <w:rPr>
          <w:rStyle w:val="Allorgs"/>
          <w:lang w:val="en-NZ"/>
        </w:rPr>
        <w:t>name of organisation</w:t>
      </w:r>
      <w:r w:rsidR="00F62BB7" w:rsidRPr="00F91780">
        <w:t>]</w:t>
      </w:r>
      <w:r w:rsidR="002A2353" w:rsidRPr="00F91780">
        <w:t xml:space="preserve">. Personal information is information about </w:t>
      </w:r>
      <w:r w:rsidR="000F3834" w:rsidRPr="00F91780">
        <w:t xml:space="preserve">an </w:t>
      </w:r>
      <w:r w:rsidR="00BC5EAF" w:rsidRPr="00F91780">
        <w:t>identifiable</w:t>
      </w:r>
      <w:r w:rsidR="000F3834" w:rsidRPr="00F91780">
        <w:t xml:space="preserve"> </w:t>
      </w:r>
      <w:r w:rsidR="00092B5F" w:rsidRPr="00F91780">
        <w:t>individual</w:t>
      </w:r>
      <w:r w:rsidR="002A2353" w:rsidRPr="00F91780">
        <w:t>.</w:t>
      </w:r>
    </w:p>
    <w:p w14:paraId="24084F95" w14:textId="0B196DAE" w:rsidR="00EA6BC7" w:rsidRPr="00F91780" w:rsidRDefault="00906D6D" w:rsidP="008064E6">
      <w:pPr>
        <w:pStyle w:val="Heading2"/>
        <w:rPr>
          <w:i/>
          <w:iCs/>
        </w:rPr>
      </w:pPr>
      <w:r w:rsidRPr="00F91780">
        <w:t>Te Tiriti o Waitangi</w:t>
      </w:r>
    </w:p>
    <w:p w14:paraId="7302997D" w14:textId="066EC427" w:rsidR="00493921" w:rsidRPr="00F91780" w:rsidRDefault="00493921" w:rsidP="00E12E3C">
      <w:pPr>
        <w:pStyle w:val="NumberedParagraph"/>
        <w:spacing w:before="100"/>
        <w:rPr>
          <w:b/>
          <w:bCs/>
        </w:rPr>
      </w:pPr>
      <w:bookmarkStart w:id="3" w:name="_Hlk191117695"/>
      <w:r w:rsidRPr="00F91780">
        <w:t>[</w:t>
      </w:r>
      <w:r w:rsidRPr="00F91780">
        <w:rPr>
          <w:rStyle w:val="Allorgs"/>
          <w:lang w:val="en-NZ"/>
        </w:rPr>
        <w:t>name of organisation</w:t>
      </w:r>
      <w:r w:rsidR="00FE221A" w:rsidRPr="00F91780">
        <w:t>]</w:t>
      </w:r>
      <w:r w:rsidRPr="00F91780">
        <w:t xml:space="preserve"> </w:t>
      </w:r>
      <w:bookmarkEnd w:id="3"/>
      <w:r w:rsidR="00FE221A" w:rsidRPr="00F91780">
        <w:t>is committed to upholding the mana of Te Tiriti o Waitangi and the principles of partnership, protection and participation. This policy has been prepared in line with this commitment and its text and implementation is guided by the following values and principles.</w:t>
      </w:r>
    </w:p>
    <w:p w14:paraId="550128C5" w14:textId="74A7946D" w:rsidR="00444117" w:rsidRPr="00F91780" w:rsidRDefault="00444117" w:rsidP="00E12E3C">
      <w:pPr>
        <w:pStyle w:val="Subparagraph"/>
        <w:spacing w:before="60"/>
      </w:pPr>
      <w:r w:rsidRPr="00F91780">
        <w:t>Whanaungatanga: fostering positive relationships, connections and a sense of community between participants, particularly for people who are disadvantaged or at risk</w:t>
      </w:r>
      <w:r w:rsidR="004F5E6D" w:rsidRPr="00F91780">
        <w:t>.</w:t>
      </w:r>
    </w:p>
    <w:p w14:paraId="2885EE00" w14:textId="451F67C0" w:rsidR="00444117" w:rsidRPr="00F91780" w:rsidRDefault="00444117" w:rsidP="00E12E3C">
      <w:pPr>
        <w:pStyle w:val="Subparagraph"/>
        <w:spacing w:before="60"/>
      </w:pPr>
      <w:r w:rsidRPr="00F91780">
        <w:t>Manaakitanga: participants are treated, and treat each other, with dignity and</w:t>
      </w:r>
      <w:r w:rsidR="00E12E3C" w:rsidRPr="00F91780">
        <w:t> </w:t>
      </w:r>
      <w:r w:rsidRPr="00F91780">
        <w:t>respect</w:t>
      </w:r>
      <w:r w:rsidR="004F5E6D" w:rsidRPr="00F91780">
        <w:t>.</w:t>
      </w:r>
    </w:p>
    <w:p w14:paraId="35084713" w14:textId="092C3789" w:rsidR="00444117" w:rsidRPr="00F91780" w:rsidRDefault="00444117" w:rsidP="00E12E3C">
      <w:pPr>
        <w:pStyle w:val="Subparagraph"/>
        <w:spacing w:before="60"/>
      </w:pPr>
      <w:r w:rsidRPr="00F91780">
        <w:t>Hauora: physical, psychological, spiritual, family and social wellbeing of participants and recognising sport and recreation should make a positive contribution to participants’ wellbeing</w:t>
      </w:r>
      <w:r w:rsidR="004F5E6D" w:rsidRPr="00F91780">
        <w:t>.</w:t>
      </w:r>
    </w:p>
    <w:p w14:paraId="199B6BE9" w14:textId="005B4443" w:rsidR="00444117" w:rsidRPr="00F91780" w:rsidRDefault="00444117" w:rsidP="00E12E3C">
      <w:pPr>
        <w:pStyle w:val="Subparagraph"/>
        <w:spacing w:before="60"/>
      </w:pPr>
      <w:r w:rsidRPr="00F91780">
        <w:lastRenderedPageBreak/>
        <w:t>Haumarutanga: the importance of protecting the safety and wellbeing of participants, particularly when they are at risk</w:t>
      </w:r>
      <w:r w:rsidR="004F5E6D" w:rsidRPr="00F91780">
        <w:t>.</w:t>
      </w:r>
    </w:p>
    <w:p w14:paraId="7A879279" w14:textId="48566860" w:rsidR="00444117" w:rsidRPr="00F91780" w:rsidRDefault="00444117" w:rsidP="00E12E3C">
      <w:pPr>
        <w:pStyle w:val="Subparagraph"/>
        <w:spacing w:before="60"/>
      </w:pPr>
      <w:r w:rsidRPr="00F91780">
        <w:t>Mokopunatanga: an emphasis on the wellbeing of children and young people, and ensuring future generations thrive</w:t>
      </w:r>
      <w:r w:rsidR="004F5E6D" w:rsidRPr="00F91780">
        <w:t>.</w:t>
      </w:r>
    </w:p>
    <w:p w14:paraId="3E0B1B13" w14:textId="2D022723" w:rsidR="00444117" w:rsidRPr="00F91780" w:rsidRDefault="00444117" w:rsidP="00E12E3C">
      <w:pPr>
        <w:pStyle w:val="Subparagraph"/>
        <w:spacing w:before="60"/>
      </w:pPr>
      <w:r w:rsidRPr="00F91780">
        <w:t>Pono: acting in a way that is trustworthy, honest and fair</w:t>
      </w:r>
      <w:r w:rsidR="004F5E6D" w:rsidRPr="00F91780">
        <w:t>.</w:t>
      </w:r>
    </w:p>
    <w:p w14:paraId="4B1A9021" w14:textId="6E578FE5" w:rsidR="00444117" w:rsidRPr="00F91780" w:rsidRDefault="00444117" w:rsidP="00E12E3C">
      <w:pPr>
        <w:pStyle w:val="Subparagraph"/>
        <w:spacing w:before="60"/>
      </w:pPr>
      <w:r w:rsidRPr="00F91780">
        <w:t>Utu and ea: reciprocity and opportunities for repairing harm done and restoring a state of balance.</w:t>
      </w:r>
    </w:p>
    <w:p w14:paraId="2D054815" w14:textId="02404841" w:rsidR="00495955" w:rsidRPr="00F91780" w:rsidRDefault="00495955" w:rsidP="00495955">
      <w:pPr>
        <w:pStyle w:val="Heading2"/>
      </w:pPr>
      <w:r w:rsidRPr="00F91780">
        <w:t xml:space="preserve">Acceptance of this </w:t>
      </w:r>
      <w:r w:rsidR="00987EE4" w:rsidRPr="00F91780">
        <w:t>p</w:t>
      </w:r>
      <w:r w:rsidRPr="00F91780">
        <w:t xml:space="preserve">olicy </w:t>
      </w:r>
    </w:p>
    <w:p w14:paraId="475AF529" w14:textId="46A42A4E" w:rsidR="00495955" w:rsidRPr="00F91780" w:rsidRDefault="00495955" w:rsidP="00E12E3C">
      <w:pPr>
        <w:pStyle w:val="NumberedParagraph"/>
        <w:spacing w:before="100" w:after="100"/>
      </w:pPr>
      <w:r w:rsidRPr="00F91780">
        <w:t xml:space="preserve">By accessing and/or using any of our </w:t>
      </w:r>
      <w:r w:rsidR="00D56F9F" w:rsidRPr="00F91780">
        <w:t>s</w:t>
      </w:r>
      <w:r w:rsidRPr="00F91780">
        <w:t>ervices</w:t>
      </w:r>
      <w:r w:rsidR="00B84891" w:rsidRPr="00F91780">
        <w:t xml:space="preserve">, engaging in our </w:t>
      </w:r>
      <w:r w:rsidR="00F6400B" w:rsidRPr="00F91780">
        <w:t>activities, events and competitions</w:t>
      </w:r>
      <w:r w:rsidR="00B84891" w:rsidRPr="00F91780">
        <w:t>,</w:t>
      </w:r>
      <w:r w:rsidRPr="00F91780">
        <w:t xml:space="preserve"> or otherwise providing us with your personal information, you acknowledge that you have read and understood this </w:t>
      </w:r>
      <w:r w:rsidR="00987EE4" w:rsidRPr="00F91780">
        <w:t>p</w:t>
      </w:r>
      <w:r w:rsidRPr="00F91780">
        <w:t>olicy, and authorise the collection, use, disclosure</w:t>
      </w:r>
      <w:r w:rsidR="0091143D" w:rsidRPr="00F91780">
        <w:t xml:space="preserve"> and</w:t>
      </w:r>
      <w:r w:rsidRPr="00F91780">
        <w:t xml:space="preserve"> storage and retention of your personal information as described in this </w:t>
      </w:r>
      <w:r w:rsidR="00987EE4" w:rsidRPr="00F91780">
        <w:t>p</w:t>
      </w:r>
      <w:r w:rsidRPr="00F91780">
        <w:t xml:space="preserve">olicy. </w:t>
      </w:r>
    </w:p>
    <w:p w14:paraId="3D6A45D0" w14:textId="22F7BBD8" w:rsidR="00495955" w:rsidRPr="00F91780" w:rsidRDefault="00981AEE" w:rsidP="00495955">
      <w:pPr>
        <w:pStyle w:val="Heading2"/>
      </w:pPr>
      <w:r w:rsidRPr="00F91780">
        <w:t>Changes</w:t>
      </w:r>
      <w:r w:rsidR="00495955" w:rsidRPr="00F91780">
        <w:t xml:space="preserve"> to this </w:t>
      </w:r>
      <w:r w:rsidR="00987EE4" w:rsidRPr="00F91780">
        <w:t>p</w:t>
      </w:r>
      <w:r w:rsidR="00495955" w:rsidRPr="00F91780">
        <w:t xml:space="preserve">olicy </w:t>
      </w:r>
    </w:p>
    <w:p w14:paraId="69B872F8" w14:textId="141BDC41" w:rsidR="00495955" w:rsidRPr="00F91780" w:rsidRDefault="00495955" w:rsidP="00E12E3C">
      <w:pPr>
        <w:pStyle w:val="NumberedParagraph"/>
        <w:spacing w:before="100" w:after="100"/>
      </w:pPr>
      <w:r w:rsidRPr="00F91780">
        <w:t xml:space="preserve">We may </w:t>
      </w:r>
      <w:r w:rsidR="00981AEE" w:rsidRPr="00F91780">
        <w:t>change</w:t>
      </w:r>
      <w:r w:rsidRPr="00F91780">
        <w:t xml:space="preserve"> this </w:t>
      </w:r>
      <w:r w:rsidR="00987EE4" w:rsidRPr="00F91780">
        <w:t>p</w:t>
      </w:r>
      <w:r w:rsidRPr="00F91780">
        <w:t xml:space="preserve">olicy by posting a revised version on our website. </w:t>
      </w:r>
      <w:r w:rsidR="00981AEE" w:rsidRPr="00F91780">
        <w:t>The</w:t>
      </w:r>
      <w:r w:rsidRPr="00F91780">
        <w:t xml:space="preserve"> change will apply from the date we post the </w:t>
      </w:r>
      <w:r w:rsidR="00981AEE" w:rsidRPr="00F91780">
        <w:t>revised</w:t>
      </w:r>
      <w:r w:rsidRPr="00F91780">
        <w:t xml:space="preserve"> </w:t>
      </w:r>
      <w:r w:rsidR="00987EE4" w:rsidRPr="00F91780">
        <w:t>p</w:t>
      </w:r>
      <w:r w:rsidRPr="00F91780">
        <w:t xml:space="preserve">olicy on </w:t>
      </w:r>
      <w:r w:rsidR="00981AEE" w:rsidRPr="00F91780">
        <w:t>our</w:t>
      </w:r>
      <w:r w:rsidRPr="00F91780">
        <w:t xml:space="preserve"> website. If we make any significant changes, we will endeavour to provide you with reasonable notice </w:t>
      </w:r>
      <w:r w:rsidR="002D5CA9" w:rsidRPr="00F91780">
        <w:t>on</w:t>
      </w:r>
      <w:r w:rsidRPr="00F91780">
        <w:t xml:space="preserve"> website or </w:t>
      </w:r>
      <w:r w:rsidR="002D5CA9" w:rsidRPr="00F91780">
        <w:t xml:space="preserve">by </w:t>
      </w:r>
      <w:r w:rsidRPr="00F91780">
        <w:t xml:space="preserve">other means such as email. </w:t>
      </w:r>
    </w:p>
    <w:p w14:paraId="1045B591" w14:textId="77777777" w:rsidR="00CD6123" w:rsidRPr="00F91780" w:rsidRDefault="00CD6123" w:rsidP="00847948">
      <w:pPr>
        <w:pStyle w:val="Heading2"/>
      </w:pPr>
      <w:r w:rsidRPr="00F91780">
        <w:t>Collecting personal information</w:t>
      </w:r>
    </w:p>
    <w:p w14:paraId="08676CCB" w14:textId="649EEB05" w:rsidR="001E5729" w:rsidRPr="00F91780" w:rsidRDefault="00CD6123" w:rsidP="00C83D97">
      <w:pPr>
        <w:pStyle w:val="NumberedParagraph"/>
      </w:pPr>
      <w:r w:rsidRPr="00F91780">
        <w:t>When you become a member of [</w:t>
      </w:r>
      <w:r w:rsidRPr="00F91780">
        <w:rPr>
          <w:rStyle w:val="Allorgs"/>
          <w:lang w:val="en-NZ"/>
        </w:rPr>
        <w:t>name of organisation</w:t>
      </w:r>
      <w:r w:rsidRPr="00F91780">
        <w:t xml:space="preserve">], or participate in </w:t>
      </w:r>
      <w:r w:rsidR="00402EB8" w:rsidRPr="00F91780">
        <w:t xml:space="preserve">any of </w:t>
      </w:r>
      <w:r w:rsidR="00B55BEF" w:rsidRPr="00F91780">
        <w:t xml:space="preserve">the </w:t>
      </w:r>
      <w:r w:rsidR="00CE3F12" w:rsidRPr="00F91780">
        <w:t>activities, events and competitions that we are responsible for</w:t>
      </w:r>
      <w:r w:rsidR="00C83D97" w:rsidRPr="00F91780">
        <w:t>, we will collect personal information about you.</w:t>
      </w:r>
      <w:r w:rsidR="00F07914" w:rsidRPr="00F91780">
        <w:t xml:space="preserve"> </w:t>
      </w:r>
    </w:p>
    <w:p w14:paraId="174D8D9D" w14:textId="496B08F2" w:rsidR="00C83D97" w:rsidRPr="00F91780" w:rsidRDefault="00351132" w:rsidP="00C83D97">
      <w:pPr>
        <w:pStyle w:val="NumberedParagraph"/>
      </w:pPr>
      <w:r w:rsidRPr="00F91780">
        <w:t>P</w:t>
      </w:r>
      <w:r w:rsidR="00C83D97" w:rsidRPr="00F91780">
        <w:t xml:space="preserve">ersonal information we collect will </w:t>
      </w:r>
      <w:r w:rsidR="00855480" w:rsidRPr="00F91780">
        <w:t>vary</w:t>
      </w:r>
      <w:r w:rsidR="00C83D97" w:rsidRPr="00F91780">
        <w:t xml:space="preserve">, but may include: </w:t>
      </w:r>
    </w:p>
    <w:p w14:paraId="153E88F1" w14:textId="2A43066E" w:rsidR="00C83D97" w:rsidRPr="00F91780" w:rsidRDefault="00C83D97" w:rsidP="008064E6">
      <w:pPr>
        <w:pStyle w:val="Subparagraph"/>
        <w:spacing w:before="80"/>
      </w:pPr>
      <w:r w:rsidRPr="00F91780">
        <w:t xml:space="preserve">your name, phone number, postal address, email address </w:t>
      </w:r>
    </w:p>
    <w:p w14:paraId="161558E6" w14:textId="685A6D9E" w:rsidR="00E34B89" w:rsidRPr="00F91780" w:rsidRDefault="00981AEE" w:rsidP="008064E6">
      <w:pPr>
        <w:pStyle w:val="Subparagraph"/>
        <w:spacing w:before="80"/>
      </w:pPr>
      <w:r w:rsidRPr="00F91780">
        <w:t xml:space="preserve">your </w:t>
      </w:r>
      <w:r w:rsidR="00E34B89" w:rsidRPr="00F91780">
        <w:t>performance results and health/medical information</w:t>
      </w:r>
    </w:p>
    <w:p w14:paraId="1B185547" w14:textId="04A43AAA" w:rsidR="00C83D97" w:rsidRPr="00F91780" w:rsidRDefault="00D001A0" w:rsidP="008064E6">
      <w:pPr>
        <w:pStyle w:val="Subparagraph"/>
        <w:spacing w:before="80"/>
      </w:pPr>
      <w:r w:rsidRPr="00F91780">
        <w:t xml:space="preserve">details of </w:t>
      </w:r>
      <w:r w:rsidR="00C83D97" w:rsidRPr="00F91780">
        <w:t xml:space="preserve">your </w:t>
      </w:r>
      <w:r w:rsidR="00411B67" w:rsidRPr="00F91780">
        <w:t>membership</w:t>
      </w:r>
      <w:r w:rsidR="005233C9" w:rsidRPr="00F91780">
        <w:t xml:space="preserve"> with</w:t>
      </w:r>
      <w:r w:rsidR="00C83D97" w:rsidRPr="00F91780">
        <w:t xml:space="preserve"> </w:t>
      </w:r>
      <w:r w:rsidRPr="00F91780">
        <w:t>[</w:t>
      </w:r>
      <w:r w:rsidRPr="00F91780">
        <w:rPr>
          <w:rStyle w:val="Allorgs"/>
          <w:lang w:val="en-NZ"/>
        </w:rPr>
        <w:t>name of organisation</w:t>
      </w:r>
      <w:r w:rsidRPr="00F91780">
        <w:t xml:space="preserve">] </w:t>
      </w:r>
      <w:r w:rsidR="00C83D97" w:rsidRPr="00F91780">
        <w:t xml:space="preserve">(including the </w:t>
      </w:r>
      <w:r w:rsidR="005233C9" w:rsidRPr="00F91780">
        <w:t>nature</w:t>
      </w:r>
      <w:r w:rsidR="00C83D97" w:rsidRPr="00F91780">
        <w:t xml:space="preserve"> of your membership</w:t>
      </w:r>
      <w:r w:rsidR="005233C9" w:rsidRPr="00F91780">
        <w:t xml:space="preserve"> or association</w:t>
      </w:r>
      <w:r w:rsidR="00C83D97" w:rsidRPr="00F91780">
        <w:t xml:space="preserve"> and any applicable membership terms and conditions)</w:t>
      </w:r>
    </w:p>
    <w:p w14:paraId="0F8C4276" w14:textId="2B6B3EC9" w:rsidR="00C83D97" w:rsidRPr="00F91780" w:rsidRDefault="00C83D97" w:rsidP="008064E6">
      <w:pPr>
        <w:pStyle w:val="Subparagraph"/>
        <w:spacing w:before="80"/>
      </w:pPr>
      <w:r w:rsidRPr="00F91780">
        <w:t xml:space="preserve">if relevant to a complaint or dispute resolution process, certain sensitive </w:t>
      </w:r>
      <w:r w:rsidR="00411B67" w:rsidRPr="00F91780">
        <w:t xml:space="preserve">personal </w:t>
      </w:r>
      <w:r w:rsidRPr="00F91780">
        <w:t xml:space="preserve">information about you such as your age, gender identity, </w:t>
      </w:r>
      <w:r w:rsidR="00411B67" w:rsidRPr="00F91780">
        <w:t xml:space="preserve">race, </w:t>
      </w:r>
      <w:r w:rsidRPr="00F91780">
        <w:t xml:space="preserve">ethnicity, </w:t>
      </w:r>
      <w:r w:rsidR="00411B67" w:rsidRPr="00F91780">
        <w:t xml:space="preserve">religious or </w:t>
      </w:r>
      <w:r w:rsidRPr="00F91780">
        <w:t>cultur</w:t>
      </w:r>
      <w:r w:rsidR="00411B67" w:rsidRPr="00F91780">
        <w:t>al beliefs</w:t>
      </w:r>
      <w:r w:rsidRPr="00F91780">
        <w:t>, sexual orientation, disability, and health information</w:t>
      </w:r>
      <w:r w:rsidR="00305562" w:rsidRPr="00F91780">
        <w:t>.</w:t>
      </w:r>
    </w:p>
    <w:p w14:paraId="24A18625" w14:textId="4C54733F" w:rsidR="008A2CE9" w:rsidRPr="00F91780" w:rsidRDefault="00214FDB" w:rsidP="008A2CE9">
      <w:pPr>
        <w:pStyle w:val="NumberedParagraph"/>
      </w:pPr>
      <w:r w:rsidRPr="00F91780">
        <w:t>[</w:t>
      </w:r>
      <w:r w:rsidR="002F0A8F" w:rsidRPr="00F91780">
        <w:rPr>
          <w:rStyle w:val="Allorgs"/>
          <w:lang w:val="en-NZ"/>
        </w:rPr>
        <w:t>N</w:t>
      </w:r>
      <w:r w:rsidRPr="00F91780">
        <w:rPr>
          <w:rStyle w:val="Allorgs"/>
          <w:lang w:val="en-NZ"/>
        </w:rPr>
        <w:t>ame of organisation</w:t>
      </w:r>
      <w:r w:rsidRPr="00F91780">
        <w:t xml:space="preserve">] </w:t>
      </w:r>
      <w:r w:rsidR="008A2CE9" w:rsidRPr="00F91780">
        <w:t>may also collect other information needed to perform its functions, or where required by law.</w:t>
      </w:r>
    </w:p>
    <w:p w14:paraId="33990CA9" w14:textId="6A07B2E1" w:rsidR="00595D37" w:rsidRPr="00F91780" w:rsidRDefault="00595D37" w:rsidP="00595D37">
      <w:pPr>
        <w:pStyle w:val="NumberedParagraph"/>
      </w:pPr>
      <w:r w:rsidRPr="00F91780">
        <w:lastRenderedPageBreak/>
        <w:t>[</w:t>
      </w:r>
      <w:r w:rsidRPr="00F91780">
        <w:rPr>
          <w:rStyle w:val="Allorgs"/>
          <w:lang w:val="en-NZ"/>
        </w:rPr>
        <w:t>name of organisation</w:t>
      </w:r>
      <w:r w:rsidRPr="00F91780">
        <w:t>]</w:t>
      </w:r>
      <w:r w:rsidR="00720184" w:rsidRPr="00F91780">
        <w:t xml:space="preserve"> </w:t>
      </w:r>
      <w:r w:rsidRPr="00F91780">
        <w:t>may collect this information directly from you with your permission, or from the regional organisation and/or national organisation to which [</w:t>
      </w:r>
      <w:r w:rsidRPr="00F91780">
        <w:rPr>
          <w:rStyle w:val="Allorgs"/>
          <w:lang w:val="en-NZ"/>
        </w:rPr>
        <w:t>name of organisation</w:t>
      </w:r>
      <w:r w:rsidRPr="00F91780">
        <w:t>]</w:t>
      </w:r>
      <w:r w:rsidR="00720184" w:rsidRPr="00F91780">
        <w:t xml:space="preserve"> </w:t>
      </w:r>
      <w:r w:rsidRPr="00F91780">
        <w:t xml:space="preserve">belongs, as </w:t>
      </w:r>
      <w:r w:rsidR="00D651D9" w:rsidRPr="00F91780">
        <w:t>well as</w:t>
      </w:r>
      <w:r w:rsidRPr="00F91780">
        <w:t xml:space="preserve"> other organisations which are affiliated to it, for example the New Zealand Olympic Committee, Paralympics New Zealand, or the Sport Integrity </w:t>
      </w:r>
      <w:r w:rsidRPr="00F91780">
        <w:t>Commission</w:t>
      </w:r>
      <w:r w:rsidR="00C61628">
        <w:t>, or relevant international sporting organisations</w:t>
      </w:r>
      <w:r w:rsidRPr="00F91780">
        <w:t>.</w:t>
      </w:r>
    </w:p>
    <w:p w14:paraId="7744126F" w14:textId="370F0678" w:rsidR="00E40ECD" w:rsidRPr="00F91780" w:rsidRDefault="00E40ECD" w:rsidP="00E40ECD">
      <w:pPr>
        <w:pStyle w:val="NumberedParagraph"/>
      </w:pPr>
      <w:r w:rsidRPr="00F91780">
        <w:t>When you use our website we may collect information that is sent to us by your computer, mobile device or other access device. The information that is sent to us may include your computer IP address, referral URL, geo-location and data about the web</w:t>
      </w:r>
      <w:r w:rsidR="0090137F" w:rsidRPr="00F91780">
        <w:t xml:space="preserve"> </w:t>
      </w:r>
      <w:r w:rsidRPr="00F91780">
        <w:t>pages you access. Generally</w:t>
      </w:r>
      <w:r w:rsidR="00305562" w:rsidRPr="00F91780">
        <w:t>,</w:t>
      </w:r>
      <w:r w:rsidRPr="00F91780">
        <w:t xml:space="preserve"> this information is not personally identifiable data, but to the extent that it is considered personal information for the purposes of the Privacy Act 2020, we will comply with our obligations under law when processing that information. </w:t>
      </w:r>
    </w:p>
    <w:p w14:paraId="1E4C0EA9" w14:textId="4927DFF6" w:rsidR="00E40ECD" w:rsidRPr="00F91780" w:rsidRDefault="00E40ECD" w:rsidP="00E40ECD">
      <w:pPr>
        <w:pStyle w:val="Heading2"/>
      </w:pPr>
      <w:r w:rsidRPr="00F91780">
        <w:t>Using personal information</w:t>
      </w:r>
    </w:p>
    <w:p w14:paraId="66DB3705" w14:textId="2B4B1140" w:rsidR="00E40ECD" w:rsidRPr="00F91780" w:rsidRDefault="00E40ECD" w:rsidP="00AC7400">
      <w:pPr>
        <w:pStyle w:val="NumberedParagraph"/>
        <w:keepNext/>
      </w:pPr>
      <w:r w:rsidRPr="00F91780">
        <w:t>We will only use and disclose your personal information</w:t>
      </w:r>
      <w:r w:rsidR="00DC2DC7" w:rsidRPr="00F91780">
        <w:t>:</w:t>
      </w:r>
      <w:r w:rsidRPr="00F91780">
        <w:t xml:space="preserve"> </w:t>
      </w:r>
    </w:p>
    <w:p w14:paraId="367F4C78" w14:textId="2BEEC106" w:rsidR="00DC2DC7" w:rsidRPr="00F91780" w:rsidRDefault="00DC2DC7" w:rsidP="00AC7400">
      <w:pPr>
        <w:pStyle w:val="Subparagraph"/>
        <w:keepNext/>
        <w:spacing w:before="80"/>
      </w:pPr>
      <w:r w:rsidRPr="00F91780">
        <w:t>[</w:t>
      </w:r>
      <w:r w:rsidRPr="00F91780">
        <w:rPr>
          <w:color w:val="808080" w:themeColor="background1" w:themeShade="80"/>
        </w:rPr>
        <w:t xml:space="preserve">List </w:t>
      </w:r>
      <w:r w:rsidRPr="00F91780">
        <w:rPr>
          <w:rStyle w:val="Allorgs"/>
          <w:lang w:val="en-NZ"/>
        </w:rPr>
        <w:t>name of organisation</w:t>
      </w:r>
      <w:r w:rsidR="00425B92" w:rsidRPr="00F91780">
        <w:rPr>
          <w:rStyle w:val="Allorgs"/>
          <w:lang w:val="en-NZ"/>
        </w:rPr>
        <w:t>’s</w:t>
      </w:r>
      <w:r w:rsidRPr="00F91780">
        <w:rPr>
          <w:color w:val="808080" w:themeColor="background1" w:themeShade="80"/>
        </w:rPr>
        <w:t xml:space="preserve"> primary </w:t>
      </w:r>
      <w:r w:rsidR="00334046" w:rsidRPr="00F91780">
        <w:rPr>
          <w:color w:val="808080" w:themeColor="background1" w:themeShade="80"/>
        </w:rPr>
        <w:t>activities/operations</w:t>
      </w:r>
      <w:r w:rsidR="002F215A" w:rsidRPr="00F91780">
        <w:rPr>
          <w:color w:val="808080" w:themeColor="background1" w:themeShade="80"/>
        </w:rPr>
        <w:t>/purposes</w:t>
      </w:r>
      <w:r w:rsidRPr="00F91780">
        <w:t>]</w:t>
      </w:r>
      <w:r w:rsidR="00890237" w:rsidRPr="00F91780">
        <w:t>;</w:t>
      </w:r>
    </w:p>
    <w:p w14:paraId="6E433897" w14:textId="79E190D3" w:rsidR="00334046" w:rsidRPr="00F91780" w:rsidRDefault="00334046" w:rsidP="00AC7400">
      <w:pPr>
        <w:pStyle w:val="Subparagraph"/>
        <w:spacing w:before="80"/>
      </w:pPr>
      <w:r w:rsidRPr="00F91780">
        <w:t xml:space="preserve">to </w:t>
      </w:r>
      <w:r w:rsidR="0039779D" w:rsidRPr="00F91780">
        <w:t xml:space="preserve">verify your identity or to </w:t>
      </w:r>
      <w:r w:rsidRPr="00F91780">
        <w:t>consider an employment or volunteer application</w:t>
      </w:r>
    </w:p>
    <w:p w14:paraId="32B13E19" w14:textId="5D7DE0EB" w:rsidR="0039779D" w:rsidRPr="00F91780" w:rsidRDefault="0039779D" w:rsidP="00AC7400">
      <w:pPr>
        <w:pStyle w:val="Subparagraph"/>
        <w:spacing w:before="80"/>
      </w:pPr>
      <w:r w:rsidRPr="00F91780">
        <w:t xml:space="preserve">to review and improve the delivery of the activities, events and competitions that we are responsible for </w:t>
      </w:r>
    </w:p>
    <w:p w14:paraId="54A81DF2" w14:textId="412A715C" w:rsidR="0039779D" w:rsidRPr="00F91780" w:rsidRDefault="0039779D" w:rsidP="00AC7400">
      <w:pPr>
        <w:pStyle w:val="Subparagraph"/>
        <w:spacing w:before="80"/>
      </w:pPr>
      <w:r w:rsidRPr="00F91780">
        <w:t>to communicate with you about a complaint, investigation or disciplinary process or proceeding</w:t>
      </w:r>
    </w:p>
    <w:p w14:paraId="60F996D9" w14:textId="144BB609" w:rsidR="00A9135E" w:rsidRPr="00F91780" w:rsidRDefault="00A9135E" w:rsidP="00AC7400">
      <w:pPr>
        <w:pStyle w:val="Subparagraph"/>
        <w:spacing w:before="80"/>
      </w:pPr>
      <w:r w:rsidRPr="00F91780">
        <w:t>to conduct research and statistical analysis (on an anonymised basis)</w:t>
      </w:r>
      <w:r w:rsidR="0039779D" w:rsidRPr="00F91780">
        <w:t xml:space="preserve"> and meet our reporting requirements</w:t>
      </w:r>
    </w:p>
    <w:p w14:paraId="1A27B87A" w14:textId="3793220E" w:rsidR="00A9135E" w:rsidRPr="00F91780" w:rsidRDefault="00A9135E" w:rsidP="00AC7400">
      <w:pPr>
        <w:pStyle w:val="Subparagraph"/>
        <w:spacing w:before="80"/>
      </w:pPr>
      <w:r w:rsidRPr="00F91780">
        <w:t>to bill you and to collect money that you owe us, including authorising and processing credit card transactions</w:t>
      </w:r>
    </w:p>
    <w:p w14:paraId="38E66A26" w14:textId="4FC152FB" w:rsidR="00334046" w:rsidRPr="00F91780" w:rsidRDefault="00334046" w:rsidP="00AC7400">
      <w:pPr>
        <w:pStyle w:val="Subparagraph"/>
        <w:spacing w:before="80"/>
      </w:pPr>
      <w:r w:rsidRPr="00F91780">
        <w:t xml:space="preserve">for other everyday business purposes that involve </w:t>
      </w:r>
      <w:r w:rsidR="00E71282" w:rsidRPr="00F91780">
        <w:t xml:space="preserve">the </w:t>
      </w:r>
      <w:r w:rsidRPr="00F91780">
        <w:t>use of personal information</w:t>
      </w:r>
    </w:p>
    <w:p w14:paraId="7A830EEA" w14:textId="5F37F4CA" w:rsidR="00334046" w:rsidRPr="00F91780" w:rsidRDefault="00A9135E" w:rsidP="00AC7400">
      <w:pPr>
        <w:pStyle w:val="Subparagraph"/>
        <w:spacing w:before="80"/>
      </w:pPr>
      <w:r w:rsidRPr="00F91780">
        <w:t xml:space="preserve">to </w:t>
      </w:r>
      <w:r w:rsidR="00334046" w:rsidRPr="00F91780">
        <w:t xml:space="preserve">protect our rights, property, or safety, or that of our members, </w:t>
      </w:r>
      <w:r w:rsidR="0039779D" w:rsidRPr="00F91780">
        <w:t xml:space="preserve">participants </w:t>
      </w:r>
      <w:r w:rsidR="00334046" w:rsidRPr="00F91780">
        <w:t>or others</w:t>
      </w:r>
    </w:p>
    <w:p w14:paraId="73E0DBA7" w14:textId="39A26119" w:rsidR="00A9135E" w:rsidRPr="00F91780" w:rsidRDefault="002F215A" w:rsidP="00AC7400">
      <w:pPr>
        <w:pStyle w:val="Subparagraph"/>
        <w:spacing w:before="80"/>
      </w:pPr>
      <w:r w:rsidRPr="00F91780">
        <w:t xml:space="preserve">to comply </w:t>
      </w:r>
      <w:r w:rsidRPr="00F91780">
        <w:t>with any legal obligations, including as permitted by the Privacy Act 2020</w:t>
      </w:r>
      <w:r w:rsidR="00A9135E" w:rsidRPr="00F91780">
        <w:t xml:space="preserve"> </w:t>
      </w:r>
    </w:p>
    <w:p w14:paraId="64A667CD" w14:textId="73F4E223" w:rsidR="002F215A" w:rsidRPr="00F91780" w:rsidRDefault="00A9135E" w:rsidP="00AC7400">
      <w:pPr>
        <w:pStyle w:val="Subparagraph"/>
        <w:spacing w:before="80"/>
      </w:pPr>
      <w:r w:rsidRPr="00F91780">
        <w:t>for any other purpose authorised by you or the Privacy Act 2020</w:t>
      </w:r>
      <w:r w:rsidR="002F215A" w:rsidRPr="00F91780">
        <w:t>.</w:t>
      </w:r>
    </w:p>
    <w:p w14:paraId="10C6085E" w14:textId="6D4E55E1" w:rsidR="00D1311D" w:rsidRPr="00F91780" w:rsidRDefault="00C765CC" w:rsidP="0074532C">
      <w:pPr>
        <w:pStyle w:val="Heading2"/>
      </w:pPr>
      <w:r w:rsidRPr="00F91780">
        <w:t>Disclosing</w:t>
      </w:r>
      <w:r w:rsidR="00D1311D" w:rsidRPr="00F91780">
        <w:t xml:space="preserve"> personal information</w:t>
      </w:r>
    </w:p>
    <w:p w14:paraId="7CE2CF79" w14:textId="271E9F9B" w:rsidR="00C765CC" w:rsidRPr="00F91780" w:rsidRDefault="00A9135E" w:rsidP="00C765CC">
      <w:pPr>
        <w:pStyle w:val="NumberedParagraph"/>
      </w:pPr>
      <w:r w:rsidRPr="00F91780">
        <w:t>W</w:t>
      </w:r>
      <w:r w:rsidR="009150E3" w:rsidRPr="00F91780">
        <w:t>e</w:t>
      </w:r>
      <w:r w:rsidR="00C765CC" w:rsidRPr="00F91780">
        <w:t xml:space="preserve"> may</w:t>
      </w:r>
      <w:r w:rsidR="0039779D" w:rsidRPr="00F91780">
        <w:t>, for example,</w:t>
      </w:r>
      <w:r w:rsidR="00C765CC" w:rsidRPr="00F91780">
        <w:t xml:space="preserve"> disclose your personal information to: </w:t>
      </w:r>
    </w:p>
    <w:p w14:paraId="79A78385" w14:textId="0DAD5771" w:rsidR="001F40CE" w:rsidRPr="00F91780" w:rsidRDefault="001F40CE" w:rsidP="003D4EBB">
      <w:pPr>
        <w:pStyle w:val="Subparagraph"/>
        <w:spacing w:before="80"/>
      </w:pPr>
      <w:r w:rsidRPr="00F91780">
        <w:lastRenderedPageBreak/>
        <w:t>community, regional and/</w:t>
      </w:r>
      <w:r w:rsidRPr="00F91780">
        <w:t>or national</w:t>
      </w:r>
      <w:r w:rsidR="00ED5E37">
        <w:t>/international</w:t>
      </w:r>
      <w:r w:rsidRPr="00F91780">
        <w:t xml:space="preserve"> organisations </w:t>
      </w:r>
      <w:r w:rsidR="00425B92" w:rsidRPr="00F91780">
        <w:t>[</w:t>
      </w:r>
      <w:r w:rsidR="00425B92" w:rsidRPr="00F91780">
        <w:rPr>
          <w:rStyle w:val="Allorgs"/>
          <w:lang w:val="en-NZ"/>
        </w:rPr>
        <w:t>name of organisation</w:t>
      </w:r>
      <w:r w:rsidR="00425B92" w:rsidRPr="00F91780">
        <w:t xml:space="preserve">] </w:t>
      </w:r>
      <w:r w:rsidRPr="00F91780">
        <w:t xml:space="preserve">belongs to, other organisations </w:t>
      </w:r>
      <w:r w:rsidRPr="00F91780">
        <w:t xml:space="preserve">which are affiliated to </w:t>
      </w:r>
      <w:r w:rsidR="00A9135E" w:rsidRPr="00F91780">
        <w:t>us</w:t>
      </w:r>
      <w:r w:rsidRPr="00F91780">
        <w:t xml:space="preserve"> that you belong to or have applied for membership</w:t>
      </w:r>
      <w:r w:rsidR="00A9135E" w:rsidRPr="00F91780">
        <w:t xml:space="preserve"> of</w:t>
      </w:r>
      <w:r w:rsidRPr="00F91780">
        <w:t>, for example</w:t>
      </w:r>
      <w:r w:rsidR="00535979" w:rsidRPr="00F91780">
        <w:t>,</w:t>
      </w:r>
      <w:r w:rsidRPr="00F91780">
        <w:t xml:space="preserve"> </w:t>
      </w:r>
      <w:r w:rsidR="00B55BEF" w:rsidRPr="00F91780">
        <w:t>the Sport Integrity Commission</w:t>
      </w:r>
      <w:r w:rsidRPr="00F91780">
        <w:t>, Sport New Zealand, High Performance Sport New Zealand, the N</w:t>
      </w:r>
      <w:r w:rsidR="00411B67" w:rsidRPr="00F91780">
        <w:t xml:space="preserve">ew </w:t>
      </w:r>
      <w:r w:rsidRPr="00F91780">
        <w:t>Z</w:t>
      </w:r>
      <w:r w:rsidR="00411B67" w:rsidRPr="00F91780">
        <w:t>ealand</w:t>
      </w:r>
      <w:r w:rsidRPr="00F91780">
        <w:t xml:space="preserve"> Olympic Committee and Paralympics New Zealand</w:t>
      </w:r>
    </w:p>
    <w:p w14:paraId="52D18F1C" w14:textId="79A74237" w:rsidR="00D1311D" w:rsidRPr="00F91780" w:rsidRDefault="00D1311D" w:rsidP="003D4EBB">
      <w:pPr>
        <w:pStyle w:val="Subparagraph"/>
        <w:spacing w:before="80"/>
      </w:pPr>
      <w:r w:rsidRPr="00F91780">
        <w:t xml:space="preserve">any service providers we have engaged to provide a service to us. For example, we may engage third parties to provide us with IT, or customer support services </w:t>
      </w:r>
    </w:p>
    <w:p w14:paraId="689B4B4F" w14:textId="41F508E7" w:rsidR="00D1311D" w:rsidRPr="00F91780" w:rsidRDefault="00D1311D" w:rsidP="003D4EBB">
      <w:pPr>
        <w:pStyle w:val="Subparagraph"/>
        <w:spacing w:before="80"/>
      </w:pPr>
      <w:r w:rsidRPr="00F91780">
        <w:t>other parties to a complaint</w:t>
      </w:r>
      <w:r w:rsidR="008E6880" w:rsidRPr="00F91780">
        <w:t xml:space="preserve"> received by [</w:t>
      </w:r>
      <w:r w:rsidR="008E6880" w:rsidRPr="00F91780">
        <w:rPr>
          <w:rStyle w:val="Allorgs"/>
          <w:lang w:val="en-NZ"/>
        </w:rPr>
        <w:t>name of organisation</w:t>
      </w:r>
      <w:r w:rsidR="008E6880" w:rsidRPr="00F91780">
        <w:t>]</w:t>
      </w:r>
      <w:r w:rsidRPr="00F91780">
        <w:t xml:space="preserve"> </w:t>
      </w:r>
      <w:r w:rsidR="00C52C99" w:rsidRPr="00F91780">
        <w:t xml:space="preserve">to </w:t>
      </w:r>
      <w:r w:rsidRPr="00F91780">
        <w:t>investigat</w:t>
      </w:r>
      <w:r w:rsidR="00C52C99" w:rsidRPr="00F91780">
        <w:t>e</w:t>
      </w:r>
      <w:r w:rsidRPr="00F91780">
        <w:t xml:space="preserve"> or resolv</w:t>
      </w:r>
      <w:r w:rsidR="00C52C99" w:rsidRPr="00F91780">
        <w:t>e</w:t>
      </w:r>
      <w:r w:rsidRPr="00F91780">
        <w:t xml:space="preserve"> the complaint (noting that we will generally obtain your prior consent to such disclosure, except in situations where we are required by law to make the disclosure or there is a risk of serious harm to either party)</w:t>
      </w:r>
    </w:p>
    <w:p w14:paraId="11A35D22" w14:textId="2D43F656" w:rsidR="0039779D" w:rsidRPr="00F91780" w:rsidRDefault="0039779D" w:rsidP="003D4EBB">
      <w:pPr>
        <w:pStyle w:val="Subparagraph"/>
        <w:spacing w:before="80"/>
      </w:pPr>
      <w:r w:rsidRPr="00F91780">
        <w:t>any</w:t>
      </w:r>
      <w:r w:rsidR="00EB74E0" w:rsidRPr="00F91780">
        <w:t xml:space="preserve"> person</w:t>
      </w:r>
      <w:r w:rsidRPr="00F91780">
        <w:t xml:space="preserve"> we believe could provide information </w:t>
      </w:r>
      <w:r w:rsidR="00442876" w:rsidRPr="00F91780">
        <w:t xml:space="preserve">that is </w:t>
      </w:r>
      <w:r w:rsidRPr="00F91780">
        <w:t>relevant to whether to investigate a complaint, or to an investigation, including witnesses to complaint matters (please note that we will usually seek agreement to directly contact witnesses)</w:t>
      </w:r>
    </w:p>
    <w:p w14:paraId="518859CE" w14:textId="234E1517" w:rsidR="00D1311D" w:rsidRPr="00F91780" w:rsidRDefault="00D1311D" w:rsidP="003D4EBB">
      <w:pPr>
        <w:pStyle w:val="Subparagraph"/>
        <w:spacing w:before="80"/>
      </w:pPr>
      <w:r w:rsidRPr="00F91780">
        <w:t xml:space="preserve">our professional advisors, including </w:t>
      </w:r>
      <w:r w:rsidR="00EB74E0" w:rsidRPr="00F91780">
        <w:t xml:space="preserve">our </w:t>
      </w:r>
      <w:r w:rsidRPr="00F91780">
        <w:t xml:space="preserve">accountants, insurers and lawyers </w:t>
      </w:r>
    </w:p>
    <w:p w14:paraId="68E45086" w14:textId="52521ACA" w:rsidR="0039779D" w:rsidRPr="00F91780" w:rsidRDefault="0039779D" w:rsidP="003D4EBB">
      <w:pPr>
        <w:pStyle w:val="Subparagraph"/>
        <w:spacing w:before="80"/>
      </w:pPr>
      <w:r w:rsidRPr="00F91780">
        <w:t>a person who can require us to supply your personal information (</w:t>
      </w:r>
      <w:r w:rsidR="00770646" w:rsidRPr="00F91780">
        <w:t xml:space="preserve">eg, </w:t>
      </w:r>
      <w:r w:rsidRPr="00F91780">
        <w:t>a regulatory authority)</w:t>
      </w:r>
    </w:p>
    <w:p w14:paraId="0DD9037A" w14:textId="6BE1B0F0" w:rsidR="00D1311D" w:rsidRPr="00F91780" w:rsidRDefault="00D1311D" w:rsidP="003D4EBB">
      <w:pPr>
        <w:pStyle w:val="Subparagraph"/>
        <w:spacing w:before="80"/>
      </w:pPr>
      <w:r w:rsidRPr="00F91780">
        <w:t xml:space="preserve">any other </w:t>
      </w:r>
      <w:r w:rsidRPr="00F91780">
        <w:t xml:space="preserve">person or organisation </w:t>
      </w:r>
      <w:r w:rsidR="0039779D" w:rsidRPr="00F91780">
        <w:t>authorised by</w:t>
      </w:r>
      <w:r w:rsidRPr="00F91780">
        <w:t xml:space="preserve"> you </w:t>
      </w:r>
    </w:p>
    <w:p w14:paraId="39108FC0" w14:textId="4062FBCA" w:rsidR="007E0F74" w:rsidRDefault="00D1311D" w:rsidP="003D4EBB">
      <w:pPr>
        <w:pStyle w:val="Subparagraph"/>
        <w:spacing w:before="80"/>
      </w:pPr>
      <w:r w:rsidRPr="00F91780">
        <w:t xml:space="preserve">any other </w:t>
      </w:r>
      <w:r w:rsidR="00EB74E0" w:rsidRPr="00F91780">
        <w:t>person or organisation</w:t>
      </w:r>
      <w:r w:rsidRPr="00F91780">
        <w:t xml:space="preserve"> </w:t>
      </w:r>
      <w:r w:rsidR="0039779D" w:rsidRPr="00F91780">
        <w:t>authorised by</w:t>
      </w:r>
      <w:r w:rsidRPr="00F91780">
        <w:t xml:space="preserve"> the Privacy Act 2020 and/or </w:t>
      </w:r>
      <w:r w:rsidR="0039779D" w:rsidRPr="00F91780">
        <w:t>another</w:t>
      </w:r>
      <w:r w:rsidRPr="00F91780">
        <w:t xml:space="preserve"> law</w:t>
      </w:r>
      <w:r w:rsidR="0039779D" w:rsidRPr="00F91780">
        <w:t xml:space="preserve"> (</w:t>
      </w:r>
      <w:r w:rsidR="00770646" w:rsidRPr="00F91780">
        <w:t>eg,</w:t>
      </w:r>
      <w:r w:rsidR="0039779D" w:rsidRPr="00F91780">
        <w:t xml:space="preserve"> </w:t>
      </w:r>
      <w:r w:rsidR="00EB74E0" w:rsidRPr="00F91780">
        <w:t>the New Zealand Police</w:t>
      </w:r>
      <w:r w:rsidR="007E0F74">
        <w:t xml:space="preserve"> or Oranga Tamariki</w:t>
      </w:r>
      <w:r w:rsidR="0039779D" w:rsidRPr="00F91780">
        <w:t>)</w:t>
      </w:r>
      <w:r w:rsidRPr="00F91780">
        <w:t>.</w:t>
      </w:r>
      <w:r w:rsidR="007E0F74">
        <w:t xml:space="preserve">  </w:t>
      </w:r>
    </w:p>
    <w:p w14:paraId="680E5616" w14:textId="2E40F1DE" w:rsidR="00D1311D" w:rsidRPr="00F91780" w:rsidRDefault="007E0F74" w:rsidP="007E0F74">
      <w:pPr>
        <w:pStyle w:val="Subparagraph"/>
        <w:numPr>
          <w:ilvl w:val="0"/>
          <w:numId w:val="0"/>
        </w:numPr>
        <w:spacing w:before="80"/>
        <w:ind w:left="454"/>
      </w:pPr>
      <w:r w:rsidRPr="007E0F74">
        <w:t>An organisation we disclose to may be outside New Zealand. This may mean your personal information is held and processed outside New Zealand</w:t>
      </w:r>
      <w:r>
        <w:t>.</w:t>
      </w:r>
    </w:p>
    <w:p w14:paraId="16637EF4" w14:textId="1D17D32E" w:rsidR="00195434" w:rsidRPr="00F91780" w:rsidRDefault="00195434" w:rsidP="003A4D86">
      <w:pPr>
        <w:pStyle w:val="Heading2"/>
        <w:rPr>
          <w:color w:val="0070C0"/>
        </w:rPr>
      </w:pPr>
      <w:r w:rsidRPr="00F91780">
        <w:rPr>
          <w:color w:val="0070C0"/>
        </w:rPr>
        <w:t>Integrity Code</w:t>
      </w:r>
    </w:p>
    <w:p w14:paraId="60F3FF23" w14:textId="3E04ABDB" w:rsidR="00F6160B" w:rsidRPr="00F91780" w:rsidRDefault="001E0458" w:rsidP="00F6160B">
      <w:pPr>
        <w:pStyle w:val="NumberedParagraph"/>
        <w:rPr>
          <w:color w:val="0070C0"/>
        </w:rPr>
      </w:pPr>
      <w:r w:rsidRPr="00F91780">
        <w:rPr>
          <w:color w:val="0070C0"/>
        </w:rPr>
        <w:t>[</w:t>
      </w:r>
      <w:r w:rsidRPr="00D6576E">
        <w:rPr>
          <w:rStyle w:val="Allorgs"/>
          <w:lang w:val="en-NZ"/>
        </w:rPr>
        <w:t>name of organisation</w:t>
      </w:r>
      <w:r w:rsidRPr="00F91780">
        <w:rPr>
          <w:color w:val="0070C0"/>
        </w:rPr>
        <w:t xml:space="preserve">] has </w:t>
      </w:r>
      <w:r w:rsidR="00033CC8" w:rsidRPr="00F91780">
        <w:rPr>
          <w:color w:val="0070C0"/>
        </w:rPr>
        <w:t>worked with the Sport Integrity Commission (the Commission) and adopted</w:t>
      </w:r>
      <w:r w:rsidRPr="00F91780">
        <w:rPr>
          <w:color w:val="0070C0"/>
        </w:rPr>
        <w:t xml:space="preserve"> the </w:t>
      </w:r>
      <w:r w:rsidRPr="00F91780">
        <w:rPr>
          <w:rFonts w:eastAsia="Calibri"/>
          <w:color w:val="0070C0"/>
        </w:rPr>
        <w:t>Code of Integrity for Sport and Recreation (the Integrity Code)</w:t>
      </w:r>
      <w:r w:rsidRPr="00F91780">
        <w:rPr>
          <w:color w:val="0070C0"/>
        </w:rPr>
        <w:t xml:space="preserve">. </w:t>
      </w:r>
      <w:r w:rsidR="0091143D" w:rsidRPr="00F91780">
        <w:rPr>
          <w:color w:val="0070C0"/>
        </w:rPr>
        <w:t>We</w:t>
      </w:r>
      <w:r w:rsidR="00F6160B" w:rsidRPr="00F91780">
        <w:rPr>
          <w:color w:val="0070C0"/>
        </w:rPr>
        <w:t xml:space="preserve"> ha</w:t>
      </w:r>
      <w:r w:rsidR="0091143D" w:rsidRPr="00F91780">
        <w:rPr>
          <w:color w:val="0070C0"/>
        </w:rPr>
        <w:t>ve</w:t>
      </w:r>
      <w:r w:rsidR="00F6160B" w:rsidRPr="00F91780">
        <w:rPr>
          <w:color w:val="0070C0"/>
        </w:rPr>
        <w:t xml:space="preserve"> done so to protect the safety and wellbeing of </w:t>
      </w:r>
      <w:r w:rsidR="0091143D" w:rsidRPr="00F91780">
        <w:rPr>
          <w:color w:val="0070C0"/>
        </w:rPr>
        <w:t>our</w:t>
      </w:r>
      <w:r w:rsidR="00F6160B" w:rsidRPr="00F91780">
        <w:rPr>
          <w:color w:val="0070C0"/>
        </w:rPr>
        <w:t xml:space="preserve"> participants. This includes</w:t>
      </w:r>
      <w:r w:rsidR="00557CC2" w:rsidRPr="00F91780">
        <w:rPr>
          <w:color w:val="0070C0"/>
        </w:rPr>
        <w:t xml:space="preserve">, but is not limited to </w:t>
      </w:r>
      <w:r w:rsidR="00F6160B" w:rsidRPr="00F91780">
        <w:rPr>
          <w:color w:val="0070C0"/>
        </w:rPr>
        <w:t>athletes, coaches, instructors, volunteers, officials, administrators and others who take part in activities associated with [</w:t>
      </w:r>
      <w:r w:rsidR="00F6160B" w:rsidRPr="00D6576E">
        <w:rPr>
          <w:rStyle w:val="Allorgs"/>
          <w:lang w:val="en-NZ"/>
        </w:rPr>
        <w:t>name of organisation</w:t>
      </w:r>
      <w:r w:rsidR="00F6160B" w:rsidRPr="00F91780">
        <w:rPr>
          <w:color w:val="0070C0"/>
        </w:rPr>
        <w:t>].</w:t>
      </w:r>
    </w:p>
    <w:p w14:paraId="77A9D308" w14:textId="7752E680" w:rsidR="00DB2466" w:rsidRPr="00F91780" w:rsidRDefault="00F6160B">
      <w:pPr>
        <w:pStyle w:val="NumberedParagraph"/>
        <w:rPr>
          <w:color w:val="0070C0"/>
        </w:rPr>
      </w:pPr>
      <w:r w:rsidRPr="00F91780">
        <w:rPr>
          <w:color w:val="0070C0"/>
        </w:rPr>
        <w:t>The purpose of the Integrity Code is to prevent and address threats to integrity in sport and recreation by:</w:t>
      </w:r>
    </w:p>
    <w:p w14:paraId="3A593016" w14:textId="5441D629" w:rsidR="00F518EC" w:rsidRPr="00F91780" w:rsidRDefault="00F518EC" w:rsidP="003D4EBB">
      <w:pPr>
        <w:pStyle w:val="Subparagraph"/>
        <w:spacing w:before="80"/>
        <w:rPr>
          <w:color w:val="0070C0"/>
        </w:rPr>
      </w:pPr>
      <w:r w:rsidRPr="00F91780">
        <w:rPr>
          <w:color w:val="0070C0"/>
        </w:rPr>
        <w:t>setting minimum standards to apply across the sport and recreation sector</w:t>
      </w:r>
    </w:p>
    <w:p w14:paraId="4CD66F5C" w14:textId="7CC1C86B" w:rsidR="00F518EC" w:rsidRPr="00F91780" w:rsidRDefault="00F518EC" w:rsidP="003D4EBB">
      <w:pPr>
        <w:pStyle w:val="Subparagraph"/>
        <w:spacing w:before="80"/>
        <w:rPr>
          <w:color w:val="0070C0"/>
        </w:rPr>
      </w:pPr>
      <w:r w:rsidRPr="00F91780">
        <w:rPr>
          <w:color w:val="0070C0"/>
        </w:rPr>
        <w:lastRenderedPageBreak/>
        <w:t>requiring organisations bound by the Integrity Code to put policies and procedures in</w:t>
      </w:r>
      <w:r w:rsidR="00F6160B" w:rsidRPr="00F91780">
        <w:rPr>
          <w:color w:val="0070C0"/>
        </w:rPr>
        <w:t xml:space="preserve"> </w:t>
      </w:r>
      <w:r w:rsidRPr="00F91780">
        <w:rPr>
          <w:color w:val="0070C0"/>
        </w:rPr>
        <w:t>place to implement the minimum standards</w:t>
      </w:r>
      <w:r w:rsidR="0091143D" w:rsidRPr="00F91780">
        <w:rPr>
          <w:color w:val="0070C0"/>
        </w:rPr>
        <w:t xml:space="preserve"> set out in the Integrity Code</w:t>
      </w:r>
    </w:p>
    <w:p w14:paraId="1CC782EE" w14:textId="02B859AC" w:rsidR="00F518EC" w:rsidRPr="00F91780" w:rsidRDefault="00F518EC" w:rsidP="003D4EBB">
      <w:pPr>
        <w:pStyle w:val="Subparagraph"/>
        <w:spacing w:before="80"/>
        <w:rPr>
          <w:color w:val="0070C0"/>
        </w:rPr>
      </w:pPr>
      <w:r w:rsidRPr="00F91780">
        <w:rPr>
          <w:color w:val="0070C0"/>
        </w:rPr>
        <w:t>prescribing the Commission’s role in overseeing the Integrity Code, including through</w:t>
      </w:r>
      <w:r w:rsidR="00F6160B" w:rsidRPr="00F91780">
        <w:rPr>
          <w:color w:val="0070C0"/>
        </w:rPr>
        <w:t xml:space="preserve"> </w:t>
      </w:r>
      <w:r w:rsidRPr="00F91780">
        <w:rPr>
          <w:color w:val="0070C0"/>
        </w:rPr>
        <w:t>dispute resolution processes, investigations and a disciplinary panel.</w:t>
      </w:r>
    </w:p>
    <w:p w14:paraId="64D623DF" w14:textId="57E7D5BB" w:rsidR="001E0458" w:rsidRPr="00F91780" w:rsidRDefault="001E0458" w:rsidP="7C4AC834">
      <w:pPr>
        <w:pStyle w:val="NumberedParagraph"/>
        <w:rPr>
          <w:color w:val="0070C0"/>
        </w:rPr>
      </w:pPr>
      <w:r w:rsidRPr="00F91780">
        <w:rPr>
          <w:color w:val="0070C0"/>
        </w:rPr>
        <w:t>Threats to integrity include</w:t>
      </w:r>
      <w:r w:rsidR="007C69D9" w:rsidRPr="00F91780">
        <w:rPr>
          <w:color w:val="0070C0"/>
        </w:rPr>
        <w:t xml:space="preserve"> </w:t>
      </w:r>
      <w:r w:rsidRPr="00F91780">
        <w:rPr>
          <w:color w:val="0070C0"/>
        </w:rPr>
        <w:t>bullying, violence, abuse, discrimination, harassment, corruption,</w:t>
      </w:r>
      <w:r w:rsidR="007C69D9" w:rsidRPr="00F91780">
        <w:rPr>
          <w:color w:val="0070C0"/>
        </w:rPr>
        <w:t xml:space="preserve"> </w:t>
      </w:r>
      <w:r w:rsidRPr="00F91780">
        <w:rPr>
          <w:color w:val="0070C0"/>
        </w:rPr>
        <w:t>fraud, deception, breaches of trust, competition manipulation</w:t>
      </w:r>
      <w:r w:rsidR="00096714" w:rsidRPr="00F91780">
        <w:rPr>
          <w:color w:val="0070C0"/>
        </w:rPr>
        <w:t xml:space="preserve">, as well as </w:t>
      </w:r>
      <w:r w:rsidRPr="00F91780">
        <w:rPr>
          <w:color w:val="0070C0"/>
        </w:rPr>
        <w:t>situations where</w:t>
      </w:r>
      <w:r w:rsidR="007C69D9" w:rsidRPr="00F91780">
        <w:rPr>
          <w:color w:val="0070C0"/>
        </w:rPr>
        <w:t xml:space="preserve"> </w:t>
      </w:r>
      <w:r w:rsidRPr="00F91780">
        <w:rPr>
          <w:color w:val="0070C0"/>
        </w:rPr>
        <w:t>organisations fail to take reasonable steps to prevent these threats</w:t>
      </w:r>
      <w:r w:rsidR="00DD619C" w:rsidRPr="00F91780">
        <w:rPr>
          <w:color w:val="0070C0"/>
        </w:rPr>
        <w:t>,</w:t>
      </w:r>
      <w:r w:rsidRPr="00F91780">
        <w:rPr>
          <w:color w:val="0070C0"/>
        </w:rPr>
        <w:t xml:space="preserve"> or to safeguard children</w:t>
      </w:r>
      <w:r w:rsidR="007C69D9" w:rsidRPr="00F91780">
        <w:rPr>
          <w:color w:val="0070C0"/>
        </w:rPr>
        <w:t xml:space="preserve"> </w:t>
      </w:r>
      <w:r w:rsidRPr="00F91780">
        <w:rPr>
          <w:color w:val="0070C0"/>
        </w:rPr>
        <w:t>and young people in sport and recreation.</w:t>
      </w:r>
    </w:p>
    <w:p w14:paraId="2B0C6A14" w14:textId="1D76B22E" w:rsidR="00647E3B" w:rsidRPr="00F91780" w:rsidRDefault="004D4854" w:rsidP="00195434">
      <w:pPr>
        <w:pStyle w:val="NumberedParagraph"/>
        <w:rPr>
          <w:color w:val="0070C0"/>
        </w:rPr>
      </w:pPr>
      <w:r w:rsidRPr="00F91780">
        <w:rPr>
          <w:color w:val="0070C0"/>
        </w:rPr>
        <w:t>As part of [</w:t>
      </w:r>
      <w:r w:rsidRPr="00D6576E">
        <w:rPr>
          <w:rStyle w:val="Allorgs"/>
          <w:lang w:val="en-NZ"/>
        </w:rPr>
        <w:t>name of organisation</w:t>
      </w:r>
      <w:r w:rsidRPr="00F91780">
        <w:rPr>
          <w:color w:val="0070C0"/>
        </w:rPr>
        <w:t xml:space="preserve">] working with the Commission to respond to threats to integrity, </w:t>
      </w:r>
      <w:r w:rsidR="00C26FE2" w:rsidRPr="00F91780">
        <w:rPr>
          <w:color w:val="0070C0"/>
        </w:rPr>
        <w:t xml:space="preserve">from time to time </w:t>
      </w:r>
      <w:r w:rsidR="0091143D" w:rsidRPr="00F91780">
        <w:rPr>
          <w:color w:val="0070C0"/>
        </w:rPr>
        <w:t>we</w:t>
      </w:r>
      <w:r w:rsidR="00C26FE2" w:rsidRPr="00F91780">
        <w:rPr>
          <w:color w:val="0070C0"/>
        </w:rPr>
        <w:t xml:space="preserve"> will</w:t>
      </w:r>
      <w:r w:rsidRPr="00F91780">
        <w:rPr>
          <w:color w:val="0070C0"/>
        </w:rPr>
        <w:t xml:space="preserve"> be required to collect personal </w:t>
      </w:r>
      <w:r w:rsidR="00647E3B" w:rsidRPr="00F91780">
        <w:rPr>
          <w:color w:val="0070C0"/>
        </w:rPr>
        <w:t xml:space="preserve">information from </w:t>
      </w:r>
      <w:r w:rsidR="0091143D" w:rsidRPr="00F91780">
        <w:rPr>
          <w:color w:val="0070C0"/>
        </w:rPr>
        <w:t>our</w:t>
      </w:r>
      <w:r w:rsidR="00647E3B" w:rsidRPr="00F91780">
        <w:rPr>
          <w:color w:val="0070C0"/>
        </w:rPr>
        <w:t xml:space="preserve"> participants.</w:t>
      </w:r>
      <w:r w:rsidR="00F07914" w:rsidRPr="00F91780">
        <w:rPr>
          <w:color w:val="0070C0"/>
        </w:rPr>
        <w:t xml:space="preserve"> </w:t>
      </w:r>
    </w:p>
    <w:p w14:paraId="1E3797C4" w14:textId="47DE3ED2" w:rsidR="00195434" w:rsidRPr="00F91780" w:rsidRDefault="00647E3B" w:rsidP="00C26FE2">
      <w:pPr>
        <w:pStyle w:val="NumberedParagraph"/>
        <w:rPr>
          <w:color w:val="0070C0"/>
        </w:rPr>
      </w:pPr>
      <w:r w:rsidRPr="00F91780">
        <w:rPr>
          <w:color w:val="0070C0"/>
        </w:rPr>
        <w:t>[</w:t>
      </w:r>
      <w:r w:rsidRPr="00D6576E">
        <w:rPr>
          <w:rStyle w:val="Allorgs"/>
          <w:lang w:val="en-NZ"/>
        </w:rPr>
        <w:t>name of organisation</w:t>
      </w:r>
      <w:r w:rsidRPr="00F91780">
        <w:rPr>
          <w:color w:val="0070C0"/>
        </w:rPr>
        <w:t xml:space="preserve">] confirms that </w:t>
      </w:r>
      <w:r w:rsidR="00195434" w:rsidRPr="00F91780">
        <w:rPr>
          <w:color w:val="0070C0"/>
        </w:rPr>
        <w:t xml:space="preserve">personal information collected, used or </w:t>
      </w:r>
      <w:r w:rsidR="007D3F95" w:rsidRPr="00F91780">
        <w:rPr>
          <w:color w:val="0070C0"/>
        </w:rPr>
        <w:t>held by it</w:t>
      </w:r>
      <w:r w:rsidR="00195434" w:rsidRPr="00F91780">
        <w:rPr>
          <w:color w:val="0070C0"/>
        </w:rPr>
        <w:t xml:space="preserve"> in connection with Integrity Code obligations or activities</w:t>
      </w:r>
      <w:r w:rsidR="00B844AE" w:rsidRPr="00F91780">
        <w:rPr>
          <w:color w:val="0070C0"/>
        </w:rPr>
        <w:t xml:space="preserve"> wi</w:t>
      </w:r>
      <w:r w:rsidR="00750CDC" w:rsidRPr="00F91780">
        <w:rPr>
          <w:color w:val="0070C0"/>
        </w:rPr>
        <w:t>ll be</w:t>
      </w:r>
      <w:r w:rsidR="00195434" w:rsidRPr="00F91780">
        <w:rPr>
          <w:color w:val="0070C0"/>
        </w:rPr>
        <w:t>:</w:t>
      </w:r>
    </w:p>
    <w:p w14:paraId="0D0CBE33" w14:textId="697F1987" w:rsidR="007D3F95" w:rsidRPr="00F91780" w:rsidRDefault="00195434" w:rsidP="003D4EBB">
      <w:pPr>
        <w:pStyle w:val="Subparagraph"/>
        <w:spacing w:before="80"/>
        <w:rPr>
          <w:color w:val="0070C0"/>
        </w:rPr>
      </w:pPr>
      <w:r w:rsidRPr="00F91780">
        <w:rPr>
          <w:color w:val="0070C0"/>
        </w:rPr>
        <w:t>managed in accordance with the Privacy Act 2020</w:t>
      </w:r>
    </w:p>
    <w:p w14:paraId="26A364B9" w14:textId="78111CA7" w:rsidR="00195434" w:rsidRPr="00F91780" w:rsidRDefault="00195434" w:rsidP="003D4EBB">
      <w:pPr>
        <w:pStyle w:val="Subparagraph"/>
        <w:spacing w:before="80"/>
        <w:rPr>
          <w:color w:val="0070C0"/>
        </w:rPr>
      </w:pPr>
      <w:r w:rsidRPr="00F91780">
        <w:rPr>
          <w:color w:val="0070C0"/>
        </w:rPr>
        <w:t xml:space="preserve">used only for the purpose of the Integrity Code as set </w:t>
      </w:r>
      <w:r w:rsidR="0091143D" w:rsidRPr="00F91780">
        <w:rPr>
          <w:color w:val="0070C0"/>
        </w:rPr>
        <w:t xml:space="preserve">out </w:t>
      </w:r>
      <w:r w:rsidR="00944285" w:rsidRPr="00F91780">
        <w:rPr>
          <w:color w:val="0070C0"/>
        </w:rPr>
        <w:t>above</w:t>
      </w:r>
      <w:r w:rsidRPr="00F91780">
        <w:rPr>
          <w:color w:val="0070C0"/>
        </w:rPr>
        <w:t>.</w:t>
      </w:r>
    </w:p>
    <w:p w14:paraId="2E471BE2" w14:textId="6487BFEE" w:rsidR="00195434" w:rsidRPr="00F91780" w:rsidRDefault="00750CDC">
      <w:pPr>
        <w:pStyle w:val="NumberedParagraph"/>
        <w:rPr>
          <w:color w:val="0070C0"/>
        </w:rPr>
      </w:pPr>
      <w:r w:rsidRPr="00F91780">
        <w:rPr>
          <w:color w:val="0070C0"/>
        </w:rPr>
        <w:t>[</w:t>
      </w:r>
      <w:r w:rsidRPr="00D6576E">
        <w:rPr>
          <w:rStyle w:val="Allorgs"/>
          <w:lang w:val="en-NZ"/>
        </w:rPr>
        <w:t>name of organisation</w:t>
      </w:r>
      <w:r w:rsidRPr="00F91780">
        <w:rPr>
          <w:color w:val="0070C0"/>
        </w:rPr>
        <w:t>] also confirms that a</w:t>
      </w:r>
      <w:r w:rsidR="00195434" w:rsidRPr="00F91780">
        <w:rPr>
          <w:color w:val="0070C0"/>
        </w:rPr>
        <w:t xml:space="preserve">nyone who provides personal information to </w:t>
      </w:r>
      <w:r w:rsidR="005978B8" w:rsidRPr="00F91780">
        <w:rPr>
          <w:color w:val="0070C0"/>
        </w:rPr>
        <w:t>it</w:t>
      </w:r>
      <w:r w:rsidR="00195434" w:rsidRPr="00F91780">
        <w:rPr>
          <w:color w:val="0070C0"/>
        </w:rPr>
        <w:t xml:space="preserve"> in connection with any Integrity Code obligations or activities will</w:t>
      </w:r>
      <w:r w:rsidRPr="00F91780">
        <w:rPr>
          <w:color w:val="0070C0"/>
        </w:rPr>
        <w:t xml:space="preserve"> </w:t>
      </w:r>
      <w:r w:rsidR="00195434" w:rsidRPr="00F91780">
        <w:rPr>
          <w:color w:val="0070C0"/>
        </w:rPr>
        <w:t>be advised about:</w:t>
      </w:r>
    </w:p>
    <w:p w14:paraId="79057E8C" w14:textId="4C03305C" w:rsidR="00195434" w:rsidRPr="00F91780" w:rsidRDefault="00195434" w:rsidP="003D4EBB">
      <w:pPr>
        <w:pStyle w:val="Subparagraph"/>
        <w:spacing w:before="80"/>
        <w:rPr>
          <w:color w:val="0070C0"/>
        </w:rPr>
      </w:pPr>
      <w:r w:rsidRPr="00F91780">
        <w:rPr>
          <w:color w:val="0070C0"/>
        </w:rPr>
        <w:t>the purpose of collecting the personal information</w:t>
      </w:r>
    </w:p>
    <w:p w14:paraId="62D4ABB5" w14:textId="3163229F" w:rsidR="00195434" w:rsidRPr="00F91780" w:rsidRDefault="00195434" w:rsidP="003D4EBB">
      <w:pPr>
        <w:pStyle w:val="Subparagraph"/>
        <w:spacing w:before="80"/>
        <w:rPr>
          <w:color w:val="0070C0"/>
        </w:rPr>
      </w:pPr>
      <w:r w:rsidRPr="00F91780">
        <w:rPr>
          <w:color w:val="0070C0"/>
        </w:rPr>
        <w:t>what it will be used for</w:t>
      </w:r>
    </w:p>
    <w:p w14:paraId="13CC197F" w14:textId="3E36EF11" w:rsidR="00195434" w:rsidRPr="00F91780" w:rsidRDefault="00195434" w:rsidP="003D4EBB">
      <w:pPr>
        <w:pStyle w:val="Subparagraph"/>
        <w:spacing w:before="80"/>
        <w:rPr>
          <w:color w:val="0070C0"/>
        </w:rPr>
      </w:pPr>
      <w:r w:rsidRPr="00F91780">
        <w:rPr>
          <w:color w:val="0070C0"/>
        </w:rPr>
        <w:t>how it will be stored</w:t>
      </w:r>
    </w:p>
    <w:p w14:paraId="17FACF57" w14:textId="6FA3740A" w:rsidR="00195434" w:rsidRPr="00F91780" w:rsidRDefault="00195434" w:rsidP="003D4EBB">
      <w:pPr>
        <w:pStyle w:val="Subparagraph"/>
        <w:spacing w:before="80"/>
        <w:rPr>
          <w:color w:val="0070C0"/>
        </w:rPr>
      </w:pPr>
      <w:r w:rsidRPr="00F91780">
        <w:rPr>
          <w:color w:val="0070C0"/>
        </w:rPr>
        <w:t>how long it will be kept for</w:t>
      </w:r>
    </w:p>
    <w:p w14:paraId="37EA0755" w14:textId="6CA791DA" w:rsidR="00195434" w:rsidRPr="00F91780" w:rsidRDefault="00195434" w:rsidP="003D4EBB">
      <w:pPr>
        <w:pStyle w:val="Subparagraph"/>
        <w:spacing w:before="80"/>
        <w:rPr>
          <w:color w:val="0070C0"/>
        </w:rPr>
      </w:pPr>
      <w:r w:rsidRPr="00F91780">
        <w:rPr>
          <w:color w:val="0070C0"/>
        </w:rPr>
        <w:t>whether the information will be shared or disclosed</w:t>
      </w:r>
      <w:r w:rsidR="00311B2E" w:rsidRPr="00F91780">
        <w:rPr>
          <w:color w:val="0070C0"/>
        </w:rPr>
        <w:t>.</w:t>
      </w:r>
    </w:p>
    <w:p w14:paraId="1DA8DBBA" w14:textId="3FBAAC4D" w:rsidR="0056269C" w:rsidRPr="00F91780" w:rsidRDefault="0056269C" w:rsidP="003A4D86">
      <w:pPr>
        <w:pStyle w:val="Heading2"/>
      </w:pPr>
      <w:r w:rsidRPr="00F91780">
        <w:t>Access</w:t>
      </w:r>
      <w:r w:rsidR="00217E48">
        <w:t>ing and</w:t>
      </w:r>
      <w:r w:rsidR="00E04EA0">
        <w:t xml:space="preserve"> </w:t>
      </w:r>
      <w:r w:rsidR="00D6576E">
        <w:t xml:space="preserve">correcting </w:t>
      </w:r>
      <w:r w:rsidRPr="00F91780">
        <w:t xml:space="preserve">your personal information </w:t>
      </w:r>
    </w:p>
    <w:p w14:paraId="582009AD" w14:textId="3C6FBF42" w:rsidR="0056269C" w:rsidRPr="00F91780" w:rsidRDefault="0056269C" w:rsidP="003A4D86">
      <w:pPr>
        <w:pStyle w:val="NumberedParagraph"/>
      </w:pPr>
      <w:r w:rsidRPr="00F91780">
        <w:t>You agree that any information you give to us will be accurate, correct and up to</w:t>
      </w:r>
      <w:r w:rsidR="00CE7295" w:rsidRPr="00F91780">
        <w:t> </w:t>
      </w:r>
      <w:r w:rsidRPr="00F91780">
        <w:t xml:space="preserve">date. </w:t>
      </w:r>
    </w:p>
    <w:p w14:paraId="16F9346A" w14:textId="5AAB81E8" w:rsidR="00A9135E" w:rsidRPr="00F91780" w:rsidRDefault="00A9135E" w:rsidP="0056269C">
      <w:pPr>
        <w:pStyle w:val="NumberedParagraph"/>
      </w:pPr>
      <w:r w:rsidRPr="00F91780">
        <w:t>Subject to certain grounds for refusal set out in the Privacy Act 2020, y</w:t>
      </w:r>
      <w:r w:rsidR="0056269C" w:rsidRPr="00F91780">
        <w:t xml:space="preserve">ou </w:t>
      </w:r>
      <w:r w:rsidR="00182220" w:rsidRPr="00F91780">
        <w:t xml:space="preserve">have </w:t>
      </w:r>
      <w:r w:rsidR="00182220" w:rsidRPr="00F91780">
        <w:rPr>
          <w:spacing w:val="-2"/>
          <w:kern w:val="0"/>
        </w:rPr>
        <w:t>the right</w:t>
      </w:r>
      <w:r w:rsidR="0056269C" w:rsidRPr="00F91780">
        <w:rPr>
          <w:spacing w:val="-2"/>
          <w:kern w:val="0"/>
        </w:rPr>
        <w:t xml:space="preserve"> to </w:t>
      </w:r>
      <w:r w:rsidR="00182220" w:rsidRPr="00F91780">
        <w:rPr>
          <w:spacing w:val="-2"/>
          <w:kern w:val="0"/>
        </w:rPr>
        <w:t>request a copy of</w:t>
      </w:r>
      <w:r w:rsidR="0056269C" w:rsidRPr="00F91780">
        <w:rPr>
          <w:spacing w:val="-2"/>
          <w:kern w:val="0"/>
        </w:rPr>
        <w:t xml:space="preserve"> the personal information we hold about you</w:t>
      </w:r>
      <w:r w:rsidR="00182220" w:rsidRPr="00F91780">
        <w:rPr>
          <w:spacing w:val="-2"/>
          <w:kern w:val="0"/>
        </w:rPr>
        <w:t xml:space="preserve"> (whether</w:t>
      </w:r>
      <w:r w:rsidR="00182220" w:rsidRPr="00F91780">
        <w:t xml:space="preserve"> we have collected from you directly or from a third party)</w:t>
      </w:r>
      <w:r w:rsidR="0056269C" w:rsidRPr="00F91780">
        <w:t xml:space="preserve">, and to request we amend it if it is incorrect. </w:t>
      </w:r>
      <w:r w:rsidRPr="00F91780">
        <w:t>Before you exercise this right, we will need evidence to confirm that you are the individual to whom the personal information relates.</w:t>
      </w:r>
    </w:p>
    <w:p w14:paraId="35F18EFF" w14:textId="2FBC49AB" w:rsidR="00A9135E" w:rsidRPr="00F91780" w:rsidRDefault="00A9135E" w:rsidP="0056269C">
      <w:pPr>
        <w:pStyle w:val="NumberedParagraph"/>
      </w:pPr>
      <w:r w:rsidRPr="00F91780">
        <w:t xml:space="preserve">In respect of a request for correction, if we think the correction is reasonable and we are reasonably able to change the personal information, we will make the correction. </w:t>
      </w:r>
      <w:r w:rsidR="0056269C" w:rsidRPr="00F91780">
        <w:t xml:space="preserve">If we are not willing to correct errors that you have identified in your </w:t>
      </w:r>
      <w:r w:rsidR="0056269C" w:rsidRPr="00F91780">
        <w:lastRenderedPageBreak/>
        <w:t xml:space="preserve">personal information, you may request that we take reasonable steps to attach a statement to the personal information </w:t>
      </w:r>
      <w:r w:rsidRPr="00F91780">
        <w:t>that you requested</w:t>
      </w:r>
      <w:r w:rsidR="0056269C" w:rsidRPr="00F91780">
        <w:t xml:space="preserve"> the correction. </w:t>
      </w:r>
    </w:p>
    <w:p w14:paraId="60200E3C" w14:textId="1F6CAA04" w:rsidR="0056269C" w:rsidRPr="00F91780" w:rsidRDefault="0056269C" w:rsidP="0056269C">
      <w:pPr>
        <w:pStyle w:val="NumberedParagraph"/>
      </w:pPr>
      <w:r w:rsidRPr="00F91780">
        <w:t xml:space="preserve">We will process your request as soon as possible, and no later than 20 working days after we receive it. </w:t>
      </w:r>
      <w:r w:rsidR="00A9135E" w:rsidRPr="00F91780">
        <w:t>We may charge you our reasonable costs of providing to you copies of your personal information or correcting that information.</w:t>
      </w:r>
    </w:p>
    <w:p w14:paraId="16A68E20" w14:textId="5B48BF55" w:rsidR="001D352D" w:rsidRPr="00F91780" w:rsidRDefault="001D352D" w:rsidP="0056269C">
      <w:pPr>
        <w:pStyle w:val="NumberedParagraph"/>
      </w:pPr>
      <w:r w:rsidRPr="00F91780">
        <w:t xml:space="preserve">We will only retain personal information </w:t>
      </w:r>
      <w:r w:rsidR="00B7720B" w:rsidRPr="00F91780">
        <w:t xml:space="preserve">for </w:t>
      </w:r>
      <w:r w:rsidRPr="00F91780">
        <w:t>as long as it is required for the purposes for which the information may lawfully be used.</w:t>
      </w:r>
    </w:p>
    <w:p w14:paraId="4548BA58" w14:textId="77777777" w:rsidR="0056269C" w:rsidRPr="00F91780" w:rsidRDefault="0056269C" w:rsidP="003A4D86">
      <w:pPr>
        <w:pStyle w:val="Heading2"/>
      </w:pPr>
      <w:r w:rsidRPr="00F91780">
        <w:t xml:space="preserve">Security of information </w:t>
      </w:r>
    </w:p>
    <w:p w14:paraId="2E8E43EF" w14:textId="1C3101C0" w:rsidR="0056269C" w:rsidRPr="00F91780" w:rsidRDefault="0056269C" w:rsidP="0056269C">
      <w:pPr>
        <w:pStyle w:val="NumberedParagraph"/>
      </w:pPr>
      <w:r w:rsidRPr="00F91780">
        <w:t xml:space="preserve">We take all reasonable steps to ensure the personal information we collect is </w:t>
      </w:r>
      <w:r w:rsidRPr="00F91780">
        <w:t>protected against loss, unauthorised access and disclosure or any other misuse</w:t>
      </w:r>
      <w:r w:rsidR="00182220" w:rsidRPr="00F91780">
        <w:t>. We</w:t>
      </w:r>
      <w:r w:rsidRPr="00F91780">
        <w:t xml:space="preserve"> ensur</w:t>
      </w:r>
      <w:r w:rsidR="00182220" w:rsidRPr="00F91780">
        <w:t>e</w:t>
      </w:r>
      <w:r w:rsidRPr="00F91780">
        <w:t xml:space="preserve"> that </w:t>
      </w:r>
      <w:r w:rsidR="00EF347D">
        <w:t>any</w:t>
      </w:r>
      <w:r w:rsidR="00EF347D" w:rsidRPr="00F91780">
        <w:t xml:space="preserve"> </w:t>
      </w:r>
      <w:r w:rsidRPr="00F91780">
        <w:t>third</w:t>
      </w:r>
      <w:r w:rsidR="00D6576E">
        <w:t>-</w:t>
      </w:r>
      <w:r w:rsidRPr="00F91780">
        <w:t xml:space="preserve">party data processors </w:t>
      </w:r>
      <w:r w:rsidR="00EF347D">
        <w:t xml:space="preserve">we might use to store and process our data </w:t>
      </w:r>
      <w:r w:rsidRPr="00F91780">
        <w:t xml:space="preserve">can </w:t>
      </w:r>
      <w:r w:rsidRPr="00F91780">
        <w:t xml:space="preserve">meet our privacy and security requirements. </w:t>
      </w:r>
    </w:p>
    <w:p w14:paraId="43A4B1AF" w14:textId="7021BAF4" w:rsidR="0056269C" w:rsidRPr="00F91780" w:rsidRDefault="0056269C" w:rsidP="003A4D86">
      <w:pPr>
        <w:pStyle w:val="Heading2"/>
      </w:pPr>
      <w:r w:rsidRPr="00F91780">
        <w:t xml:space="preserve">Links to other </w:t>
      </w:r>
      <w:r w:rsidR="00230668" w:rsidRPr="00F91780">
        <w:t>web</w:t>
      </w:r>
      <w:r w:rsidRPr="00F91780">
        <w:t xml:space="preserve">sites </w:t>
      </w:r>
    </w:p>
    <w:p w14:paraId="0895233E" w14:textId="1F1CE5BD" w:rsidR="0056269C" w:rsidRPr="00F91780" w:rsidRDefault="0056269C" w:rsidP="00CE7295">
      <w:pPr>
        <w:pStyle w:val="NumberedParagraph"/>
      </w:pPr>
      <w:r w:rsidRPr="00F91780">
        <w:t>Our website may have links or references to third</w:t>
      </w:r>
      <w:r w:rsidR="00217E48">
        <w:t>-</w:t>
      </w:r>
      <w:r w:rsidRPr="00F91780">
        <w:t xml:space="preserve">party websites. </w:t>
      </w:r>
      <w:r w:rsidR="00C9134E" w:rsidRPr="00F91780">
        <w:t>This p</w:t>
      </w:r>
      <w:r w:rsidRPr="00F91780">
        <w:t>olicy does not apply to those websites</w:t>
      </w:r>
      <w:r w:rsidR="00182220" w:rsidRPr="00F91780">
        <w:t>.</w:t>
      </w:r>
      <w:r w:rsidR="00776AE9" w:rsidRPr="00F91780">
        <w:t xml:space="preserve"> </w:t>
      </w:r>
      <w:r w:rsidR="00182220" w:rsidRPr="00F91780">
        <w:t xml:space="preserve">If you follow a link on our website to another site, the owner of that </w:t>
      </w:r>
      <w:r w:rsidR="00182220" w:rsidRPr="00F91780">
        <w:t>site will have its own privacy policy relating to your personal information. We suggest you review that site’s privacy policy before you</w:t>
      </w:r>
      <w:r w:rsidR="002B2F8B" w:rsidRPr="00F91780">
        <w:t> </w:t>
      </w:r>
      <w:r w:rsidR="00182220" w:rsidRPr="00F91780">
        <w:t xml:space="preserve">provide personal information. </w:t>
      </w:r>
      <w:r w:rsidRPr="00F91780">
        <w:t>We accept no responsibility or liability for the content or privacy practices of any third</w:t>
      </w:r>
      <w:r w:rsidR="00D6576E">
        <w:t>-</w:t>
      </w:r>
      <w:r w:rsidRPr="00F91780">
        <w:t xml:space="preserve">party websites. </w:t>
      </w:r>
    </w:p>
    <w:p w14:paraId="2A31F83C" w14:textId="77777777" w:rsidR="0056269C" w:rsidRPr="00F91780" w:rsidRDefault="0056269C" w:rsidP="003A4D86">
      <w:pPr>
        <w:pStyle w:val="Heading2"/>
      </w:pPr>
      <w:r w:rsidRPr="00F91780">
        <w:t xml:space="preserve">How to contact us </w:t>
      </w:r>
    </w:p>
    <w:p w14:paraId="3B104BE2" w14:textId="2860BC56" w:rsidR="0056269C" w:rsidRPr="00F91780" w:rsidRDefault="0056269C" w:rsidP="0056269C">
      <w:pPr>
        <w:pStyle w:val="NumberedParagraph"/>
      </w:pPr>
      <w:r w:rsidRPr="00F91780">
        <w:t xml:space="preserve">If you have any queries or concerns about </w:t>
      </w:r>
      <w:r w:rsidR="00C9134E" w:rsidRPr="00F91780">
        <w:t>this p</w:t>
      </w:r>
      <w:r w:rsidRPr="00F91780">
        <w:t>olicy</w:t>
      </w:r>
      <w:r w:rsidR="00411B67" w:rsidRPr="00F91780">
        <w:t>,</w:t>
      </w:r>
      <w:r w:rsidRPr="00F91780">
        <w:t xml:space="preserve"> our handling of your personal information</w:t>
      </w:r>
      <w:r w:rsidR="00411B67" w:rsidRPr="00F91780">
        <w:t xml:space="preserve"> or if you would like to request access to, or correction of, your personal information</w:t>
      </w:r>
      <w:r w:rsidRPr="00F91780">
        <w:t xml:space="preserve">, please contact us at: </w:t>
      </w:r>
    </w:p>
    <w:p w14:paraId="01808710" w14:textId="3ED5923F" w:rsidR="009C78F8" w:rsidRPr="00F91780" w:rsidRDefault="009C78F8" w:rsidP="00324D59">
      <w:pPr>
        <w:pStyle w:val="Subparagraph"/>
        <w:spacing w:before="80"/>
      </w:pPr>
      <w:r w:rsidRPr="00F91780">
        <w:t>[</w:t>
      </w:r>
      <w:r w:rsidRPr="00F91780">
        <w:rPr>
          <w:color w:val="808080" w:themeColor="background1" w:themeShade="80"/>
        </w:rPr>
        <w:t xml:space="preserve">Insert </w:t>
      </w:r>
      <w:r w:rsidRPr="00D6576E">
        <w:rPr>
          <w:rStyle w:val="Allorgs"/>
          <w:lang w:val="en-NZ"/>
        </w:rPr>
        <w:t>name of organisation</w:t>
      </w:r>
      <w:r w:rsidR="0098085B" w:rsidRPr="00D6576E">
        <w:rPr>
          <w:color w:val="808080" w:themeColor="background1" w:themeShade="80"/>
        </w:rPr>
        <w:t xml:space="preserve"> </w:t>
      </w:r>
      <w:r w:rsidR="0098085B" w:rsidRPr="00F91780">
        <w:rPr>
          <w:color w:val="808080" w:themeColor="background1" w:themeShade="80"/>
        </w:rPr>
        <w:t>contact for privacy/information security issues</w:t>
      </w:r>
      <w:r w:rsidR="0098085B" w:rsidRPr="00F91780">
        <w:t>]</w:t>
      </w:r>
      <w:r w:rsidR="00776AE9" w:rsidRPr="00F91780">
        <w:t>.</w:t>
      </w:r>
    </w:p>
    <w:p w14:paraId="065C9E38" w14:textId="77777777" w:rsidR="003A4D86" w:rsidRPr="00F91780" w:rsidRDefault="003A4D86" w:rsidP="003A4D86">
      <w:pPr>
        <w:pStyle w:val="Heading2"/>
      </w:pPr>
      <w:r w:rsidRPr="00F91780">
        <w:t>Reporting a breach</w:t>
      </w:r>
    </w:p>
    <w:p w14:paraId="6F8A2C60" w14:textId="72376169" w:rsidR="003A4D86" w:rsidRPr="00F91780" w:rsidRDefault="003A4D86" w:rsidP="003A4D86">
      <w:pPr>
        <w:pStyle w:val="NumberedParagraph"/>
      </w:pPr>
      <w:r w:rsidRPr="00F91780">
        <w:t>Breaches of this policy include</w:t>
      </w:r>
      <w:r w:rsidR="009C742A" w:rsidRPr="00F91780">
        <w:t>s</w:t>
      </w:r>
      <w:r w:rsidRPr="00F91780">
        <w:t xml:space="preserve"> breaches of any of the </w:t>
      </w:r>
      <w:hyperlink r:id="rId12" w:history="1">
        <w:r w:rsidR="002A4275" w:rsidRPr="00F91780">
          <w:rPr>
            <w:rStyle w:val="Hyperlink"/>
          </w:rPr>
          <w:t>Privacy Principles</w:t>
        </w:r>
      </w:hyperlink>
      <w:r w:rsidR="002A4275" w:rsidRPr="00F91780">
        <w:t xml:space="preserve"> </w:t>
      </w:r>
      <w:r w:rsidRPr="00F91780">
        <w:t>under the Privacy Act 2020.</w:t>
      </w:r>
    </w:p>
    <w:p w14:paraId="6956B47F" w14:textId="62D17F5F" w:rsidR="003A4D86" w:rsidRPr="00F91780" w:rsidRDefault="00182220" w:rsidP="003A4D86">
      <w:pPr>
        <w:pStyle w:val="NumberedParagraph"/>
        <w:rPr>
          <w:b/>
          <w:bCs/>
        </w:rPr>
      </w:pPr>
      <w:r w:rsidRPr="00F91780">
        <w:t>Any person may</w:t>
      </w:r>
      <w:r w:rsidR="003A4D86" w:rsidRPr="00F91780">
        <w:t xml:space="preserve"> report an </w:t>
      </w:r>
      <w:r w:rsidR="003A4D86" w:rsidRPr="00F91780">
        <w:t>alleged breach of this policy</w:t>
      </w:r>
      <w:r w:rsidRPr="00F91780">
        <w:t xml:space="preserve"> in accordance with</w:t>
      </w:r>
      <w:r w:rsidR="003A4D86" w:rsidRPr="00F91780">
        <w:t xml:space="preserve"> the complaints procedure outlined in </w:t>
      </w:r>
      <w:r w:rsidRPr="00F91780">
        <w:t>[</w:t>
      </w:r>
      <w:r w:rsidRPr="00217E48">
        <w:rPr>
          <w:color w:val="808080" w:themeColor="background1" w:themeShade="80"/>
        </w:rPr>
        <w:t>name of organisation</w:t>
      </w:r>
      <w:r w:rsidRPr="00F91780">
        <w:t>]</w:t>
      </w:r>
      <w:r w:rsidR="00217E48">
        <w:t>’</w:t>
      </w:r>
      <w:r w:rsidRPr="00F91780">
        <w:t>s</w:t>
      </w:r>
      <w:r w:rsidR="003A4D86" w:rsidRPr="00F91780">
        <w:t xml:space="preserve"> </w:t>
      </w:r>
      <w:r w:rsidR="00E04EA0">
        <w:t>c</w:t>
      </w:r>
      <w:r w:rsidR="003A4D86" w:rsidRPr="00F91780">
        <w:t xml:space="preserve">omplaints </w:t>
      </w:r>
      <w:r w:rsidR="00411B67" w:rsidRPr="00F91780">
        <w:t xml:space="preserve">and </w:t>
      </w:r>
      <w:r w:rsidR="00E04EA0">
        <w:t>d</w:t>
      </w:r>
      <w:r w:rsidR="00411B67" w:rsidRPr="00F91780">
        <w:t xml:space="preserve">ispute </w:t>
      </w:r>
      <w:r w:rsidR="00E04EA0">
        <w:t>r</w:t>
      </w:r>
      <w:r w:rsidR="00411B67" w:rsidRPr="00F91780">
        <w:t xml:space="preserve">esolution </w:t>
      </w:r>
      <w:r w:rsidR="00E04EA0">
        <w:t>p</w:t>
      </w:r>
      <w:r w:rsidR="003A4D86" w:rsidRPr="00F91780">
        <w:t>olicy</w:t>
      </w:r>
      <w:r w:rsidRPr="00F91780">
        <w:t xml:space="preserve"> or to the Sport </w:t>
      </w:r>
      <w:r w:rsidRPr="00F91780">
        <w:t>Integrity Commission by [</w:t>
      </w:r>
      <w:r w:rsidRPr="00217E48">
        <w:rPr>
          <w:color w:val="808080" w:themeColor="background1" w:themeShade="80"/>
        </w:rPr>
        <w:t>insert contact</w:t>
      </w:r>
      <w:r w:rsidR="00324D59" w:rsidRPr="00217E48">
        <w:rPr>
          <w:color w:val="808080" w:themeColor="background1" w:themeShade="80"/>
        </w:rPr>
        <w:t> </w:t>
      </w:r>
      <w:r w:rsidRPr="00217E48">
        <w:rPr>
          <w:color w:val="808080" w:themeColor="background1" w:themeShade="80"/>
        </w:rPr>
        <w:t>details</w:t>
      </w:r>
      <w:r w:rsidRPr="00F91780">
        <w:t>]</w:t>
      </w:r>
      <w:r w:rsidR="003A4D86" w:rsidRPr="00F91780">
        <w:t>.</w:t>
      </w:r>
    </w:p>
    <w:p w14:paraId="24FE3B87" w14:textId="18277343" w:rsidR="00A23A5C" w:rsidRPr="00F91780" w:rsidRDefault="00A23A5C" w:rsidP="00A23A5C">
      <w:pPr>
        <w:pStyle w:val="Heading2"/>
        <w:spacing w:after="120"/>
      </w:pPr>
      <w:r w:rsidRPr="00F91780">
        <w:t>Related policies</w:t>
      </w:r>
    </w:p>
    <w:p w14:paraId="103069FB" w14:textId="54A42F95" w:rsidR="005978B8" w:rsidRPr="00F91780" w:rsidRDefault="005978B8" w:rsidP="003D4EBB">
      <w:pPr>
        <w:pStyle w:val="Subparagraph"/>
        <w:ind w:left="454"/>
      </w:pPr>
      <w:r w:rsidRPr="00F91780">
        <w:t xml:space="preserve">Complaints </w:t>
      </w:r>
      <w:r w:rsidR="00411B67" w:rsidRPr="00F91780">
        <w:t xml:space="preserve">and Dispute Resolution </w:t>
      </w:r>
      <w:r w:rsidRPr="00F91780">
        <w:t>Policy</w:t>
      </w:r>
    </w:p>
    <w:p w14:paraId="7F40815E" w14:textId="4057036F" w:rsidR="00D46609" w:rsidRPr="00F91780" w:rsidRDefault="00D46609" w:rsidP="003D4EBB">
      <w:pPr>
        <w:pStyle w:val="Subparagraph"/>
        <w:ind w:left="454"/>
      </w:pPr>
      <w:r w:rsidRPr="00F91780">
        <w:t xml:space="preserve">Mandatory </w:t>
      </w:r>
      <w:r w:rsidR="00411B67" w:rsidRPr="00F91780">
        <w:t>N</w:t>
      </w:r>
      <w:r w:rsidRPr="00F91780">
        <w:t xml:space="preserve">otification </w:t>
      </w:r>
      <w:r w:rsidR="00411B67" w:rsidRPr="00F91780">
        <w:t>P</w:t>
      </w:r>
      <w:r w:rsidRPr="00F91780">
        <w:t>olicy</w:t>
      </w:r>
    </w:p>
    <w:p w14:paraId="6D52CE2A" w14:textId="574F76C6" w:rsidR="00D42AAD" w:rsidRPr="00F91780" w:rsidRDefault="00D42AAD" w:rsidP="003D4EBB">
      <w:pPr>
        <w:pStyle w:val="Subparagraph"/>
        <w:ind w:left="454"/>
      </w:pPr>
      <w:r w:rsidRPr="00F91780">
        <w:lastRenderedPageBreak/>
        <w:t xml:space="preserve">Disciplinary </w:t>
      </w:r>
      <w:r w:rsidR="00411B67" w:rsidRPr="00F91780">
        <w:t>P</w:t>
      </w:r>
      <w:r w:rsidRPr="00F91780">
        <w:t>olicy</w:t>
      </w:r>
    </w:p>
    <w:p w14:paraId="1D797344" w14:textId="77777777" w:rsidR="00A23A5C" w:rsidRPr="00F91780" w:rsidRDefault="00A23A5C" w:rsidP="00A23A5C">
      <w:pPr>
        <w:pStyle w:val="Heading2"/>
        <w:rPr>
          <w:rFonts w:cs="Arial"/>
        </w:rPr>
      </w:pPr>
      <w:r w:rsidRPr="00F91780">
        <w:rPr>
          <w:rFonts w:cs="Arial"/>
        </w:rPr>
        <w:t>Policy approval</w:t>
      </w:r>
    </w:p>
    <w:p w14:paraId="5747A8EE" w14:textId="2709A2FC" w:rsidR="00A23A5C" w:rsidRPr="00F91780" w:rsidRDefault="00A23A5C" w:rsidP="00832D7F">
      <w:pPr>
        <w:pStyle w:val="NumberedParagraph"/>
      </w:pPr>
      <w:r w:rsidRPr="00F91780">
        <w:t>This policy was approved on [</w:t>
      </w:r>
      <w:r w:rsidRPr="00217E48">
        <w:rPr>
          <w:color w:val="808080" w:themeColor="background1" w:themeShade="80"/>
        </w:rPr>
        <w:t>insert date</w:t>
      </w:r>
      <w:r w:rsidRPr="00F91780">
        <w:t>] by [</w:t>
      </w:r>
      <w:r w:rsidRPr="00217E48">
        <w:rPr>
          <w:color w:val="808080" w:themeColor="background1" w:themeShade="80"/>
        </w:rPr>
        <w:t xml:space="preserve">insert </w:t>
      </w:r>
      <w:r w:rsidR="00B97203" w:rsidRPr="00217E48">
        <w:rPr>
          <w:rStyle w:val="Allorgs"/>
          <w:lang w:val="en-NZ"/>
        </w:rPr>
        <w:t>name of organisation</w:t>
      </w:r>
      <w:r w:rsidR="00B97203" w:rsidRPr="00217E48">
        <w:rPr>
          <w:color w:val="808080" w:themeColor="background1" w:themeShade="80"/>
        </w:rPr>
        <w:t xml:space="preserve">] </w:t>
      </w:r>
      <w:r w:rsidRPr="00217E48">
        <w:rPr>
          <w:color w:val="808080" w:themeColor="background1" w:themeShade="80"/>
        </w:rPr>
        <w:t>representative</w:t>
      </w:r>
      <w:r w:rsidRPr="00F91780">
        <w:t>]</w:t>
      </w:r>
      <w:r w:rsidR="00411B67" w:rsidRPr="00F91780">
        <w:t>.</w:t>
      </w:r>
    </w:p>
    <w:p w14:paraId="73289942" w14:textId="77777777" w:rsidR="00A23A5C" w:rsidRPr="00F91780" w:rsidRDefault="00A23A5C" w:rsidP="00A23A5C">
      <w:pPr>
        <w:pStyle w:val="Heading2"/>
        <w:rPr>
          <w:rFonts w:cs="Arial"/>
        </w:rPr>
      </w:pPr>
      <w:r w:rsidRPr="00F91780">
        <w:rPr>
          <w:rFonts w:cs="Arial"/>
        </w:rPr>
        <w:t>Review of policy</w:t>
      </w:r>
    </w:p>
    <w:p w14:paraId="07E370FC" w14:textId="4E028FFF" w:rsidR="00EE23CE" w:rsidRPr="00F91780" w:rsidRDefault="00A23A5C" w:rsidP="00DA0109">
      <w:pPr>
        <w:pStyle w:val="NumberedParagraph"/>
      </w:pPr>
      <w:r w:rsidRPr="00F91780">
        <w:t>This policy must be reviewed by [</w:t>
      </w:r>
      <w:r w:rsidRPr="00F91780">
        <w:rPr>
          <w:color w:val="808080" w:themeColor="background1" w:themeShade="80"/>
        </w:rPr>
        <w:t xml:space="preserve">insert date </w:t>
      </w:r>
      <w:r w:rsidR="00411B67" w:rsidRPr="00F91780">
        <w:rPr>
          <w:color w:val="808080" w:themeColor="background1" w:themeShade="80"/>
        </w:rPr>
        <w:t xml:space="preserve">no later than 1 year after approval date </w:t>
      </w:r>
      <w:r w:rsidRPr="00F91780">
        <w:rPr>
          <w:color w:val="808080" w:themeColor="background1" w:themeShade="80"/>
        </w:rPr>
        <w:t xml:space="preserve">– should be </w:t>
      </w:r>
      <w:r w:rsidR="00F77611" w:rsidRPr="00F91780">
        <w:rPr>
          <w:color w:val="808080" w:themeColor="background1" w:themeShade="80"/>
        </w:rPr>
        <w:t xml:space="preserve">on </w:t>
      </w:r>
      <w:r w:rsidRPr="00F91780">
        <w:rPr>
          <w:color w:val="808080" w:themeColor="background1" w:themeShade="80"/>
        </w:rPr>
        <w:t xml:space="preserve">an annual </w:t>
      </w:r>
      <w:r w:rsidR="00411B67" w:rsidRPr="00F91780">
        <w:rPr>
          <w:color w:val="808080" w:themeColor="background1" w:themeShade="80"/>
        </w:rPr>
        <w:t>review</w:t>
      </w:r>
      <w:r w:rsidRPr="00F91780">
        <w:t>].</w:t>
      </w:r>
      <w:bookmarkEnd w:id="0"/>
    </w:p>
    <w:sectPr w:rsidR="00EE23CE" w:rsidRPr="00F91780" w:rsidSect="00CC0147">
      <w:footerReference w:type="even" r:id="rId13"/>
      <w:footerReference w:type="default" r:id="rId14"/>
      <w:headerReference w:type="first" r:id="rId15"/>
      <w:footerReference w:type="first" r:id="rId16"/>
      <w:pgSz w:w="11907" w:h="16840" w:code="9"/>
      <w:pgMar w:top="1418" w:right="1418" w:bottom="1418" w:left="1418" w:header="1418"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C7CB3" w14:textId="77777777" w:rsidR="00BF2530" w:rsidRDefault="00BF2530" w:rsidP="00704600">
      <w:r>
        <w:separator/>
      </w:r>
    </w:p>
    <w:p w14:paraId="4E58C381" w14:textId="77777777" w:rsidR="00BF2530" w:rsidRDefault="00BF2530" w:rsidP="00704600"/>
  </w:endnote>
  <w:endnote w:type="continuationSeparator" w:id="0">
    <w:p w14:paraId="48AA55A7" w14:textId="77777777" w:rsidR="00BF2530" w:rsidRDefault="00BF2530" w:rsidP="00704600">
      <w:r>
        <w:continuationSeparator/>
      </w:r>
    </w:p>
    <w:p w14:paraId="49A4C4BB" w14:textId="77777777" w:rsidR="00BF2530" w:rsidRDefault="00BF2530" w:rsidP="00704600"/>
  </w:endnote>
  <w:endnote w:type="continuationNotice" w:id="1">
    <w:p w14:paraId="3ADF3F3E" w14:textId="77777777" w:rsidR="00BF2530" w:rsidRDefault="00BF25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nionPro-Regular">
    <w:altName w:val="Calibri"/>
    <w:charset w:val="4D"/>
    <w:family w:val="auto"/>
    <w:pitch w:val="default"/>
    <w:sig w:usb0="00000003" w:usb1="00000000" w:usb2="00000000" w:usb3="00000000" w:csb0="00000001" w:csb1="00000000"/>
  </w:font>
  <w:font w:name="Montserrat">
    <w:altName w:val="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06638" w14:textId="002C6FBA" w:rsidR="00950FA1" w:rsidRPr="00CC0147" w:rsidRDefault="00950FA1" w:rsidP="00CC0147">
    <w:pPr>
      <w:pStyle w:val="Footereven"/>
    </w:pPr>
    <w:r>
      <w:fldChar w:fldCharType="begin"/>
    </w:r>
    <w:r>
      <w:instrText xml:space="preserve"> PAGE   \* MERGEFORMAT </w:instrText>
    </w:r>
    <w:r>
      <w:fldChar w:fldCharType="separate"/>
    </w:r>
    <w:r>
      <w:t>1</w:t>
    </w:r>
    <w:r>
      <w:fldChar w:fldCharType="end"/>
    </w:r>
    <w:r w:rsidR="00CC0147">
      <w:tab/>
      <w:t>POLICY TEMPLATE – Privacy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41037" w14:textId="54A39504" w:rsidR="00950FA1" w:rsidRDefault="00950FA1" w:rsidP="00950FA1">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3C59D" w14:textId="7DED3173" w:rsidR="00676EC0" w:rsidRPr="00CC0147" w:rsidRDefault="00CC0147" w:rsidP="00CC0147">
    <w:pPr>
      <w:pStyle w:val="Footerodd"/>
    </w:pPr>
    <w:r>
      <w:tab/>
      <w:t xml:space="preserve">POLICY TEMPLATE – Privacy Policy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956AC" w14:textId="77777777" w:rsidR="00BF2530" w:rsidRDefault="00BF2530" w:rsidP="001305ED">
      <w:pPr>
        <w:spacing w:after="120"/>
      </w:pPr>
      <w:r>
        <w:separator/>
      </w:r>
    </w:p>
  </w:footnote>
  <w:footnote w:type="continuationSeparator" w:id="0">
    <w:p w14:paraId="73016960" w14:textId="77777777" w:rsidR="00BF2530" w:rsidRDefault="00BF2530" w:rsidP="00704600">
      <w:r>
        <w:continuationSeparator/>
      </w:r>
    </w:p>
    <w:p w14:paraId="18346C5B" w14:textId="77777777" w:rsidR="00BF2530" w:rsidRDefault="00BF2530" w:rsidP="00704600"/>
  </w:footnote>
  <w:footnote w:type="continuationNotice" w:id="1">
    <w:p w14:paraId="28B3FCE7" w14:textId="77777777" w:rsidR="00BF2530" w:rsidRDefault="00BF25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D72CA" w14:textId="00E2545C" w:rsidR="005504D3" w:rsidRDefault="005504D3" w:rsidP="00CC0147">
    <w:pPr>
      <w:pStyle w:val="Header"/>
    </w:pPr>
    <w:r>
      <w:rPr>
        <w:noProof/>
      </w:rPr>
      <w:drawing>
        <wp:inline distT="0" distB="0" distL="0" distR="0" wp14:anchorId="05CB0433" wp14:editId="2D0FB479">
          <wp:extent cx="1985818" cy="703527"/>
          <wp:effectExtent l="0" t="0" r="0" b="1905"/>
          <wp:docPr id="1719598259" name="Picture 6"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747297" name="Picture 6" descr="A white background with black text&#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7816" b="1"/>
                  <a:stretch/>
                </pic:blipFill>
                <pic:spPr bwMode="auto">
                  <a:xfrm>
                    <a:off x="0" y="0"/>
                    <a:ext cx="2008737" cy="711647"/>
                  </a:xfrm>
                  <a:prstGeom prst="rect">
                    <a:avLst/>
                  </a:prstGeom>
                  <a:ln>
                    <a:noFill/>
                  </a:ln>
                  <a:extLst>
                    <a:ext uri="{53640926-AAD7-44D8-BBD7-CCE9431645EC}">
                      <a14:shadowObscured xmlns:a14="http://schemas.microsoft.com/office/drawing/2010/main"/>
                    </a:ext>
                  </a:extLst>
                </pic:spPr>
              </pic:pic>
            </a:graphicData>
          </a:graphic>
        </wp:inline>
      </w:drawing>
    </w:r>
  </w:p>
  <w:p w14:paraId="5171631A" w14:textId="77777777" w:rsidR="00676EC0" w:rsidRDefault="00676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D61CF"/>
    <w:multiLevelType w:val="hybridMultilevel"/>
    <w:tmpl w:val="49CA55F4"/>
    <w:lvl w:ilvl="0" w:tplc="0809000F">
      <w:start w:val="1"/>
      <w:numFmt w:val="decimal"/>
      <w:lvlText w:val="%1."/>
      <w:lvlJc w:val="left"/>
      <w:pPr>
        <w:ind w:left="644" w:hanging="360"/>
      </w:pPr>
      <w:rPr>
        <w:rFonts w:hint="default"/>
        <w:b w:val="0"/>
        <w:i w:val="0"/>
        <w:color w:val="7E8E26"/>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1D19D0"/>
    <w:multiLevelType w:val="multilevel"/>
    <w:tmpl w:val="F4B6843C"/>
    <w:lvl w:ilvl="0">
      <w:start w:val="1"/>
      <w:numFmt w:val="decimal"/>
      <w:pStyle w:val="NumberedParagraph"/>
      <w:lvlText w:val="%1."/>
      <w:lvlJc w:val="left"/>
      <w:pPr>
        <w:ind w:left="454" w:hanging="454"/>
      </w:pPr>
      <w:rPr>
        <w:rFonts w:ascii="Arial" w:hAnsi="Arial" w:hint="default"/>
        <w:b w:val="0"/>
        <w:i w:val="0"/>
        <w:color w:val="180900" w:themeColor="text1"/>
        <w:sz w:val="24"/>
      </w:rPr>
    </w:lvl>
    <w:lvl w:ilvl="1">
      <w:start w:val="1"/>
      <w:numFmt w:val="lowerLetter"/>
      <w:pStyle w:val="Subparagraph"/>
      <w:lvlText w:val="%2."/>
      <w:lvlJc w:val="left"/>
      <w:pPr>
        <w:ind w:left="907" w:hanging="453"/>
      </w:pPr>
      <w:rPr>
        <w:rFonts w:hint="default"/>
        <w:b w:val="0"/>
        <w:bCs w:val="0"/>
        <w:color w:val="180900" w:themeColor="text1"/>
      </w:rPr>
    </w:lvl>
    <w:lvl w:ilvl="2">
      <w:start w:val="1"/>
      <w:numFmt w:val="lowerRoman"/>
      <w:pStyle w:val="Subparagraph2"/>
      <w:lvlText w:val="%3."/>
      <w:lvlJc w:val="right"/>
      <w:pPr>
        <w:ind w:left="1361" w:hanging="340"/>
      </w:pPr>
      <w:rPr>
        <w:rFonts w:hint="default"/>
        <w:color w:val="7E8E26"/>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BFB3569"/>
    <w:multiLevelType w:val="hybridMultilevel"/>
    <w:tmpl w:val="2A80ECB4"/>
    <w:lvl w:ilvl="0" w:tplc="43F6A548">
      <w:start w:val="1"/>
      <w:numFmt w:val="decimal"/>
      <w:lvlText w:val="%1."/>
      <w:lvlJc w:val="left"/>
      <w:pPr>
        <w:ind w:left="644" w:hanging="360"/>
      </w:pPr>
      <w:rPr>
        <w:rFonts w:hint="default"/>
        <w:i w:val="0"/>
        <w:iCs w:val="0"/>
      </w:rPr>
    </w:lvl>
    <w:lvl w:ilvl="1" w:tplc="14090019">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3" w15:restartNumberingAfterBreak="0">
    <w:nsid w:val="1E8E5B68"/>
    <w:multiLevelType w:val="multilevel"/>
    <w:tmpl w:val="7D384C7C"/>
    <w:lvl w:ilvl="0">
      <w:start w:val="1"/>
      <w:numFmt w:val="bullet"/>
      <w:pStyle w:val="BulletPoint2-Commission"/>
      <w:lvlText w:val=""/>
      <w:lvlJc w:val="left"/>
      <w:pPr>
        <w:ind w:left="907" w:hanging="453"/>
      </w:pPr>
      <w:rPr>
        <w:rFonts w:ascii="Symbol" w:hAnsi="Symbol" w:hint="default"/>
        <w:b w:val="0"/>
        <w:i w:val="0"/>
        <w:color w:val="180900" w:themeColor="text1"/>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B53BE8"/>
    <w:multiLevelType w:val="hybridMultilevel"/>
    <w:tmpl w:val="F0C67164"/>
    <w:lvl w:ilvl="0" w:tplc="56E64FE4">
      <w:start w:val="1"/>
      <w:numFmt w:val="decimal"/>
      <w:pStyle w:val="Paragraph"/>
      <w:lvlText w:val="%1."/>
      <w:lvlJc w:val="left"/>
      <w:pPr>
        <w:ind w:left="360" w:hanging="360"/>
      </w:pPr>
      <w:rPr>
        <w:b w:val="0"/>
        <w:bCs w:val="0"/>
        <w:i w:val="0"/>
        <w:iCs w:val="0"/>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1EB53E46"/>
    <w:multiLevelType w:val="multilevel"/>
    <w:tmpl w:val="6832C3B0"/>
    <w:lvl w:ilvl="0">
      <w:start w:val="1"/>
      <w:numFmt w:val="bullet"/>
      <w:pStyle w:val="BoxTextbullets"/>
      <w:lvlText w:val=""/>
      <w:lvlJc w:val="left"/>
      <w:pPr>
        <w:ind w:left="680" w:hanging="396"/>
      </w:pPr>
      <w:rPr>
        <w:rFonts w:ascii="Symbol" w:hAnsi="Symbol" w:hint="default"/>
        <w:sz w:val="18"/>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1F3A27D3"/>
    <w:multiLevelType w:val="hybridMultilevel"/>
    <w:tmpl w:val="1458C5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30B0503"/>
    <w:multiLevelType w:val="hybridMultilevel"/>
    <w:tmpl w:val="981288CE"/>
    <w:lvl w:ilvl="0" w:tplc="1C5A0460">
      <w:start w:val="1"/>
      <w:numFmt w:val="bullet"/>
      <w:lvlText w:val=""/>
      <w:lvlJc w:val="left"/>
      <w:pPr>
        <w:ind w:left="720" w:hanging="360"/>
      </w:pPr>
      <w:rPr>
        <w:rFonts w:ascii="Symbol" w:hAnsi="Symbol" w:hint="default"/>
        <w:color w:val="auto"/>
      </w:rPr>
    </w:lvl>
    <w:lvl w:ilvl="1" w:tplc="A614E720">
      <w:start w:val="1"/>
      <w:numFmt w:val="bullet"/>
      <w:lvlText w:val="–"/>
      <w:lvlJc w:val="left"/>
      <w:pPr>
        <w:ind w:left="1211" w:hanging="360"/>
      </w:pPr>
      <w:rPr>
        <w:rFonts w:ascii="Arial" w:hAnsi="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C8F1B53"/>
    <w:multiLevelType w:val="hybridMultilevel"/>
    <w:tmpl w:val="050AA2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CB83AD9"/>
    <w:multiLevelType w:val="hybridMultilevel"/>
    <w:tmpl w:val="933009DC"/>
    <w:lvl w:ilvl="0" w:tplc="BA92E446">
      <w:start w:val="1"/>
      <w:numFmt w:val="bullet"/>
      <w:lvlText w:val=""/>
      <w:lvlJc w:val="left"/>
      <w:pPr>
        <w:ind w:left="720" w:hanging="360"/>
      </w:pPr>
      <w:rPr>
        <w:rFonts w:ascii="Symbol" w:hAnsi="Symbol" w:hint="default"/>
      </w:rPr>
    </w:lvl>
    <w:lvl w:ilvl="1" w:tplc="FA06395C">
      <w:start w:val="1"/>
      <w:numFmt w:val="bullet"/>
      <w:lvlText w:val="o"/>
      <w:lvlJc w:val="left"/>
      <w:pPr>
        <w:ind w:left="1440" w:hanging="360"/>
      </w:pPr>
      <w:rPr>
        <w:rFonts w:ascii="Courier New" w:hAnsi="Courier New" w:hint="default"/>
      </w:rPr>
    </w:lvl>
    <w:lvl w:ilvl="2" w:tplc="08003E58">
      <w:start w:val="1"/>
      <w:numFmt w:val="bullet"/>
      <w:lvlText w:val=""/>
      <w:lvlJc w:val="left"/>
      <w:pPr>
        <w:ind w:left="2160" w:hanging="360"/>
      </w:pPr>
      <w:rPr>
        <w:rFonts w:ascii="Wingdings" w:hAnsi="Wingdings" w:hint="default"/>
      </w:rPr>
    </w:lvl>
    <w:lvl w:ilvl="3" w:tplc="1C36C44C">
      <w:start w:val="1"/>
      <w:numFmt w:val="bullet"/>
      <w:lvlText w:val=""/>
      <w:lvlJc w:val="left"/>
      <w:pPr>
        <w:ind w:left="2880" w:hanging="360"/>
      </w:pPr>
      <w:rPr>
        <w:rFonts w:ascii="Symbol" w:hAnsi="Symbol" w:hint="default"/>
      </w:rPr>
    </w:lvl>
    <w:lvl w:ilvl="4" w:tplc="22405FB8">
      <w:start w:val="1"/>
      <w:numFmt w:val="bullet"/>
      <w:lvlText w:val="o"/>
      <w:lvlJc w:val="left"/>
      <w:pPr>
        <w:ind w:left="3600" w:hanging="360"/>
      </w:pPr>
      <w:rPr>
        <w:rFonts w:ascii="Courier New" w:hAnsi="Courier New" w:hint="default"/>
      </w:rPr>
    </w:lvl>
    <w:lvl w:ilvl="5" w:tplc="8D1CFE88">
      <w:start w:val="1"/>
      <w:numFmt w:val="bullet"/>
      <w:lvlText w:val=""/>
      <w:lvlJc w:val="left"/>
      <w:pPr>
        <w:ind w:left="4320" w:hanging="360"/>
      </w:pPr>
      <w:rPr>
        <w:rFonts w:ascii="Wingdings" w:hAnsi="Wingdings" w:hint="default"/>
      </w:rPr>
    </w:lvl>
    <w:lvl w:ilvl="6" w:tplc="3C7AA248">
      <w:start w:val="1"/>
      <w:numFmt w:val="bullet"/>
      <w:lvlText w:val=""/>
      <w:lvlJc w:val="left"/>
      <w:pPr>
        <w:ind w:left="5040" w:hanging="360"/>
      </w:pPr>
      <w:rPr>
        <w:rFonts w:ascii="Symbol" w:hAnsi="Symbol" w:hint="default"/>
      </w:rPr>
    </w:lvl>
    <w:lvl w:ilvl="7" w:tplc="488A5FC0">
      <w:start w:val="1"/>
      <w:numFmt w:val="bullet"/>
      <w:lvlText w:val="o"/>
      <w:lvlJc w:val="left"/>
      <w:pPr>
        <w:ind w:left="5760" w:hanging="360"/>
      </w:pPr>
      <w:rPr>
        <w:rFonts w:ascii="Courier New" w:hAnsi="Courier New" w:hint="default"/>
      </w:rPr>
    </w:lvl>
    <w:lvl w:ilvl="8" w:tplc="B542148A">
      <w:start w:val="1"/>
      <w:numFmt w:val="bullet"/>
      <w:lvlText w:val=""/>
      <w:lvlJc w:val="left"/>
      <w:pPr>
        <w:ind w:left="6480" w:hanging="360"/>
      </w:pPr>
      <w:rPr>
        <w:rFonts w:ascii="Wingdings" w:hAnsi="Wingdings" w:hint="default"/>
      </w:rPr>
    </w:lvl>
  </w:abstractNum>
  <w:abstractNum w:abstractNumId="10" w15:restartNumberingAfterBreak="0">
    <w:nsid w:val="34734ECE"/>
    <w:multiLevelType w:val="hybridMultilevel"/>
    <w:tmpl w:val="D3AAB196"/>
    <w:lvl w:ilvl="0" w:tplc="68FAB2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A482269"/>
    <w:multiLevelType w:val="hybridMultilevel"/>
    <w:tmpl w:val="4F06F88C"/>
    <w:lvl w:ilvl="0" w:tplc="C120708C">
      <w:start w:val="1"/>
      <w:numFmt w:val="lowerLetter"/>
      <w:lvlText w:val="%1."/>
      <w:lvlJc w:val="left"/>
      <w:pPr>
        <w:ind w:left="787" w:hanging="390"/>
      </w:pPr>
      <w:rPr>
        <w:rFonts w:hint="default"/>
      </w:rPr>
    </w:lvl>
    <w:lvl w:ilvl="1" w:tplc="14090019" w:tentative="1">
      <w:start w:val="1"/>
      <w:numFmt w:val="lowerLetter"/>
      <w:lvlText w:val="%2."/>
      <w:lvlJc w:val="left"/>
      <w:pPr>
        <w:ind w:left="1477" w:hanging="360"/>
      </w:pPr>
    </w:lvl>
    <w:lvl w:ilvl="2" w:tplc="1409001B" w:tentative="1">
      <w:start w:val="1"/>
      <w:numFmt w:val="lowerRoman"/>
      <w:lvlText w:val="%3."/>
      <w:lvlJc w:val="right"/>
      <w:pPr>
        <w:ind w:left="2197" w:hanging="180"/>
      </w:pPr>
    </w:lvl>
    <w:lvl w:ilvl="3" w:tplc="1409000F" w:tentative="1">
      <w:start w:val="1"/>
      <w:numFmt w:val="decimal"/>
      <w:lvlText w:val="%4."/>
      <w:lvlJc w:val="left"/>
      <w:pPr>
        <w:ind w:left="2917" w:hanging="360"/>
      </w:pPr>
    </w:lvl>
    <w:lvl w:ilvl="4" w:tplc="14090019" w:tentative="1">
      <w:start w:val="1"/>
      <w:numFmt w:val="lowerLetter"/>
      <w:lvlText w:val="%5."/>
      <w:lvlJc w:val="left"/>
      <w:pPr>
        <w:ind w:left="3637" w:hanging="360"/>
      </w:pPr>
    </w:lvl>
    <w:lvl w:ilvl="5" w:tplc="1409001B" w:tentative="1">
      <w:start w:val="1"/>
      <w:numFmt w:val="lowerRoman"/>
      <w:lvlText w:val="%6."/>
      <w:lvlJc w:val="right"/>
      <w:pPr>
        <w:ind w:left="4357" w:hanging="180"/>
      </w:pPr>
    </w:lvl>
    <w:lvl w:ilvl="6" w:tplc="1409000F" w:tentative="1">
      <w:start w:val="1"/>
      <w:numFmt w:val="decimal"/>
      <w:lvlText w:val="%7."/>
      <w:lvlJc w:val="left"/>
      <w:pPr>
        <w:ind w:left="5077" w:hanging="360"/>
      </w:pPr>
    </w:lvl>
    <w:lvl w:ilvl="7" w:tplc="14090019" w:tentative="1">
      <w:start w:val="1"/>
      <w:numFmt w:val="lowerLetter"/>
      <w:lvlText w:val="%8."/>
      <w:lvlJc w:val="left"/>
      <w:pPr>
        <w:ind w:left="5797" w:hanging="360"/>
      </w:pPr>
    </w:lvl>
    <w:lvl w:ilvl="8" w:tplc="1409001B" w:tentative="1">
      <w:start w:val="1"/>
      <w:numFmt w:val="lowerRoman"/>
      <w:lvlText w:val="%9."/>
      <w:lvlJc w:val="right"/>
      <w:pPr>
        <w:ind w:left="6517" w:hanging="180"/>
      </w:pPr>
    </w:lvl>
  </w:abstractNum>
  <w:abstractNum w:abstractNumId="12" w15:restartNumberingAfterBreak="0">
    <w:nsid w:val="3D9252F3"/>
    <w:multiLevelType w:val="multilevel"/>
    <w:tmpl w:val="EEE45A4A"/>
    <w:lvl w:ilvl="0">
      <w:start w:val="1"/>
      <w:numFmt w:val="bullet"/>
      <w:pStyle w:val="Table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1D1226"/>
    <w:multiLevelType w:val="hybridMultilevel"/>
    <w:tmpl w:val="28D01BA0"/>
    <w:lvl w:ilvl="0" w:tplc="FFFFFFFF">
      <w:start w:val="1"/>
      <w:numFmt w:val="decimal"/>
      <w:lvlText w:val="%1."/>
      <w:lvlJc w:val="left"/>
      <w:pPr>
        <w:ind w:left="567" w:hanging="283"/>
      </w:pPr>
      <w:rPr>
        <w:rFonts w:hint="default"/>
      </w:rPr>
    </w:lvl>
    <w:lvl w:ilvl="1" w:tplc="4EF0D2D4">
      <w:start w:val="1"/>
      <w:numFmt w:val="lowerLetter"/>
      <w:lvlText w:val="%2."/>
      <w:lvlJc w:val="left"/>
      <w:pPr>
        <w:ind w:left="851" w:hanging="284"/>
      </w:pPr>
      <w:rPr>
        <w:rFonts w:ascii="Arial" w:hAnsi="Arial" w:hint="default"/>
        <w:b w:val="0"/>
        <w:i w:val="0"/>
        <w:color w:val="7E8E26"/>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A76329"/>
    <w:multiLevelType w:val="hybridMultilevel"/>
    <w:tmpl w:val="43EE9026"/>
    <w:lvl w:ilvl="0" w:tplc="FFFFFFFF">
      <w:start w:val="1"/>
      <w:numFmt w:val="decimal"/>
      <w:lvlText w:val="%1."/>
      <w:lvlJc w:val="left"/>
      <w:pPr>
        <w:ind w:left="567" w:hanging="28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346CB2"/>
    <w:multiLevelType w:val="multilevel"/>
    <w:tmpl w:val="D82EEB44"/>
    <w:lvl w:ilvl="0">
      <w:start w:val="1"/>
      <w:numFmt w:val="bullet"/>
      <w:pStyle w:val="BoxTextdash"/>
      <w:lvlText w:val=""/>
      <w:lvlJc w:val="left"/>
      <w:pPr>
        <w:ind w:left="1077" w:hanging="39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55364B78"/>
    <w:multiLevelType w:val="hybridMultilevel"/>
    <w:tmpl w:val="FEB2BA04"/>
    <w:lvl w:ilvl="0" w:tplc="C10213BC">
      <w:start w:val="1"/>
      <w:numFmt w:val="bullet"/>
      <w:lvlText w:val="•"/>
      <w:lvlJc w:val="left"/>
      <w:pPr>
        <w:tabs>
          <w:tab w:val="num" w:pos="720"/>
        </w:tabs>
        <w:ind w:left="720" w:hanging="360"/>
      </w:pPr>
      <w:rPr>
        <w:rFonts w:ascii="Arial" w:hAnsi="Arial" w:hint="default"/>
      </w:rPr>
    </w:lvl>
    <w:lvl w:ilvl="1" w:tplc="998AB806" w:tentative="1">
      <w:start w:val="1"/>
      <w:numFmt w:val="bullet"/>
      <w:lvlText w:val="•"/>
      <w:lvlJc w:val="left"/>
      <w:pPr>
        <w:tabs>
          <w:tab w:val="num" w:pos="1440"/>
        </w:tabs>
        <w:ind w:left="1440" w:hanging="360"/>
      </w:pPr>
      <w:rPr>
        <w:rFonts w:ascii="Arial" w:hAnsi="Arial" w:hint="default"/>
      </w:rPr>
    </w:lvl>
    <w:lvl w:ilvl="2" w:tplc="3C6C6DFC" w:tentative="1">
      <w:start w:val="1"/>
      <w:numFmt w:val="bullet"/>
      <w:lvlText w:val="•"/>
      <w:lvlJc w:val="left"/>
      <w:pPr>
        <w:tabs>
          <w:tab w:val="num" w:pos="2160"/>
        </w:tabs>
        <w:ind w:left="2160" w:hanging="360"/>
      </w:pPr>
      <w:rPr>
        <w:rFonts w:ascii="Arial" w:hAnsi="Arial" w:hint="default"/>
      </w:rPr>
    </w:lvl>
    <w:lvl w:ilvl="3" w:tplc="EB769774" w:tentative="1">
      <w:start w:val="1"/>
      <w:numFmt w:val="bullet"/>
      <w:lvlText w:val="•"/>
      <w:lvlJc w:val="left"/>
      <w:pPr>
        <w:tabs>
          <w:tab w:val="num" w:pos="2880"/>
        </w:tabs>
        <w:ind w:left="2880" w:hanging="360"/>
      </w:pPr>
      <w:rPr>
        <w:rFonts w:ascii="Arial" w:hAnsi="Arial" w:hint="default"/>
      </w:rPr>
    </w:lvl>
    <w:lvl w:ilvl="4" w:tplc="C92AC53A" w:tentative="1">
      <w:start w:val="1"/>
      <w:numFmt w:val="bullet"/>
      <w:lvlText w:val="•"/>
      <w:lvlJc w:val="left"/>
      <w:pPr>
        <w:tabs>
          <w:tab w:val="num" w:pos="3600"/>
        </w:tabs>
        <w:ind w:left="3600" w:hanging="360"/>
      </w:pPr>
      <w:rPr>
        <w:rFonts w:ascii="Arial" w:hAnsi="Arial" w:hint="default"/>
      </w:rPr>
    </w:lvl>
    <w:lvl w:ilvl="5" w:tplc="FABEDE6C" w:tentative="1">
      <w:start w:val="1"/>
      <w:numFmt w:val="bullet"/>
      <w:lvlText w:val="•"/>
      <w:lvlJc w:val="left"/>
      <w:pPr>
        <w:tabs>
          <w:tab w:val="num" w:pos="4320"/>
        </w:tabs>
        <w:ind w:left="4320" w:hanging="360"/>
      </w:pPr>
      <w:rPr>
        <w:rFonts w:ascii="Arial" w:hAnsi="Arial" w:hint="default"/>
      </w:rPr>
    </w:lvl>
    <w:lvl w:ilvl="6" w:tplc="8E14283E" w:tentative="1">
      <w:start w:val="1"/>
      <w:numFmt w:val="bullet"/>
      <w:lvlText w:val="•"/>
      <w:lvlJc w:val="left"/>
      <w:pPr>
        <w:tabs>
          <w:tab w:val="num" w:pos="5040"/>
        </w:tabs>
        <w:ind w:left="5040" w:hanging="360"/>
      </w:pPr>
      <w:rPr>
        <w:rFonts w:ascii="Arial" w:hAnsi="Arial" w:hint="default"/>
      </w:rPr>
    </w:lvl>
    <w:lvl w:ilvl="7" w:tplc="2E62F278" w:tentative="1">
      <w:start w:val="1"/>
      <w:numFmt w:val="bullet"/>
      <w:lvlText w:val="•"/>
      <w:lvlJc w:val="left"/>
      <w:pPr>
        <w:tabs>
          <w:tab w:val="num" w:pos="5760"/>
        </w:tabs>
        <w:ind w:left="5760" w:hanging="360"/>
      </w:pPr>
      <w:rPr>
        <w:rFonts w:ascii="Arial" w:hAnsi="Arial" w:hint="default"/>
      </w:rPr>
    </w:lvl>
    <w:lvl w:ilvl="8" w:tplc="92A65C7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A47302D"/>
    <w:multiLevelType w:val="hybridMultilevel"/>
    <w:tmpl w:val="C23C02B0"/>
    <w:lvl w:ilvl="0" w:tplc="7BE46816">
      <w:start w:val="1"/>
      <w:numFmt w:val="bullet"/>
      <w:pStyle w:val="NoSpacing"/>
      <w:lvlText w:val=""/>
      <w:lvlJc w:val="left"/>
      <w:pPr>
        <w:ind w:left="360" w:hanging="360"/>
      </w:pPr>
      <w:rPr>
        <w:rFonts w:ascii="Symbol" w:hAnsi="Symbol" w:hint="default"/>
        <w:color w:val="7E8E26"/>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5AAF29BD"/>
    <w:multiLevelType w:val="multilevel"/>
    <w:tmpl w:val="9CD294B6"/>
    <w:lvl w:ilvl="0">
      <w:start w:val="1"/>
      <w:numFmt w:val="bullet"/>
      <w:pStyle w:val="TableDash"/>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0A0962"/>
    <w:multiLevelType w:val="hybridMultilevel"/>
    <w:tmpl w:val="3D44D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B43731"/>
    <w:multiLevelType w:val="hybridMultilevel"/>
    <w:tmpl w:val="0CA682FE"/>
    <w:lvl w:ilvl="0" w:tplc="28B279FA">
      <w:start w:val="1"/>
      <w:numFmt w:val="bullet"/>
      <w:lvlText w:val=""/>
      <w:lvlJc w:val="left"/>
      <w:pPr>
        <w:ind w:left="567" w:hanging="283"/>
      </w:pPr>
      <w:rPr>
        <w:rFonts w:ascii="Symbol" w:hAnsi="Symbol" w:hint="default"/>
        <w:b w:val="0"/>
        <w:i w:val="0"/>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76F5A1A"/>
    <w:multiLevelType w:val="multilevel"/>
    <w:tmpl w:val="BA82AB2C"/>
    <w:lvl w:ilvl="0">
      <w:start w:val="1"/>
      <w:numFmt w:val="decimal"/>
      <w:pStyle w:val="Subsheading"/>
      <w:lvlText w:val="%1."/>
      <w:lvlJc w:val="left"/>
      <w:pPr>
        <w:ind w:left="0" w:firstLine="0"/>
      </w:pPr>
      <w:rPr>
        <w:rFonts w:hint="default"/>
      </w:rPr>
    </w:lvl>
    <w:lvl w:ilvl="1">
      <w:start w:val="1"/>
      <w:numFmt w:val="decimal"/>
      <w:pStyle w:val="Subs1"/>
      <w:lvlText w:val="(%2)"/>
      <w:lvlJc w:val="left"/>
      <w:pPr>
        <w:ind w:left="397" w:hanging="397"/>
      </w:pPr>
      <w:rPr>
        <w:rFonts w:hint="default"/>
        <w:b w:val="0"/>
        <w:bCs w:val="0"/>
      </w:rPr>
    </w:lvl>
    <w:lvl w:ilvl="2">
      <w:start w:val="1"/>
      <w:numFmt w:val="lowerLetter"/>
      <w:pStyle w:val="Subsa"/>
      <w:lvlText w:val="(%3)"/>
      <w:lvlJc w:val="left"/>
      <w:pPr>
        <w:ind w:left="794" w:hanging="397"/>
      </w:pPr>
      <w:rPr>
        <w:rFonts w:hint="default"/>
      </w:rPr>
    </w:lvl>
    <w:lvl w:ilvl="3">
      <w:start w:val="1"/>
      <w:numFmt w:val="lowerRoman"/>
      <w:pStyle w:val="Subsi"/>
      <w:lvlText w:val="(%4)"/>
      <w:lvlJc w:val="left"/>
      <w:pPr>
        <w:ind w:left="1361" w:hanging="567"/>
      </w:pPr>
      <w:rPr>
        <w:rFonts w:hint="default"/>
      </w:rPr>
    </w:lvl>
    <w:lvl w:ilvl="4">
      <w:start w:val="1"/>
      <w:numFmt w:val="upperLetter"/>
      <w:pStyle w:val="SubsA0"/>
      <w:lvlText w:val="(%5)"/>
      <w:lvlJc w:val="left"/>
      <w:pPr>
        <w:ind w:left="1758"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BAD0ED1"/>
    <w:multiLevelType w:val="multilevel"/>
    <w:tmpl w:val="2B70DDFE"/>
    <w:lvl w:ilvl="0">
      <w:start w:val="1"/>
      <w:numFmt w:val="decimal"/>
      <w:pStyle w:val="BoxTextnumbered"/>
      <w:lvlText w:val="%1"/>
      <w:lvlJc w:val="left"/>
      <w:pPr>
        <w:ind w:left="680" w:hanging="396"/>
      </w:pPr>
      <w:rPr>
        <w:rFonts w:ascii="Arial" w:hAnsi="Arial" w:cs="Arial" w:hint="default"/>
        <w:b w:val="0"/>
        <w:i w:val="0"/>
        <w:sz w:val="20"/>
        <w:szCs w:val="20"/>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3" w15:restartNumberingAfterBreak="0">
    <w:nsid w:val="78BD4729"/>
    <w:multiLevelType w:val="multilevel"/>
    <w:tmpl w:val="6E10C646"/>
    <w:lvl w:ilvl="0">
      <w:start w:val="1"/>
      <w:numFmt w:val="bullet"/>
      <w:pStyle w:val="BulletPoint1-Commission"/>
      <w:lvlText w:val=""/>
      <w:lvlJc w:val="left"/>
      <w:pPr>
        <w:ind w:left="454" w:hanging="454"/>
      </w:pPr>
      <w:rPr>
        <w:rFonts w:ascii="Symbol" w:hAnsi="Symbol" w:hint="default"/>
        <w:b w:val="0"/>
        <w:i w:val="0"/>
        <w:color w:val="180900" w:themeColor="tex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9848005">
    <w:abstractNumId w:val="9"/>
  </w:num>
  <w:num w:numId="2" w16cid:durableId="357006850">
    <w:abstractNumId w:val="19"/>
  </w:num>
  <w:num w:numId="3" w16cid:durableId="1919557366">
    <w:abstractNumId w:val="10"/>
  </w:num>
  <w:num w:numId="4" w16cid:durableId="1119642848">
    <w:abstractNumId w:val="23"/>
  </w:num>
  <w:num w:numId="5" w16cid:durableId="466318637">
    <w:abstractNumId w:val="20"/>
  </w:num>
  <w:num w:numId="6" w16cid:durableId="1968311826">
    <w:abstractNumId w:val="3"/>
  </w:num>
  <w:num w:numId="7" w16cid:durableId="1638560675">
    <w:abstractNumId w:val="1"/>
  </w:num>
  <w:num w:numId="8" w16cid:durableId="393360391">
    <w:abstractNumId w:val="0"/>
  </w:num>
  <w:num w:numId="9" w16cid:durableId="1771773260">
    <w:abstractNumId w:val="14"/>
  </w:num>
  <w:num w:numId="10" w16cid:durableId="1741439299">
    <w:abstractNumId w:val="13"/>
  </w:num>
  <w:num w:numId="11" w16cid:durableId="1093743061">
    <w:abstractNumId w:val="4"/>
  </w:num>
  <w:num w:numId="12" w16cid:durableId="347754501">
    <w:abstractNumId w:val="7"/>
  </w:num>
  <w:num w:numId="13" w16cid:durableId="728498730">
    <w:abstractNumId w:val="16"/>
  </w:num>
  <w:num w:numId="14" w16cid:durableId="2065132132">
    <w:abstractNumId w:val="17"/>
  </w:num>
  <w:num w:numId="15" w16cid:durableId="408188980">
    <w:abstractNumId w:val="12"/>
  </w:num>
  <w:num w:numId="16" w16cid:durableId="20139522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0930699">
    <w:abstractNumId w:val="18"/>
  </w:num>
  <w:num w:numId="18" w16cid:durableId="257136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9259936">
    <w:abstractNumId w:val="5"/>
  </w:num>
  <w:num w:numId="20" w16cid:durableId="1069377151">
    <w:abstractNumId w:val="15"/>
  </w:num>
  <w:num w:numId="21" w16cid:durableId="21306637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8157780">
    <w:abstractNumId w:val="22"/>
  </w:num>
  <w:num w:numId="23" w16cid:durableId="1892770959">
    <w:abstractNumId w:val="6"/>
  </w:num>
  <w:num w:numId="24" w16cid:durableId="132792675">
    <w:abstractNumId w:val="8"/>
  </w:num>
  <w:num w:numId="25" w16cid:durableId="301354973">
    <w:abstractNumId w:val="2"/>
  </w:num>
  <w:num w:numId="26" w16cid:durableId="286786312">
    <w:abstractNumId w:val="21"/>
  </w:num>
  <w:num w:numId="27" w16cid:durableId="1868593385">
    <w:abstractNumId w:val="11"/>
  </w:num>
  <w:num w:numId="28" w16cid:durableId="13401579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attachedTemplate r:id="rId1"/>
  <w:doNotTrackFormatting/>
  <w:documentProtection w:edit="forms" w:enforcement="0"/>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FD"/>
    <w:rsid w:val="00000387"/>
    <w:rsid w:val="000005F6"/>
    <w:rsid w:val="00000A76"/>
    <w:rsid w:val="00003070"/>
    <w:rsid w:val="00004ECE"/>
    <w:rsid w:val="00004F92"/>
    <w:rsid w:val="00005579"/>
    <w:rsid w:val="000065D2"/>
    <w:rsid w:val="000101A0"/>
    <w:rsid w:val="000103E8"/>
    <w:rsid w:val="00010BFB"/>
    <w:rsid w:val="00010D49"/>
    <w:rsid w:val="000122BE"/>
    <w:rsid w:val="000130DB"/>
    <w:rsid w:val="00013C3C"/>
    <w:rsid w:val="00014E55"/>
    <w:rsid w:val="00015B0E"/>
    <w:rsid w:val="00015E07"/>
    <w:rsid w:val="000161B7"/>
    <w:rsid w:val="00017171"/>
    <w:rsid w:val="000175E9"/>
    <w:rsid w:val="00021ACE"/>
    <w:rsid w:val="00021E86"/>
    <w:rsid w:val="00022039"/>
    <w:rsid w:val="0002292D"/>
    <w:rsid w:val="00025E29"/>
    <w:rsid w:val="00026473"/>
    <w:rsid w:val="00027DB3"/>
    <w:rsid w:val="00030B4D"/>
    <w:rsid w:val="00031148"/>
    <w:rsid w:val="0003179C"/>
    <w:rsid w:val="000330F3"/>
    <w:rsid w:val="0003342C"/>
    <w:rsid w:val="00033CC8"/>
    <w:rsid w:val="00034614"/>
    <w:rsid w:val="00034DDF"/>
    <w:rsid w:val="0003537B"/>
    <w:rsid w:val="00035D12"/>
    <w:rsid w:val="00037EDA"/>
    <w:rsid w:val="00041648"/>
    <w:rsid w:val="00041EBB"/>
    <w:rsid w:val="00042AB8"/>
    <w:rsid w:val="00043A85"/>
    <w:rsid w:val="00046EB0"/>
    <w:rsid w:val="00047894"/>
    <w:rsid w:val="00050791"/>
    <w:rsid w:val="00050A6B"/>
    <w:rsid w:val="0005113E"/>
    <w:rsid w:val="000551B3"/>
    <w:rsid w:val="00055966"/>
    <w:rsid w:val="000559C6"/>
    <w:rsid w:val="00055A62"/>
    <w:rsid w:val="00055FC5"/>
    <w:rsid w:val="000568C9"/>
    <w:rsid w:val="000578C2"/>
    <w:rsid w:val="00057DBF"/>
    <w:rsid w:val="0006160C"/>
    <w:rsid w:val="0006206E"/>
    <w:rsid w:val="000622A5"/>
    <w:rsid w:val="00062FC6"/>
    <w:rsid w:val="0006386C"/>
    <w:rsid w:val="00063E0A"/>
    <w:rsid w:val="00065941"/>
    <w:rsid w:val="00067CD5"/>
    <w:rsid w:val="00070001"/>
    <w:rsid w:val="00072A4C"/>
    <w:rsid w:val="00072E6E"/>
    <w:rsid w:val="000741D9"/>
    <w:rsid w:val="00074304"/>
    <w:rsid w:val="000760AF"/>
    <w:rsid w:val="00077784"/>
    <w:rsid w:val="00080A9C"/>
    <w:rsid w:val="00080BE7"/>
    <w:rsid w:val="0008104C"/>
    <w:rsid w:val="00081056"/>
    <w:rsid w:val="000832F8"/>
    <w:rsid w:val="00083CF8"/>
    <w:rsid w:val="0008432F"/>
    <w:rsid w:val="00085479"/>
    <w:rsid w:val="000875FF"/>
    <w:rsid w:val="00087961"/>
    <w:rsid w:val="000918A8"/>
    <w:rsid w:val="00091B5F"/>
    <w:rsid w:val="00092B5F"/>
    <w:rsid w:val="000944B9"/>
    <w:rsid w:val="000949B5"/>
    <w:rsid w:val="00096714"/>
    <w:rsid w:val="00096A19"/>
    <w:rsid w:val="00097786"/>
    <w:rsid w:val="00097BF1"/>
    <w:rsid w:val="00097DAC"/>
    <w:rsid w:val="000A312D"/>
    <w:rsid w:val="000A37E2"/>
    <w:rsid w:val="000A4A89"/>
    <w:rsid w:val="000A61F2"/>
    <w:rsid w:val="000B215B"/>
    <w:rsid w:val="000B34F6"/>
    <w:rsid w:val="000B350B"/>
    <w:rsid w:val="000B3F85"/>
    <w:rsid w:val="000B56CD"/>
    <w:rsid w:val="000B6E96"/>
    <w:rsid w:val="000C091C"/>
    <w:rsid w:val="000C09F6"/>
    <w:rsid w:val="000C17BA"/>
    <w:rsid w:val="000C356A"/>
    <w:rsid w:val="000C4145"/>
    <w:rsid w:val="000C43EE"/>
    <w:rsid w:val="000C52D4"/>
    <w:rsid w:val="000C7857"/>
    <w:rsid w:val="000C7C11"/>
    <w:rsid w:val="000D0F63"/>
    <w:rsid w:val="000D486A"/>
    <w:rsid w:val="000E00EC"/>
    <w:rsid w:val="000E3A06"/>
    <w:rsid w:val="000E58C3"/>
    <w:rsid w:val="000E595A"/>
    <w:rsid w:val="000E5E11"/>
    <w:rsid w:val="000E7529"/>
    <w:rsid w:val="000E798D"/>
    <w:rsid w:val="000F0264"/>
    <w:rsid w:val="000F113B"/>
    <w:rsid w:val="000F3834"/>
    <w:rsid w:val="000F3C5E"/>
    <w:rsid w:val="000F61B8"/>
    <w:rsid w:val="000F6513"/>
    <w:rsid w:val="000F7B75"/>
    <w:rsid w:val="0010049D"/>
    <w:rsid w:val="00100C33"/>
    <w:rsid w:val="00103194"/>
    <w:rsid w:val="001035AF"/>
    <w:rsid w:val="0010463B"/>
    <w:rsid w:val="00104B78"/>
    <w:rsid w:val="0010690A"/>
    <w:rsid w:val="001076FD"/>
    <w:rsid w:val="00110085"/>
    <w:rsid w:val="001150F3"/>
    <w:rsid w:val="00116241"/>
    <w:rsid w:val="001175E9"/>
    <w:rsid w:val="001205D4"/>
    <w:rsid w:val="001205FC"/>
    <w:rsid w:val="001210C8"/>
    <w:rsid w:val="00122D16"/>
    <w:rsid w:val="001235D5"/>
    <w:rsid w:val="00125B1C"/>
    <w:rsid w:val="001274DE"/>
    <w:rsid w:val="0013016D"/>
    <w:rsid w:val="001305ED"/>
    <w:rsid w:val="00130623"/>
    <w:rsid w:val="0013250E"/>
    <w:rsid w:val="00133552"/>
    <w:rsid w:val="00134A04"/>
    <w:rsid w:val="00134B95"/>
    <w:rsid w:val="0013744F"/>
    <w:rsid w:val="00137D79"/>
    <w:rsid w:val="00141B87"/>
    <w:rsid w:val="00142A1C"/>
    <w:rsid w:val="00143130"/>
    <w:rsid w:val="0014316F"/>
    <w:rsid w:val="00143F9C"/>
    <w:rsid w:val="0014541B"/>
    <w:rsid w:val="00146FA8"/>
    <w:rsid w:val="001473A4"/>
    <w:rsid w:val="00150346"/>
    <w:rsid w:val="00151006"/>
    <w:rsid w:val="00152428"/>
    <w:rsid w:val="00152717"/>
    <w:rsid w:val="0015505C"/>
    <w:rsid w:val="00156497"/>
    <w:rsid w:val="00156709"/>
    <w:rsid w:val="001600A6"/>
    <w:rsid w:val="00160369"/>
    <w:rsid w:val="00160C8D"/>
    <w:rsid w:val="0016288F"/>
    <w:rsid w:val="00164A62"/>
    <w:rsid w:val="001655C0"/>
    <w:rsid w:val="00166443"/>
    <w:rsid w:val="0017039B"/>
    <w:rsid w:val="00171797"/>
    <w:rsid w:val="00171893"/>
    <w:rsid w:val="00171FE1"/>
    <w:rsid w:val="00173136"/>
    <w:rsid w:val="00173EB2"/>
    <w:rsid w:val="001752A3"/>
    <w:rsid w:val="00175727"/>
    <w:rsid w:val="0017653D"/>
    <w:rsid w:val="001765D6"/>
    <w:rsid w:val="00176F50"/>
    <w:rsid w:val="00177E60"/>
    <w:rsid w:val="001819F4"/>
    <w:rsid w:val="00182220"/>
    <w:rsid w:val="00182302"/>
    <w:rsid w:val="00182F2F"/>
    <w:rsid w:val="0018326A"/>
    <w:rsid w:val="00183E34"/>
    <w:rsid w:val="00185342"/>
    <w:rsid w:val="00186037"/>
    <w:rsid w:val="001874B5"/>
    <w:rsid w:val="00193C3A"/>
    <w:rsid w:val="0019444C"/>
    <w:rsid w:val="00194B22"/>
    <w:rsid w:val="00195237"/>
    <w:rsid w:val="00195333"/>
    <w:rsid w:val="00195434"/>
    <w:rsid w:val="001968FD"/>
    <w:rsid w:val="00196F23"/>
    <w:rsid w:val="00197AB1"/>
    <w:rsid w:val="001A0CEE"/>
    <w:rsid w:val="001A1133"/>
    <w:rsid w:val="001A148B"/>
    <w:rsid w:val="001A4DEE"/>
    <w:rsid w:val="001A57E2"/>
    <w:rsid w:val="001A5FA0"/>
    <w:rsid w:val="001B0644"/>
    <w:rsid w:val="001B22C1"/>
    <w:rsid w:val="001B4B29"/>
    <w:rsid w:val="001B6E40"/>
    <w:rsid w:val="001B7881"/>
    <w:rsid w:val="001B7C2B"/>
    <w:rsid w:val="001C00C9"/>
    <w:rsid w:val="001C065B"/>
    <w:rsid w:val="001C09A5"/>
    <w:rsid w:val="001C0EA9"/>
    <w:rsid w:val="001C1CEE"/>
    <w:rsid w:val="001C20C7"/>
    <w:rsid w:val="001C3ED9"/>
    <w:rsid w:val="001C4497"/>
    <w:rsid w:val="001C4A89"/>
    <w:rsid w:val="001C7032"/>
    <w:rsid w:val="001C78EB"/>
    <w:rsid w:val="001C7E5F"/>
    <w:rsid w:val="001D07A8"/>
    <w:rsid w:val="001D0F11"/>
    <w:rsid w:val="001D152E"/>
    <w:rsid w:val="001D1673"/>
    <w:rsid w:val="001D352D"/>
    <w:rsid w:val="001D393C"/>
    <w:rsid w:val="001D6958"/>
    <w:rsid w:val="001D759F"/>
    <w:rsid w:val="001D7915"/>
    <w:rsid w:val="001E0458"/>
    <w:rsid w:val="001E19D3"/>
    <w:rsid w:val="001E1AEF"/>
    <w:rsid w:val="001E5413"/>
    <w:rsid w:val="001E5729"/>
    <w:rsid w:val="001E7373"/>
    <w:rsid w:val="001F06A3"/>
    <w:rsid w:val="001F0A85"/>
    <w:rsid w:val="001F0EF1"/>
    <w:rsid w:val="001F10B6"/>
    <w:rsid w:val="001F31BC"/>
    <w:rsid w:val="001F3845"/>
    <w:rsid w:val="001F40CE"/>
    <w:rsid w:val="001F4169"/>
    <w:rsid w:val="001F4B3C"/>
    <w:rsid w:val="001F77A4"/>
    <w:rsid w:val="00200072"/>
    <w:rsid w:val="00202245"/>
    <w:rsid w:val="002028F4"/>
    <w:rsid w:val="00202979"/>
    <w:rsid w:val="00204D0D"/>
    <w:rsid w:val="002051B6"/>
    <w:rsid w:val="00205B4A"/>
    <w:rsid w:val="00206F57"/>
    <w:rsid w:val="00206FBD"/>
    <w:rsid w:val="0021028A"/>
    <w:rsid w:val="00211555"/>
    <w:rsid w:val="00212F92"/>
    <w:rsid w:val="00213637"/>
    <w:rsid w:val="00213F8F"/>
    <w:rsid w:val="0021441A"/>
    <w:rsid w:val="00214FDB"/>
    <w:rsid w:val="00215498"/>
    <w:rsid w:val="00215C54"/>
    <w:rsid w:val="0021663A"/>
    <w:rsid w:val="00217E48"/>
    <w:rsid w:val="00220EF4"/>
    <w:rsid w:val="002210B2"/>
    <w:rsid w:val="002210E2"/>
    <w:rsid w:val="00225259"/>
    <w:rsid w:val="002254AF"/>
    <w:rsid w:val="00225F60"/>
    <w:rsid w:val="00226057"/>
    <w:rsid w:val="00230668"/>
    <w:rsid w:val="00231569"/>
    <w:rsid w:val="00232550"/>
    <w:rsid w:val="00232BAD"/>
    <w:rsid w:val="00232E5F"/>
    <w:rsid w:val="002333D9"/>
    <w:rsid w:val="002340F6"/>
    <w:rsid w:val="00235C90"/>
    <w:rsid w:val="00235D27"/>
    <w:rsid w:val="00244EF6"/>
    <w:rsid w:val="0024506A"/>
    <w:rsid w:val="0024662B"/>
    <w:rsid w:val="0024730E"/>
    <w:rsid w:val="00247F90"/>
    <w:rsid w:val="002511BB"/>
    <w:rsid w:val="00253900"/>
    <w:rsid w:val="00254C8D"/>
    <w:rsid w:val="0025532F"/>
    <w:rsid w:val="00255DA2"/>
    <w:rsid w:val="00256A40"/>
    <w:rsid w:val="00257867"/>
    <w:rsid w:val="00257AFD"/>
    <w:rsid w:val="00257C92"/>
    <w:rsid w:val="00262037"/>
    <w:rsid w:val="00262987"/>
    <w:rsid w:val="002632F2"/>
    <w:rsid w:val="0026377E"/>
    <w:rsid w:val="00264A29"/>
    <w:rsid w:val="00265BD2"/>
    <w:rsid w:val="0026668E"/>
    <w:rsid w:val="0026731A"/>
    <w:rsid w:val="002705DE"/>
    <w:rsid w:val="002705EB"/>
    <w:rsid w:val="00270902"/>
    <w:rsid w:val="00270DF4"/>
    <w:rsid w:val="0027190C"/>
    <w:rsid w:val="0027542C"/>
    <w:rsid w:val="002760B9"/>
    <w:rsid w:val="0027697D"/>
    <w:rsid w:val="00280B65"/>
    <w:rsid w:val="002813A0"/>
    <w:rsid w:val="00281FEF"/>
    <w:rsid w:val="002828F3"/>
    <w:rsid w:val="00282AA6"/>
    <w:rsid w:val="00283AE7"/>
    <w:rsid w:val="0028607C"/>
    <w:rsid w:val="002901CC"/>
    <w:rsid w:val="00290EB9"/>
    <w:rsid w:val="00291B3D"/>
    <w:rsid w:val="00291C5B"/>
    <w:rsid w:val="00292795"/>
    <w:rsid w:val="00292E3A"/>
    <w:rsid w:val="002937DB"/>
    <w:rsid w:val="00294D98"/>
    <w:rsid w:val="002978C8"/>
    <w:rsid w:val="002A0B26"/>
    <w:rsid w:val="002A0EA8"/>
    <w:rsid w:val="002A147C"/>
    <w:rsid w:val="002A2353"/>
    <w:rsid w:val="002A255F"/>
    <w:rsid w:val="002A4183"/>
    <w:rsid w:val="002A4275"/>
    <w:rsid w:val="002A4660"/>
    <w:rsid w:val="002A50B9"/>
    <w:rsid w:val="002A5DAE"/>
    <w:rsid w:val="002A69BC"/>
    <w:rsid w:val="002A7E0D"/>
    <w:rsid w:val="002B0719"/>
    <w:rsid w:val="002B2F8B"/>
    <w:rsid w:val="002B43B0"/>
    <w:rsid w:val="002B5B0E"/>
    <w:rsid w:val="002B64B0"/>
    <w:rsid w:val="002B794D"/>
    <w:rsid w:val="002C0B2E"/>
    <w:rsid w:val="002C211F"/>
    <w:rsid w:val="002C2D0B"/>
    <w:rsid w:val="002C4479"/>
    <w:rsid w:val="002C525B"/>
    <w:rsid w:val="002C5C7C"/>
    <w:rsid w:val="002C7741"/>
    <w:rsid w:val="002D0E40"/>
    <w:rsid w:val="002D146C"/>
    <w:rsid w:val="002D27C6"/>
    <w:rsid w:val="002D29C6"/>
    <w:rsid w:val="002D2E7A"/>
    <w:rsid w:val="002D47E5"/>
    <w:rsid w:val="002D5640"/>
    <w:rsid w:val="002D58E5"/>
    <w:rsid w:val="002D5CA9"/>
    <w:rsid w:val="002D5F82"/>
    <w:rsid w:val="002D640E"/>
    <w:rsid w:val="002D6620"/>
    <w:rsid w:val="002D73B0"/>
    <w:rsid w:val="002E034E"/>
    <w:rsid w:val="002E05CC"/>
    <w:rsid w:val="002E12B7"/>
    <w:rsid w:val="002E2FF9"/>
    <w:rsid w:val="002E409B"/>
    <w:rsid w:val="002E60C1"/>
    <w:rsid w:val="002E7264"/>
    <w:rsid w:val="002F0A8F"/>
    <w:rsid w:val="002F0BAF"/>
    <w:rsid w:val="002F1F38"/>
    <w:rsid w:val="002F215A"/>
    <w:rsid w:val="002F25F6"/>
    <w:rsid w:val="002F286C"/>
    <w:rsid w:val="002F6F3A"/>
    <w:rsid w:val="0030067B"/>
    <w:rsid w:val="003009BF"/>
    <w:rsid w:val="00301D5E"/>
    <w:rsid w:val="00302E29"/>
    <w:rsid w:val="00302E41"/>
    <w:rsid w:val="00302EE3"/>
    <w:rsid w:val="003031A9"/>
    <w:rsid w:val="00304084"/>
    <w:rsid w:val="00305562"/>
    <w:rsid w:val="0030712E"/>
    <w:rsid w:val="00307945"/>
    <w:rsid w:val="0031168E"/>
    <w:rsid w:val="00311B2E"/>
    <w:rsid w:val="00311D72"/>
    <w:rsid w:val="00312118"/>
    <w:rsid w:val="003121E9"/>
    <w:rsid w:val="00312E59"/>
    <w:rsid w:val="003150D3"/>
    <w:rsid w:val="0031577D"/>
    <w:rsid w:val="00315DD5"/>
    <w:rsid w:val="003207DC"/>
    <w:rsid w:val="00320E21"/>
    <w:rsid w:val="00322810"/>
    <w:rsid w:val="00322932"/>
    <w:rsid w:val="003238F2"/>
    <w:rsid w:val="00323E41"/>
    <w:rsid w:val="00324B94"/>
    <w:rsid w:val="00324D59"/>
    <w:rsid w:val="00324DFE"/>
    <w:rsid w:val="00325BAF"/>
    <w:rsid w:val="00325DA4"/>
    <w:rsid w:val="00326818"/>
    <w:rsid w:val="00334046"/>
    <w:rsid w:val="0033627D"/>
    <w:rsid w:val="00336599"/>
    <w:rsid w:val="00337AD6"/>
    <w:rsid w:val="00337E64"/>
    <w:rsid w:val="00340808"/>
    <w:rsid w:val="00342D02"/>
    <w:rsid w:val="00343ADF"/>
    <w:rsid w:val="00344C67"/>
    <w:rsid w:val="00344DC3"/>
    <w:rsid w:val="00345DF0"/>
    <w:rsid w:val="00346292"/>
    <w:rsid w:val="003463FF"/>
    <w:rsid w:val="00346760"/>
    <w:rsid w:val="00346B85"/>
    <w:rsid w:val="00347E74"/>
    <w:rsid w:val="00350EF3"/>
    <w:rsid w:val="00351132"/>
    <w:rsid w:val="0035114F"/>
    <w:rsid w:val="00351739"/>
    <w:rsid w:val="003529BF"/>
    <w:rsid w:val="00356AD3"/>
    <w:rsid w:val="0036003F"/>
    <w:rsid w:val="0036020A"/>
    <w:rsid w:val="003605DC"/>
    <w:rsid w:val="0036183E"/>
    <w:rsid w:val="00362D44"/>
    <w:rsid w:val="003632AA"/>
    <w:rsid w:val="00363A81"/>
    <w:rsid w:val="00364CB5"/>
    <w:rsid w:val="003665C7"/>
    <w:rsid w:val="003666F0"/>
    <w:rsid w:val="003706F7"/>
    <w:rsid w:val="003716FD"/>
    <w:rsid w:val="00374EBD"/>
    <w:rsid w:val="00375516"/>
    <w:rsid w:val="0037624C"/>
    <w:rsid w:val="003766DE"/>
    <w:rsid w:val="00376770"/>
    <w:rsid w:val="00376D25"/>
    <w:rsid w:val="00377569"/>
    <w:rsid w:val="003807E4"/>
    <w:rsid w:val="00380D99"/>
    <w:rsid w:val="0038122D"/>
    <w:rsid w:val="003823B1"/>
    <w:rsid w:val="00382E26"/>
    <w:rsid w:val="00385A27"/>
    <w:rsid w:val="00391B3C"/>
    <w:rsid w:val="00392181"/>
    <w:rsid w:val="003923FC"/>
    <w:rsid w:val="0039610C"/>
    <w:rsid w:val="003961E2"/>
    <w:rsid w:val="003970A3"/>
    <w:rsid w:val="0039779D"/>
    <w:rsid w:val="00397865"/>
    <w:rsid w:val="00397D26"/>
    <w:rsid w:val="003A0C53"/>
    <w:rsid w:val="003A189D"/>
    <w:rsid w:val="003A22C8"/>
    <w:rsid w:val="003A463E"/>
    <w:rsid w:val="003A4D86"/>
    <w:rsid w:val="003A4DFA"/>
    <w:rsid w:val="003A631B"/>
    <w:rsid w:val="003A792F"/>
    <w:rsid w:val="003B0A42"/>
    <w:rsid w:val="003B0C6A"/>
    <w:rsid w:val="003B1720"/>
    <w:rsid w:val="003B25E3"/>
    <w:rsid w:val="003B2D94"/>
    <w:rsid w:val="003B2FBE"/>
    <w:rsid w:val="003B7C12"/>
    <w:rsid w:val="003B7D81"/>
    <w:rsid w:val="003C0990"/>
    <w:rsid w:val="003C144C"/>
    <w:rsid w:val="003C256D"/>
    <w:rsid w:val="003C2D8E"/>
    <w:rsid w:val="003C33B7"/>
    <w:rsid w:val="003C745C"/>
    <w:rsid w:val="003C7B22"/>
    <w:rsid w:val="003C7F96"/>
    <w:rsid w:val="003D2284"/>
    <w:rsid w:val="003D2C7B"/>
    <w:rsid w:val="003D3E2E"/>
    <w:rsid w:val="003D3EF7"/>
    <w:rsid w:val="003D4EBB"/>
    <w:rsid w:val="003D63B5"/>
    <w:rsid w:val="003D65F9"/>
    <w:rsid w:val="003D74E5"/>
    <w:rsid w:val="003E0622"/>
    <w:rsid w:val="003E06DA"/>
    <w:rsid w:val="003E0753"/>
    <w:rsid w:val="003E1378"/>
    <w:rsid w:val="003E2C38"/>
    <w:rsid w:val="003E6EA4"/>
    <w:rsid w:val="003E7243"/>
    <w:rsid w:val="003E7AE1"/>
    <w:rsid w:val="003F0EEE"/>
    <w:rsid w:val="003F1472"/>
    <w:rsid w:val="003F270B"/>
    <w:rsid w:val="003F3F3D"/>
    <w:rsid w:val="003F4204"/>
    <w:rsid w:val="003F501E"/>
    <w:rsid w:val="003F60BB"/>
    <w:rsid w:val="003F7757"/>
    <w:rsid w:val="00401E7E"/>
    <w:rsid w:val="004020CD"/>
    <w:rsid w:val="00402EB8"/>
    <w:rsid w:val="004036B4"/>
    <w:rsid w:val="00404A55"/>
    <w:rsid w:val="0040569F"/>
    <w:rsid w:val="0040621A"/>
    <w:rsid w:val="00406A4B"/>
    <w:rsid w:val="004071A1"/>
    <w:rsid w:val="004110BF"/>
    <w:rsid w:val="00411B67"/>
    <w:rsid w:val="004136A4"/>
    <w:rsid w:val="00414D4D"/>
    <w:rsid w:val="00415A27"/>
    <w:rsid w:val="004163C5"/>
    <w:rsid w:val="00416C63"/>
    <w:rsid w:val="00416E37"/>
    <w:rsid w:val="004175E4"/>
    <w:rsid w:val="00417838"/>
    <w:rsid w:val="00417933"/>
    <w:rsid w:val="00421EFA"/>
    <w:rsid w:val="00422315"/>
    <w:rsid w:val="00422331"/>
    <w:rsid w:val="0042338D"/>
    <w:rsid w:val="004242BC"/>
    <w:rsid w:val="00424F8C"/>
    <w:rsid w:val="004252C6"/>
    <w:rsid w:val="00425B5B"/>
    <w:rsid w:val="00425B92"/>
    <w:rsid w:val="00427F91"/>
    <w:rsid w:val="00430C18"/>
    <w:rsid w:val="00432ABE"/>
    <w:rsid w:val="00434048"/>
    <w:rsid w:val="00434A48"/>
    <w:rsid w:val="00435E2C"/>
    <w:rsid w:val="004373C3"/>
    <w:rsid w:val="004402C8"/>
    <w:rsid w:val="00440304"/>
    <w:rsid w:val="0044152F"/>
    <w:rsid w:val="00442876"/>
    <w:rsid w:val="00442E25"/>
    <w:rsid w:val="00443501"/>
    <w:rsid w:val="00444117"/>
    <w:rsid w:val="0044462D"/>
    <w:rsid w:val="0044532D"/>
    <w:rsid w:val="00445D14"/>
    <w:rsid w:val="00445E16"/>
    <w:rsid w:val="00446E8F"/>
    <w:rsid w:val="004477CE"/>
    <w:rsid w:val="00450997"/>
    <w:rsid w:val="0045193C"/>
    <w:rsid w:val="00452E5D"/>
    <w:rsid w:val="00453263"/>
    <w:rsid w:val="00453C55"/>
    <w:rsid w:val="00456B3F"/>
    <w:rsid w:val="004629BF"/>
    <w:rsid w:val="00463407"/>
    <w:rsid w:val="00463796"/>
    <w:rsid w:val="00463909"/>
    <w:rsid w:val="0046603C"/>
    <w:rsid w:val="00466E0B"/>
    <w:rsid w:val="0046752E"/>
    <w:rsid w:val="004677C4"/>
    <w:rsid w:val="00467DE7"/>
    <w:rsid w:val="0047220F"/>
    <w:rsid w:val="00474269"/>
    <w:rsid w:val="004744B3"/>
    <w:rsid w:val="00476F88"/>
    <w:rsid w:val="004779F3"/>
    <w:rsid w:val="0048064D"/>
    <w:rsid w:val="004845C6"/>
    <w:rsid w:val="00484738"/>
    <w:rsid w:val="00484BAD"/>
    <w:rsid w:val="004859B1"/>
    <w:rsid w:val="004871C5"/>
    <w:rsid w:val="0048759A"/>
    <w:rsid w:val="00490ADD"/>
    <w:rsid w:val="00492068"/>
    <w:rsid w:val="00492E1F"/>
    <w:rsid w:val="00493921"/>
    <w:rsid w:val="00493A37"/>
    <w:rsid w:val="00495955"/>
    <w:rsid w:val="00495C1D"/>
    <w:rsid w:val="0049634A"/>
    <w:rsid w:val="00497B4E"/>
    <w:rsid w:val="004A08A0"/>
    <w:rsid w:val="004A0973"/>
    <w:rsid w:val="004A6459"/>
    <w:rsid w:val="004A6937"/>
    <w:rsid w:val="004B0D9F"/>
    <w:rsid w:val="004B191F"/>
    <w:rsid w:val="004B2008"/>
    <w:rsid w:val="004B5552"/>
    <w:rsid w:val="004B5A88"/>
    <w:rsid w:val="004B6CC7"/>
    <w:rsid w:val="004C42F7"/>
    <w:rsid w:val="004C6235"/>
    <w:rsid w:val="004C646F"/>
    <w:rsid w:val="004C7783"/>
    <w:rsid w:val="004C7E03"/>
    <w:rsid w:val="004D02E7"/>
    <w:rsid w:val="004D17C6"/>
    <w:rsid w:val="004D1A1A"/>
    <w:rsid w:val="004D2071"/>
    <w:rsid w:val="004D2C96"/>
    <w:rsid w:val="004D2E88"/>
    <w:rsid w:val="004D4854"/>
    <w:rsid w:val="004D5270"/>
    <w:rsid w:val="004E1D5A"/>
    <w:rsid w:val="004E1F7F"/>
    <w:rsid w:val="004E2031"/>
    <w:rsid w:val="004E5EF4"/>
    <w:rsid w:val="004E620C"/>
    <w:rsid w:val="004E642E"/>
    <w:rsid w:val="004E6CE8"/>
    <w:rsid w:val="004F0AC5"/>
    <w:rsid w:val="004F0BEA"/>
    <w:rsid w:val="004F117D"/>
    <w:rsid w:val="004F1358"/>
    <w:rsid w:val="004F2971"/>
    <w:rsid w:val="004F3175"/>
    <w:rsid w:val="004F417C"/>
    <w:rsid w:val="004F5C58"/>
    <w:rsid w:val="004F5E6D"/>
    <w:rsid w:val="004F6185"/>
    <w:rsid w:val="00502373"/>
    <w:rsid w:val="005042E1"/>
    <w:rsid w:val="00504801"/>
    <w:rsid w:val="0050548D"/>
    <w:rsid w:val="00505C03"/>
    <w:rsid w:val="005060FC"/>
    <w:rsid w:val="00507320"/>
    <w:rsid w:val="00510EA0"/>
    <w:rsid w:val="00510FD3"/>
    <w:rsid w:val="005114A6"/>
    <w:rsid w:val="005121B5"/>
    <w:rsid w:val="0051290B"/>
    <w:rsid w:val="00512A04"/>
    <w:rsid w:val="0051417F"/>
    <w:rsid w:val="005142BE"/>
    <w:rsid w:val="00515C44"/>
    <w:rsid w:val="0052201A"/>
    <w:rsid w:val="005233C9"/>
    <w:rsid w:val="0052576C"/>
    <w:rsid w:val="00525CEF"/>
    <w:rsid w:val="00530836"/>
    <w:rsid w:val="00530868"/>
    <w:rsid w:val="00531320"/>
    <w:rsid w:val="00535979"/>
    <w:rsid w:val="00536DA2"/>
    <w:rsid w:val="00537021"/>
    <w:rsid w:val="005403C8"/>
    <w:rsid w:val="00540AA0"/>
    <w:rsid w:val="0054225D"/>
    <w:rsid w:val="005425A3"/>
    <w:rsid w:val="00543653"/>
    <w:rsid w:val="00543684"/>
    <w:rsid w:val="00544514"/>
    <w:rsid w:val="00544C0F"/>
    <w:rsid w:val="005476A6"/>
    <w:rsid w:val="00547815"/>
    <w:rsid w:val="005504D3"/>
    <w:rsid w:val="00551874"/>
    <w:rsid w:val="00552775"/>
    <w:rsid w:val="00552B9B"/>
    <w:rsid w:val="005535EB"/>
    <w:rsid w:val="005537AA"/>
    <w:rsid w:val="005543E3"/>
    <w:rsid w:val="00554AA7"/>
    <w:rsid w:val="00556182"/>
    <w:rsid w:val="005561A9"/>
    <w:rsid w:val="0055788C"/>
    <w:rsid w:val="00557CC2"/>
    <w:rsid w:val="00560CE5"/>
    <w:rsid w:val="00560D6F"/>
    <w:rsid w:val="0056160E"/>
    <w:rsid w:val="00562525"/>
    <w:rsid w:val="0056269C"/>
    <w:rsid w:val="00562DD9"/>
    <w:rsid w:val="005635A7"/>
    <w:rsid w:val="00564604"/>
    <w:rsid w:val="00566897"/>
    <w:rsid w:val="00566CCA"/>
    <w:rsid w:val="005706F5"/>
    <w:rsid w:val="00571B61"/>
    <w:rsid w:val="0057396D"/>
    <w:rsid w:val="00574BD6"/>
    <w:rsid w:val="00574D34"/>
    <w:rsid w:val="00575262"/>
    <w:rsid w:val="0057535B"/>
    <w:rsid w:val="005767A3"/>
    <w:rsid w:val="005773CC"/>
    <w:rsid w:val="0058098A"/>
    <w:rsid w:val="00580BF0"/>
    <w:rsid w:val="00580CBB"/>
    <w:rsid w:val="00581B9D"/>
    <w:rsid w:val="00581BDE"/>
    <w:rsid w:val="00581C2F"/>
    <w:rsid w:val="00582B21"/>
    <w:rsid w:val="00584E57"/>
    <w:rsid w:val="00584F3C"/>
    <w:rsid w:val="0058628B"/>
    <w:rsid w:val="005863A1"/>
    <w:rsid w:val="00587F29"/>
    <w:rsid w:val="00590626"/>
    <w:rsid w:val="0059081A"/>
    <w:rsid w:val="00593D0F"/>
    <w:rsid w:val="005950CE"/>
    <w:rsid w:val="00595D37"/>
    <w:rsid w:val="00596058"/>
    <w:rsid w:val="00596368"/>
    <w:rsid w:val="00596990"/>
    <w:rsid w:val="005978B8"/>
    <w:rsid w:val="005A0062"/>
    <w:rsid w:val="005A1026"/>
    <w:rsid w:val="005A30C4"/>
    <w:rsid w:val="005A6788"/>
    <w:rsid w:val="005A769F"/>
    <w:rsid w:val="005A7BE8"/>
    <w:rsid w:val="005A7E57"/>
    <w:rsid w:val="005B12D8"/>
    <w:rsid w:val="005B1313"/>
    <w:rsid w:val="005B2C58"/>
    <w:rsid w:val="005B30E4"/>
    <w:rsid w:val="005B5240"/>
    <w:rsid w:val="005B7EDF"/>
    <w:rsid w:val="005C180A"/>
    <w:rsid w:val="005C296C"/>
    <w:rsid w:val="005C2BD2"/>
    <w:rsid w:val="005C37CC"/>
    <w:rsid w:val="005C4F10"/>
    <w:rsid w:val="005C67C7"/>
    <w:rsid w:val="005C6F40"/>
    <w:rsid w:val="005C757A"/>
    <w:rsid w:val="005C7895"/>
    <w:rsid w:val="005D0655"/>
    <w:rsid w:val="005D0DA3"/>
    <w:rsid w:val="005D17D0"/>
    <w:rsid w:val="005D21AA"/>
    <w:rsid w:val="005D2B0D"/>
    <w:rsid w:val="005D623B"/>
    <w:rsid w:val="005D6EFF"/>
    <w:rsid w:val="005E12FF"/>
    <w:rsid w:val="005E1306"/>
    <w:rsid w:val="005E2C17"/>
    <w:rsid w:val="005E4919"/>
    <w:rsid w:val="005E5AE7"/>
    <w:rsid w:val="005E6A67"/>
    <w:rsid w:val="005E7D90"/>
    <w:rsid w:val="005F2A1B"/>
    <w:rsid w:val="005F53A0"/>
    <w:rsid w:val="005F5731"/>
    <w:rsid w:val="005F5A13"/>
    <w:rsid w:val="005F6A6E"/>
    <w:rsid w:val="006001B8"/>
    <w:rsid w:val="00601071"/>
    <w:rsid w:val="00601584"/>
    <w:rsid w:val="00602175"/>
    <w:rsid w:val="00603FA6"/>
    <w:rsid w:val="00604C40"/>
    <w:rsid w:val="006062C4"/>
    <w:rsid w:val="006065C8"/>
    <w:rsid w:val="00607310"/>
    <w:rsid w:val="00607E9F"/>
    <w:rsid w:val="00610999"/>
    <w:rsid w:val="00611446"/>
    <w:rsid w:val="006115CD"/>
    <w:rsid w:val="006121E9"/>
    <w:rsid w:val="00612B97"/>
    <w:rsid w:val="00617277"/>
    <w:rsid w:val="0061743C"/>
    <w:rsid w:val="006212DB"/>
    <w:rsid w:val="006215D5"/>
    <w:rsid w:val="006241AF"/>
    <w:rsid w:val="00627968"/>
    <w:rsid w:val="00627BEE"/>
    <w:rsid w:val="0063572B"/>
    <w:rsid w:val="00643900"/>
    <w:rsid w:val="0064451A"/>
    <w:rsid w:val="006461AA"/>
    <w:rsid w:val="00646B2D"/>
    <w:rsid w:val="00646FD5"/>
    <w:rsid w:val="00647E3B"/>
    <w:rsid w:val="00647EC7"/>
    <w:rsid w:val="00651A1D"/>
    <w:rsid w:val="00651B86"/>
    <w:rsid w:val="00651BB0"/>
    <w:rsid w:val="006521A6"/>
    <w:rsid w:val="00653250"/>
    <w:rsid w:val="006535BF"/>
    <w:rsid w:val="006543BB"/>
    <w:rsid w:val="006565F7"/>
    <w:rsid w:val="00656AF7"/>
    <w:rsid w:val="00656B72"/>
    <w:rsid w:val="00657277"/>
    <w:rsid w:val="006579DA"/>
    <w:rsid w:val="006615EE"/>
    <w:rsid w:val="00662AF5"/>
    <w:rsid w:val="00664495"/>
    <w:rsid w:val="00664622"/>
    <w:rsid w:val="00664B92"/>
    <w:rsid w:val="00666062"/>
    <w:rsid w:val="00667144"/>
    <w:rsid w:val="0067085A"/>
    <w:rsid w:val="006720B5"/>
    <w:rsid w:val="00672F33"/>
    <w:rsid w:val="00675920"/>
    <w:rsid w:val="00676EC0"/>
    <w:rsid w:val="00677563"/>
    <w:rsid w:val="006775A4"/>
    <w:rsid w:val="0068112D"/>
    <w:rsid w:val="0068265A"/>
    <w:rsid w:val="00683470"/>
    <w:rsid w:val="00683AB8"/>
    <w:rsid w:val="00690FCE"/>
    <w:rsid w:val="00693729"/>
    <w:rsid w:val="006960FD"/>
    <w:rsid w:val="006A0BFF"/>
    <w:rsid w:val="006A1392"/>
    <w:rsid w:val="006A3696"/>
    <w:rsid w:val="006A457D"/>
    <w:rsid w:val="006A4977"/>
    <w:rsid w:val="006A553E"/>
    <w:rsid w:val="006A6DCF"/>
    <w:rsid w:val="006A7567"/>
    <w:rsid w:val="006B0E53"/>
    <w:rsid w:val="006B16DC"/>
    <w:rsid w:val="006B1AD0"/>
    <w:rsid w:val="006B1C1B"/>
    <w:rsid w:val="006B22DB"/>
    <w:rsid w:val="006C122E"/>
    <w:rsid w:val="006C1CA0"/>
    <w:rsid w:val="006C29FA"/>
    <w:rsid w:val="006C2D9D"/>
    <w:rsid w:val="006C6317"/>
    <w:rsid w:val="006C6864"/>
    <w:rsid w:val="006D0E8D"/>
    <w:rsid w:val="006D2DE1"/>
    <w:rsid w:val="006D6FC0"/>
    <w:rsid w:val="006E0561"/>
    <w:rsid w:val="006E05A2"/>
    <w:rsid w:val="006E23B8"/>
    <w:rsid w:val="006E37F0"/>
    <w:rsid w:val="006E3B0C"/>
    <w:rsid w:val="006E4D9D"/>
    <w:rsid w:val="006E526E"/>
    <w:rsid w:val="006E5D61"/>
    <w:rsid w:val="006E6406"/>
    <w:rsid w:val="006E77B7"/>
    <w:rsid w:val="006F05C3"/>
    <w:rsid w:val="006F06BE"/>
    <w:rsid w:val="006F0D88"/>
    <w:rsid w:val="006F15DF"/>
    <w:rsid w:val="006F1918"/>
    <w:rsid w:val="006F2CAB"/>
    <w:rsid w:val="006F3958"/>
    <w:rsid w:val="006F3CE6"/>
    <w:rsid w:val="006F45F0"/>
    <w:rsid w:val="006F64B9"/>
    <w:rsid w:val="0070016F"/>
    <w:rsid w:val="007013EB"/>
    <w:rsid w:val="00703BFA"/>
    <w:rsid w:val="00704600"/>
    <w:rsid w:val="007050D5"/>
    <w:rsid w:val="00705183"/>
    <w:rsid w:val="00706AC9"/>
    <w:rsid w:val="007072FE"/>
    <w:rsid w:val="00707EB8"/>
    <w:rsid w:val="007115C3"/>
    <w:rsid w:val="007141C1"/>
    <w:rsid w:val="00714359"/>
    <w:rsid w:val="00714835"/>
    <w:rsid w:val="00715753"/>
    <w:rsid w:val="007176BE"/>
    <w:rsid w:val="00720184"/>
    <w:rsid w:val="007201CF"/>
    <w:rsid w:val="00724081"/>
    <w:rsid w:val="007246D7"/>
    <w:rsid w:val="00727977"/>
    <w:rsid w:val="0073124F"/>
    <w:rsid w:val="007315DB"/>
    <w:rsid w:val="007341FD"/>
    <w:rsid w:val="0073497A"/>
    <w:rsid w:val="0073518D"/>
    <w:rsid w:val="00735F3D"/>
    <w:rsid w:val="00736A17"/>
    <w:rsid w:val="0073759B"/>
    <w:rsid w:val="007401FF"/>
    <w:rsid w:val="00741D9C"/>
    <w:rsid w:val="007426DA"/>
    <w:rsid w:val="00742D32"/>
    <w:rsid w:val="00742EC0"/>
    <w:rsid w:val="00744AD4"/>
    <w:rsid w:val="0074532C"/>
    <w:rsid w:val="00745ADA"/>
    <w:rsid w:val="00746AA2"/>
    <w:rsid w:val="0074761F"/>
    <w:rsid w:val="00747982"/>
    <w:rsid w:val="00750412"/>
    <w:rsid w:val="00750610"/>
    <w:rsid w:val="00750CDC"/>
    <w:rsid w:val="00751200"/>
    <w:rsid w:val="0075247E"/>
    <w:rsid w:val="007530E1"/>
    <w:rsid w:val="007603A6"/>
    <w:rsid w:val="00761D97"/>
    <w:rsid w:val="00762EE8"/>
    <w:rsid w:val="00762F65"/>
    <w:rsid w:val="00763B4E"/>
    <w:rsid w:val="00765774"/>
    <w:rsid w:val="00766389"/>
    <w:rsid w:val="00770646"/>
    <w:rsid w:val="00772D61"/>
    <w:rsid w:val="00775BC1"/>
    <w:rsid w:val="00776AE9"/>
    <w:rsid w:val="007806BA"/>
    <w:rsid w:val="00782200"/>
    <w:rsid w:val="00784467"/>
    <w:rsid w:val="00785768"/>
    <w:rsid w:val="0078694B"/>
    <w:rsid w:val="007876E5"/>
    <w:rsid w:val="00791662"/>
    <w:rsid w:val="0079273A"/>
    <w:rsid w:val="00794672"/>
    <w:rsid w:val="00795577"/>
    <w:rsid w:val="00795614"/>
    <w:rsid w:val="00795C8C"/>
    <w:rsid w:val="00795C8E"/>
    <w:rsid w:val="00796902"/>
    <w:rsid w:val="00796E72"/>
    <w:rsid w:val="007A4536"/>
    <w:rsid w:val="007A57CE"/>
    <w:rsid w:val="007A585A"/>
    <w:rsid w:val="007A6021"/>
    <w:rsid w:val="007A6E2F"/>
    <w:rsid w:val="007B19A1"/>
    <w:rsid w:val="007B1BEF"/>
    <w:rsid w:val="007B330F"/>
    <w:rsid w:val="007B5F49"/>
    <w:rsid w:val="007B67B7"/>
    <w:rsid w:val="007B6B95"/>
    <w:rsid w:val="007B717F"/>
    <w:rsid w:val="007B7D0A"/>
    <w:rsid w:val="007C18DE"/>
    <w:rsid w:val="007C2633"/>
    <w:rsid w:val="007C2CA4"/>
    <w:rsid w:val="007C44C9"/>
    <w:rsid w:val="007C4B31"/>
    <w:rsid w:val="007C69D9"/>
    <w:rsid w:val="007D0F10"/>
    <w:rsid w:val="007D159F"/>
    <w:rsid w:val="007D2A83"/>
    <w:rsid w:val="007D32E6"/>
    <w:rsid w:val="007D3F95"/>
    <w:rsid w:val="007D422F"/>
    <w:rsid w:val="007D5178"/>
    <w:rsid w:val="007D62DE"/>
    <w:rsid w:val="007D6319"/>
    <w:rsid w:val="007D6933"/>
    <w:rsid w:val="007D6AD8"/>
    <w:rsid w:val="007D739A"/>
    <w:rsid w:val="007E0F74"/>
    <w:rsid w:val="007E2EFE"/>
    <w:rsid w:val="007E328E"/>
    <w:rsid w:val="007E3769"/>
    <w:rsid w:val="007E39F2"/>
    <w:rsid w:val="007E3B80"/>
    <w:rsid w:val="007E50DD"/>
    <w:rsid w:val="007E5BFF"/>
    <w:rsid w:val="007E6345"/>
    <w:rsid w:val="007F08DA"/>
    <w:rsid w:val="007F0991"/>
    <w:rsid w:val="007F0A47"/>
    <w:rsid w:val="007F1510"/>
    <w:rsid w:val="007F1925"/>
    <w:rsid w:val="007F220D"/>
    <w:rsid w:val="007F25AA"/>
    <w:rsid w:val="007F42B5"/>
    <w:rsid w:val="007F539A"/>
    <w:rsid w:val="007F6F7B"/>
    <w:rsid w:val="00801E91"/>
    <w:rsid w:val="008026E9"/>
    <w:rsid w:val="0080281C"/>
    <w:rsid w:val="00803FF7"/>
    <w:rsid w:val="00804E93"/>
    <w:rsid w:val="00804EC5"/>
    <w:rsid w:val="00805FE5"/>
    <w:rsid w:val="0080604C"/>
    <w:rsid w:val="008064E6"/>
    <w:rsid w:val="00806C52"/>
    <w:rsid w:val="0081013F"/>
    <w:rsid w:val="00810DDA"/>
    <w:rsid w:val="00811644"/>
    <w:rsid w:val="0081259B"/>
    <w:rsid w:val="008133A2"/>
    <w:rsid w:val="008148D7"/>
    <w:rsid w:val="00815780"/>
    <w:rsid w:val="00817490"/>
    <w:rsid w:val="0081799A"/>
    <w:rsid w:val="00820ADE"/>
    <w:rsid w:val="008231A8"/>
    <w:rsid w:val="0082590C"/>
    <w:rsid w:val="008272CB"/>
    <w:rsid w:val="00827567"/>
    <w:rsid w:val="00830259"/>
    <w:rsid w:val="00830AD7"/>
    <w:rsid w:val="00832214"/>
    <w:rsid w:val="00832D7F"/>
    <w:rsid w:val="00833A7C"/>
    <w:rsid w:val="00833BCF"/>
    <w:rsid w:val="00834445"/>
    <w:rsid w:val="00836844"/>
    <w:rsid w:val="00837113"/>
    <w:rsid w:val="008375A4"/>
    <w:rsid w:val="00840593"/>
    <w:rsid w:val="0084193E"/>
    <w:rsid w:val="008431D3"/>
    <w:rsid w:val="00843748"/>
    <w:rsid w:val="00845BFA"/>
    <w:rsid w:val="00847948"/>
    <w:rsid w:val="008511D2"/>
    <w:rsid w:val="00851A7D"/>
    <w:rsid w:val="008524DB"/>
    <w:rsid w:val="008532C6"/>
    <w:rsid w:val="00853C86"/>
    <w:rsid w:val="00854FF7"/>
    <w:rsid w:val="00855480"/>
    <w:rsid w:val="00856768"/>
    <w:rsid w:val="0085757A"/>
    <w:rsid w:val="008578D0"/>
    <w:rsid w:val="0086031A"/>
    <w:rsid w:val="00860896"/>
    <w:rsid w:val="00861A51"/>
    <w:rsid w:val="00861E3D"/>
    <w:rsid w:val="00864955"/>
    <w:rsid w:val="00866BB3"/>
    <w:rsid w:val="008671DC"/>
    <w:rsid w:val="00867864"/>
    <w:rsid w:val="00870241"/>
    <w:rsid w:val="008705B0"/>
    <w:rsid w:val="00870DDE"/>
    <w:rsid w:val="00874ECD"/>
    <w:rsid w:val="00875942"/>
    <w:rsid w:val="00875AD0"/>
    <w:rsid w:val="00877676"/>
    <w:rsid w:val="0088086B"/>
    <w:rsid w:val="008817C4"/>
    <w:rsid w:val="00882725"/>
    <w:rsid w:val="00882CC8"/>
    <w:rsid w:val="00882D3F"/>
    <w:rsid w:val="0088319E"/>
    <w:rsid w:val="008834AA"/>
    <w:rsid w:val="008839CC"/>
    <w:rsid w:val="00883A4E"/>
    <w:rsid w:val="00883BD6"/>
    <w:rsid w:val="00885DCF"/>
    <w:rsid w:val="00890237"/>
    <w:rsid w:val="008903A0"/>
    <w:rsid w:val="00890872"/>
    <w:rsid w:val="0089203E"/>
    <w:rsid w:val="008923CF"/>
    <w:rsid w:val="00892627"/>
    <w:rsid w:val="0089362F"/>
    <w:rsid w:val="008A2CE9"/>
    <w:rsid w:val="008A3E1A"/>
    <w:rsid w:val="008A42EF"/>
    <w:rsid w:val="008A5A2E"/>
    <w:rsid w:val="008A5E10"/>
    <w:rsid w:val="008A6588"/>
    <w:rsid w:val="008B07F7"/>
    <w:rsid w:val="008B24BB"/>
    <w:rsid w:val="008B2AD5"/>
    <w:rsid w:val="008B3A18"/>
    <w:rsid w:val="008B4EA3"/>
    <w:rsid w:val="008C2FF5"/>
    <w:rsid w:val="008C5C1C"/>
    <w:rsid w:val="008C5F6A"/>
    <w:rsid w:val="008C6720"/>
    <w:rsid w:val="008D2024"/>
    <w:rsid w:val="008D38F5"/>
    <w:rsid w:val="008D684B"/>
    <w:rsid w:val="008E0532"/>
    <w:rsid w:val="008E0CE9"/>
    <w:rsid w:val="008E188F"/>
    <w:rsid w:val="008E3AD5"/>
    <w:rsid w:val="008E3D01"/>
    <w:rsid w:val="008E62D7"/>
    <w:rsid w:val="008E6880"/>
    <w:rsid w:val="008E7127"/>
    <w:rsid w:val="008E72EA"/>
    <w:rsid w:val="008E738A"/>
    <w:rsid w:val="008F03B5"/>
    <w:rsid w:val="008F181E"/>
    <w:rsid w:val="008F1EE1"/>
    <w:rsid w:val="008F41D4"/>
    <w:rsid w:val="0090137F"/>
    <w:rsid w:val="009018DE"/>
    <w:rsid w:val="00902D6B"/>
    <w:rsid w:val="00904C24"/>
    <w:rsid w:val="00905BD8"/>
    <w:rsid w:val="00905F8E"/>
    <w:rsid w:val="00906D6D"/>
    <w:rsid w:val="009105BB"/>
    <w:rsid w:val="0091143D"/>
    <w:rsid w:val="0091178F"/>
    <w:rsid w:val="009121CD"/>
    <w:rsid w:val="00912E12"/>
    <w:rsid w:val="00912ED6"/>
    <w:rsid w:val="00913091"/>
    <w:rsid w:val="009134B0"/>
    <w:rsid w:val="009150E3"/>
    <w:rsid w:val="00915C4A"/>
    <w:rsid w:val="0091606F"/>
    <w:rsid w:val="00916BB8"/>
    <w:rsid w:val="009175F7"/>
    <w:rsid w:val="009178F9"/>
    <w:rsid w:val="009207FD"/>
    <w:rsid w:val="00920E75"/>
    <w:rsid w:val="0092178A"/>
    <w:rsid w:val="00921D18"/>
    <w:rsid w:val="00923896"/>
    <w:rsid w:val="009243A5"/>
    <w:rsid w:val="00924C3E"/>
    <w:rsid w:val="00925699"/>
    <w:rsid w:val="0092596C"/>
    <w:rsid w:val="00925B28"/>
    <w:rsid w:val="009266CF"/>
    <w:rsid w:val="00926E33"/>
    <w:rsid w:val="009275AC"/>
    <w:rsid w:val="00927D83"/>
    <w:rsid w:val="00931505"/>
    <w:rsid w:val="00932425"/>
    <w:rsid w:val="00933599"/>
    <w:rsid w:val="00934644"/>
    <w:rsid w:val="00934B98"/>
    <w:rsid w:val="0093627C"/>
    <w:rsid w:val="009375ED"/>
    <w:rsid w:val="00942EE6"/>
    <w:rsid w:val="00943322"/>
    <w:rsid w:val="00944285"/>
    <w:rsid w:val="00945161"/>
    <w:rsid w:val="00945FD8"/>
    <w:rsid w:val="00946127"/>
    <w:rsid w:val="00946C4F"/>
    <w:rsid w:val="00946F4F"/>
    <w:rsid w:val="009500E1"/>
    <w:rsid w:val="00950FA1"/>
    <w:rsid w:val="00951F28"/>
    <w:rsid w:val="009526B9"/>
    <w:rsid w:val="00954C77"/>
    <w:rsid w:val="00955989"/>
    <w:rsid w:val="009569C9"/>
    <w:rsid w:val="00957596"/>
    <w:rsid w:val="00960DCE"/>
    <w:rsid w:val="009617AB"/>
    <w:rsid w:val="00962C2A"/>
    <w:rsid w:val="00962DCB"/>
    <w:rsid w:val="0096342A"/>
    <w:rsid w:val="00964557"/>
    <w:rsid w:val="00965C8A"/>
    <w:rsid w:val="0096772B"/>
    <w:rsid w:val="00971B0B"/>
    <w:rsid w:val="009729BA"/>
    <w:rsid w:val="00976110"/>
    <w:rsid w:val="00976A59"/>
    <w:rsid w:val="0098085B"/>
    <w:rsid w:val="009813BB"/>
    <w:rsid w:val="00981595"/>
    <w:rsid w:val="00981AEE"/>
    <w:rsid w:val="009821CD"/>
    <w:rsid w:val="009831E1"/>
    <w:rsid w:val="00984285"/>
    <w:rsid w:val="00984D4D"/>
    <w:rsid w:val="00986411"/>
    <w:rsid w:val="0098720F"/>
    <w:rsid w:val="00987EE4"/>
    <w:rsid w:val="00992D3C"/>
    <w:rsid w:val="00994018"/>
    <w:rsid w:val="00997119"/>
    <w:rsid w:val="00997DE7"/>
    <w:rsid w:val="009A0C0D"/>
    <w:rsid w:val="009A0EA8"/>
    <w:rsid w:val="009A14A0"/>
    <w:rsid w:val="009A18BC"/>
    <w:rsid w:val="009A1E36"/>
    <w:rsid w:val="009A2AE0"/>
    <w:rsid w:val="009A2BB3"/>
    <w:rsid w:val="009A2E29"/>
    <w:rsid w:val="009A306F"/>
    <w:rsid w:val="009A3C3A"/>
    <w:rsid w:val="009A3F76"/>
    <w:rsid w:val="009A3FF3"/>
    <w:rsid w:val="009A4D62"/>
    <w:rsid w:val="009A60E3"/>
    <w:rsid w:val="009A6815"/>
    <w:rsid w:val="009B077C"/>
    <w:rsid w:val="009B1D52"/>
    <w:rsid w:val="009B228F"/>
    <w:rsid w:val="009B24DC"/>
    <w:rsid w:val="009B2C42"/>
    <w:rsid w:val="009B438A"/>
    <w:rsid w:val="009B51EC"/>
    <w:rsid w:val="009B54CC"/>
    <w:rsid w:val="009B5EE9"/>
    <w:rsid w:val="009B70B6"/>
    <w:rsid w:val="009C0C04"/>
    <w:rsid w:val="009C15DD"/>
    <w:rsid w:val="009C25E5"/>
    <w:rsid w:val="009C32D4"/>
    <w:rsid w:val="009C4E21"/>
    <w:rsid w:val="009C5357"/>
    <w:rsid w:val="009C5C0A"/>
    <w:rsid w:val="009C6260"/>
    <w:rsid w:val="009C742A"/>
    <w:rsid w:val="009C78F8"/>
    <w:rsid w:val="009D1061"/>
    <w:rsid w:val="009D1AC8"/>
    <w:rsid w:val="009D3DDA"/>
    <w:rsid w:val="009D4031"/>
    <w:rsid w:val="009D4F28"/>
    <w:rsid w:val="009D57F0"/>
    <w:rsid w:val="009D5DD0"/>
    <w:rsid w:val="009D6750"/>
    <w:rsid w:val="009D7969"/>
    <w:rsid w:val="009D7BA4"/>
    <w:rsid w:val="009E1CB7"/>
    <w:rsid w:val="009E2A1A"/>
    <w:rsid w:val="009E44C2"/>
    <w:rsid w:val="009E4590"/>
    <w:rsid w:val="009E5D6C"/>
    <w:rsid w:val="009E6461"/>
    <w:rsid w:val="009E68C5"/>
    <w:rsid w:val="009E69B5"/>
    <w:rsid w:val="009F457B"/>
    <w:rsid w:val="009F4A02"/>
    <w:rsid w:val="009F5312"/>
    <w:rsid w:val="009F53AF"/>
    <w:rsid w:val="00A00A47"/>
    <w:rsid w:val="00A0211D"/>
    <w:rsid w:val="00A03DF4"/>
    <w:rsid w:val="00A0459F"/>
    <w:rsid w:val="00A048F5"/>
    <w:rsid w:val="00A0555A"/>
    <w:rsid w:val="00A05CD5"/>
    <w:rsid w:val="00A05FB8"/>
    <w:rsid w:val="00A0675C"/>
    <w:rsid w:val="00A07E0E"/>
    <w:rsid w:val="00A11D08"/>
    <w:rsid w:val="00A127FB"/>
    <w:rsid w:val="00A1443D"/>
    <w:rsid w:val="00A15B9F"/>
    <w:rsid w:val="00A1672F"/>
    <w:rsid w:val="00A17026"/>
    <w:rsid w:val="00A172AF"/>
    <w:rsid w:val="00A17789"/>
    <w:rsid w:val="00A20D8F"/>
    <w:rsid w:val="00A23A5C"/>
    <w:rsid w:val="00A23EFD"/>
    <w:rsid w:val="00A26398"/>
    <w:rsid w:val="00A27251"/>
    <w:rsid w:val="00A27C9B"/>
    <w:rsid w:val="00A30479"/>
    <w:rsid w:val="00A304A9"/>
    <w:rsid w:val="00A30A7E"/>
    <w:rsid w:val="00A31C6D"/>
    <w:rsid w:val="00A327EC"/>
    <w:rsid w:val="00A3340F"/>
    <w:rsid w:val="00A33594"/>
    <w:rsid w:val="00A3367D"/>
    <w:rsid w:val="00A35AD4"/>
    <w:rsid w:val="00A374C8"/>
    <w:rsid w:val="00A37F28"/>
    <w:rsid w:val="00A40798"/>
    <w:rsid w:val="00A41229"/>
    <w:rsid w:val="00A42798"/>
    <w:rsid w:val="00A4402D"/>
    <w:rsid w:val="00A458A0"/>
    <w:rsid w:val="00A468C5"/>
    <w:rsid w:val="00A4697D"/>
    <w:rsid w:val="00A47CD2"/>
    <w:rsid w:val="00A51100"/>
    <w:rsid w:val="00A5228A"/>
    <w:rsid w:val="00A525EA"/>
    <w:rsid w:val="00A528E4"/>
    <w:rsid w:val="00A53530"/>
    <w:rsid w:val="00A578E1"/>
    <w:rsid w:val="00A579ED"/>
    <w:rsid w:val="00A613F3"/>
    <w:rsid w:val="00A61FA3"/>
    <w:rsid w:val="00A70507"/>
    <w:rsid w:val="00A70B22"/>
    <w:rsid w:val="00A716C7"/>
    <w:rsid w:val="00A720FF"/>
    <w:rsid w:val="00A7262F"/>
    <w:rsid w:val="00A75FAC"/>
    <w:rsid w:val="00A76D07"/>
    <w:rsid w:val="00A80547"/>
    <w:rsid w:val="00A80EA1"/>
    <w:rsid w:val="00A81BD3"/>
    <w:rsid w:val="00A827FD"/>
    <w:rsid w:val="00A82950"/>
    <w:rsid w:val="00A83E8A"/>
    <w:rsid w:val="00A84ECA"/>
    <w:rsid w:val="00A8571B"/>
    <w:rsid w:val="00A86C11"/>
    <w:rsid w:val="00A87FCF"/>
    <w:rsid w:val="00A90FBE"/>
    <w:rsid w:val="00A9135E"/>
    <w:rsid w:val="00A91AB3"/>
    <w:rsid w:val="00A91DDA"/>
    <w:rsid w:val="00A938CC"/>
    <w:rsid w:val="00A93FB6"/>
    <w:rsid w:val="00A95128"/>
    <w:rsid w:val="00A97D30"/>
    <w:rsid w:val="00AA00C8"/>
    <w:rsid w:val="00AA102D"/>
    <w:rsid w:val="00AA2547"/>
    <w:rsid w:val="00AA3261"/>
    <w:rsid w:val="00AA4277"/>
    <w:rsid w:val="00AA4306"/>
    <w:rsid w:val="00AA4F3A"/>
    <w:rsid w:val="00AA7F5B"/>
    <w:rsid w:val="00AB11D0"/>
    <w:rsid w:val="00AB2DA8"/>
    <w:rsid w:val="00AB394B"/>
    <w:rsid w:val="00AB5267"/>
    <w:rsid w:val="00AC42B7"/>
    <w:rsid w:val="00AC7400"/>
    <w:rsid w:val="00AC7815"/>
    <w:rsid w:val="00AC7E76"/>
    <w:rsid w:val="00AD09F4"/>
    <w:rsid w:val="00AD1B95"/>
    <w:rsid w:val="00AD1D67"/>
    <w:rsid w:val="00AD22D6"/>
    <w:rsid w:val="00AD23B9"/>
    <w:rsid w:val="00AD3417"/>
    <w:rsid w:val="00AD411C"/>
    <w:rsid w:val="00AD4F6B"/>
    <w:rsid w:val="00AD5C16"/>
    <w:rsid w:val="00AD6FEB"/>
    <w:rsid w:val="00AD7C75"/>
    <w:rsid w:val="00AE0042"/>
    <w:rsid w:val="00AE0EDA"/>
    <w:rsid w:val="00AE1A90"/>
    <w:rsid w:val="00AE3667"/>
    <w:rsid w:val="00AE45E5"/>
    <w:rsid w:val="00AE4C9F"/>
    <w:rsid w:val="00AE4D1B"/>
    <w:rsid w:val="00AE4E8D"/>
    <w:rsid w:val="00AF0F39"/>
    <w:rsid w:val="00AF1205"/>
    <w:rsid w:val="00AF1862"/>
    <w:rsid w:val="00AF57D2"/>
    <w:rsid w:val="00AF5A5F"/>
    <w:rsid w:val="00AF5DF4"/>
    <w:rsid w:val="00AF6337"/>
    <w:rsid w:val="00AF642A"/>
    <w:rsid w:val="00AF74EF"/>
    <w:rsid w:val="00AF7726"/>
    <w:rsid w:val="00B006F6"/>
    <w:rsid w:val="00B007A3"/>
    <w:rsid w:val="00B00CFB"/>
    <w:rsid w:val="00B00EA9"/>
    <w:rsid w:val="00B054B0"/>
    <w:rsid w:val="00B054C5"/>
    <w:rsid w:val="00B05F13"/>
    <w:rsid w:val="00B076BD"/>
    <w:rsid w:val="00B079BD"/>
    <w:rsid w:val="00B11375"/>
    <w:rsid w:val="00B12BD6"/>
    <w:rsid w:val="00B13D2C"/>
    <w:rsid w:val="00B143CA"/>
    <w:rsid w:val="00B15EB2"/>
    <w:rsid w:val="00B16A5C"/>
    <w:rsid w:val="00B16FFF"/>
    <w:rsid w:val="00B176FF"/>
    <w:rsid w:val="00B17EB1"/>
    <w:rsid w:val="00B20940"/>
    <w:rsid w:val="00B20BDD"/>
    <w:rsid w:val="00B210B0"/>
    <w:rsid w:val="00B21439"/>
    <w:rsid w:val="00B21F60"/>
    <w:rsid w:val="00B254C9"/>
    <w:rsid w:val="00B25965"/>
    <w:rsid w:val="00B26B30"/>
    <w:rsid w:val="00B306FE"/>
    <w:rsid w:val="00B32CA3"/>
    <w:rsid w:val="00B344F9"/>
    <w:rsid w:val="00B34FCC"/>
    <w:rsid w:val="00B37537"/>
    <w:rsid w:val="00B3756E"/>
    <w:rsid w:val="00B3774B"/>
    <w:rsid w:val="00B417DE"/>
    <w:rsid w:val="00B42B13"/>
    <w:rsid w:val="00B43F1C"/>
    <w:rsid w:val="00B45DB2"/>
    <w:rsid w:val="00B46336"/>
    <w:rsid w:val="00B46B5A"/>
    <w:rsid w:val="00B475AF"/>
    <w:rsid w:val="00B5049A"/>
    <w:rsid w:val="00B52168"/>
    <w:rsid w:val="00B54097"/>
    <w:rsid w:val="00B5444F"/>
    <w:rsid w:val="00B55310"/>
    <w:rsid w:val="00B55BEF"/>
    <w:rsid w:val="00B55EA2"/>
    <w:rsid w:val="00B55F19"/>
    <w:rsid w:val="00B579A7"/>
    <w:rsid w:val="00B600A3"/>
    <w:rsid w:val="00B6011E"/>
    <w:rsid w:val="00B60F80"/>
    <w:rsid w:val="00B612E6"/>
    <w:rsid w:val="00B622CF"/>
    <w:rsid w:val="00B62B4A"/>
    <w:rsid w:val="00B633C5"/>
    <w:rsid w:val="00B63687"/>
    <w:rsid w:val="00B63C89"/>
    <w:rsid w:val="00B6507A"/>
    <w:rsid w:val="00B6579A"/>
    <w:rsid w:val="00B65DA0"/>
    <w:rsid w:val="00B66028"/>
    <w:rsid w:val="00B71416"/>
    <w:rsid w:val="00B73A44"/>
    <w:rsid w:val="00B73BBD"/>
    <w:rsid w:val="00B756C5"/>
    <w:rsid w:val="00B76474"/>
    <w:rsid w:val="00B765F0"/>
    <w:rsid w:val="00B7720B"/>
    <w:rsid w:val="00B77B41"/>
    <w:rsid w:val="00B80A79"/>
    <w:rsid w:val="00B81307"/>
    <w:rsid w:val="00B81B47"/>
    <w:rsid w:val="00B844AE"/>
    <w:rsid w:val="00B84891"/>
    <w:rsid w:val="00B864FB"/>
    <w:rsid w:val="00B86821"/>
    <w:rsid w:val="00B868DC"/>
    <w:rsid w:val="00B90109"/>
    <w:rsid w:val="00B91A8C"/>
    <w:rsid w:val="00B92029"/>
    <w:rsid w:val="00B92E33"/>
    <w:rsid w:val="00B94627"/>
    <w:rsid w:val="00B94E9A"/>
    <w:rsid w:val="00B95192"/>
    <w:rsid w:val="00B96250"/>
    <w:rsid w:val="00B96B9B"/>
    <w:rsid w:val="00B96CEC"/>
    <w:rsid w:val="00B97203"/>
    <w:rsid w:val="00B97CF6"/>
    <w:rsid w:val="00BA0435"/>
    <w:rsid w:val="00BA0B7E"/>
    <w:rsid w:val="00BA138E"/>
    <w:rsid w:val="00BA39AD"/>
    <w:rsid w:val="00BA4D2D"/>
    <w:rsid w:val="00BA553F"/>
    <w:rsid w:val="00BA7432"/>
    <w:rsid w:val="00BB04A1"/>
    <w:rsid w:val="00BB18D0"/>
    <w:rsid w:val="00BB363B"/>
    <w:rsid w:val="00BB43F8"/>
    <w:rsid w:val="00BB499D"/>
    <w:rsid w:val="00BB50AA"/>
    <w:rsid w:val="00BB54F4"/>
    <w:rsid w:val="00BC08CE"/>
    <w:rsid w:val="00BC0CE9"/>
    <w:rsid w:val="00BC17A3"/>
    <w:rsid w:val="00BC4366"/>
    <w:rsid w:val="00BC5334"/>
    <w:rsid w:val="00BC5EAF"/>
    <w:rsid w:val="00BC6A20"/>
    <w:rsid w:val="00BC7992"/>
    <w:rsid w:val="00BD0A4E"/>
    <w:rsid w:val="00BD23C6"/>
    <w:rsid w:val="00BD244A"/>
    <w:rsid w:val="00BD65DF"/>
    <w:rsid w:val="00BE16DC"/>
    <w:rsid w:val="00BE2095"/>
    <w:rsid w:val="00BE2DCB"/>
    <w:rsid w:val="00BE318D"/>
    <w:rsid w:val="00BE344C"/>
    <w:rsid w:val="00BE7E5B"/>
    <w:rsid w:val="00BF252C"/>
    <w:rsid w:val="00BF2530"/>
    <w:rsid w:val="00BF30A5"/>
    <w:rsid w:val="00BF4215"/>
    <w:rsid w:val="00C00857"/>
    <w:rsid w:val="00C00DBE"/>
    <w:rsid w:val="00C02169"/>
    <w:rsid w:val="00C07A87"/>
    <w:rsid w:val="00C1016D"/>
    <w:rsid w:val="00C11B06"/>
    <w:rsid w:val="00C12494"/>
    <w:rsid w:val="00C14088"/>
    <w:rsid w:val="00C14E00"/>
    <w:rsid w:val="00C14F6F"/>
    <w:rsid w:val="00C154F6"/>
    <w:rsid w:val="00C1601A"/>
    <w:rsid w:val="00C2017A"/>
    <w:rsid w:val="00C21303"/>
    <w:rsid w:val="00C214A0"/>
    <w:rsid w:val="00C21DDA"/>
    <w:rsid w:val="00C21F49"/>
    <w:rsid w:val="00C22CF3"/>
    <w:rsid w:val="00C23247"/>
    <w:rsid w:val="00C2338B"/>
    <w:rsid w:val="00C2366E"/>
    <w:rsid w:val="00C25F09"/>
    <w:rsid w:val="00C26FE2"/>
    <w:rsid w:val="00C27E26"/>
    <w:rsid w:val="00C27FB1"/>
    <w:rsid w:val="00C301EC"/>
    <w:rsid w:val="00C32523"/>
    <w:rsid w:val="00C3294E"/>
    <w:rsid w:val="00C32D13"/>
    <w:rsid w:val="00C33DB5"/>
    <w:rsid w:val="00C354B1"/>
    <w:rsid w:val="00C35A16"/>
    <w:rsid w:val="00C37139"/>
    <w:rsid w:val="00C40408"/>
    <w:rsid w:val="00C40DDF"/>
    <w:rsid w:val="00C40F26"/>
    <w:rsid w:val="00C422B0"/>
    <w:rsid w:val="00C44949"/>
    <w:rsid w:val="00C44C82"/>
    <w:rsid w:val="00C44D06"/>
    <w:rsid w:val="00C44E11"/>
    <w:rsid w:val="00C45500"/>
    <w:rsid w:val="00C45522"/>
    <w:rsid w:val="00C45CF0"/>
    <w:rsid w:val="00C46B1C"/>
    <w:rsid w:val="00C478C0"/>
    <w:rsid w:val="00C47DBE"/>
    <w:rsid w:val="00C50326"/>
    <w:rsid w:val="00C506A9"/>
    <w:rsid w:val="00C5142C"/>
    <w:rsid w:val="00C51C5A"/>
    <w:rsid w:val="00C52360"/>
    <w:rsid w:val="00C526CC"/>
    <w:rsid w:val="00C52C99"/>
    <w:rsid w:val="00C547A6"/>
    <w:rsid w:val="00C54A41"/>
    <w:rsid w:val="00C57C6D"/>
    <w:rsid w:val="00C60037"/>
    <w:rsid w:val="00C605B9"/>
    <w:rsid w:val="00C61628"/>
    <w:rsid w:val="00C616B8"/>
    <w:rsid w:val="00C61F1A"/>
    <w:rsid w:val="00C6216E"/>
    <w:rsid w:val="00C6276D"/>
    <w:rsid w:val="00C62CF0"/>
    <w:rsid w:val="00C6326B"/>
    <w:rsid w:val="00C6361E"/>
    <w:rsid w:val="00C63CF2"/>
    <w:rsid w:val="00C643D0"/>
    <w:rsid w:val="00C65F96"/>
    <w:rsid w:val="00C66129"/>
    <w:rsid w:val="00C66D4A"/>
    <w:rsid w:val="00C67863"/>
    <w:rsid w:val="00C71256"/>
    <w:rsid w:val="00C75399"/>
    <w:rsid w:val="00C754CD"/>
    <w:rsid w:val="00C75E2E"/>
    <w:rsid w:val="00C765CC"/>
    <w:rsid w:val="00C76AF4"/>
    <w:rsid w:val="00C76EBF"/>
    <w:rsid w:val="00C77DAC"/>
    <w:rsid w:val="00C80503"/>
    <w:rsid w:val="00C80926"/>
    <w:rsid w:val="00C80FE6"/>
    <w:rsid w:val="00C83D97"/>
    <w:rsid w:val="00C841C4"/>
    <w:rsid w:val="00C85B76"/>
    <w:rsid w:val="00C9109A"/>
    <w:rsid w:val="00C9134E"/>
    <w:rsid w:val="00C91866"/>
    <w:rsid w:val="00C972CA"/>
    <w:rsid w:val="00CA139E"/>
    <w:rsid w:val="00CA1925"/>
    <w:rsid w:val="00CA1CF8"/>
    <w:rsid w:val="00CA4A71"/>
    <w:rsid w:val="00CA5554"/>
    <w:rsid w:val="00CA7D06"/>
    <w:rsid w:val="00CB0C8F"/>
    <w:rsid w:val="00CB0D1C"/>
    <w:rsid w:val="00CB1DC1"/>
    <w:rsid w:val="00CB23DA"/>
    <w:rsid w:val="00CB258B"/>
    <w:rsid w:val="00CB2762"/>
    <w:rsid w:val="00CB28E1"/>
    <w:rsid w:val="00CB3761"/>
    <w:rsid w:val="00CB4B5F"/>
    <w:rsid w:val="00CB4F5D"/>
    <w:rsid w:val="00CB53E3"/>
    <w:rsid w:val="00CB5541"/>
    <w:rsid w:val="00CB7BC3"/>
    <w:rsid w:val="00CC0147"/>
    <w:rsid w:val="00CC177D"/>
    <w:rsid w:val="00CC1830"/>
    <w:rsid w:val="00CC2089"/>
    <w:rsid w:val="00CC2D84"/>
    <w:rsid w:val="00CC5692"/>
    <w:rsid w:val="00CC5BA8"/>
    <w:rsid w:val="00CC7091"/>
    <w:rsid w:val="00CD01AC"/>
    <w:rsid w:val="00CD1A88"/>
    <w:rsid w:val="00CD3293"/>
    <w:rsid w:val="00CD4B64"/>
    <w:rsid w:val="00CD50B4"/>
    <w:rsid w:val="00CD6123"/>
    <w:rsid w:val="00CD6855"/>
    <w:rsid w:val="00CD6EE8"/>
    <w:rsid w:val="00CD6F43"/>
    <w:rsid w:val="00CD7133"/>
    <w:rsid w:val="00CE17AA"/>
    <w:rsid w:val="00CE1A8B"/>
    <w:rsid w:val="00CE1B7B"/>
    <w:rsid w:val="00CE2D5A"/>
    <w:rsid w:val="00CE3DE6"/>
    <w:rsid w:val="00CE3F12"/>
    <w:rsid w:val="00CE5ADA"/>
    <w:rsid w:val="00CE7295"/>
    <w:rsid w:val="00CF18E5"/>
    <w:rsid w:val="00CF22C1"/>
    <w:rsid w:val="00CF2F2F"/>
    <w:rsid w:val="00CF3E9E"/>
    <w:rsid w:val="00CF4714"/>
    <w:rsid w:val="00CF48D0"/>
    <w:rsid w:val="00CF5669"/>
    <w:rsid w:val="00CF5EAF"/>
    <w:rsid w:val="00CF602B"/>
    <w:rsid w:val="00CF768B"/>
    <w:rsid w:val="00D001A0"/>
    <w:rsid w:val="00D0168E"/>
    <w:rsid w:val="00D0203D"/>
    <w:rsid w:val="00D0232C"/>
    <w:rsid w:val="00D026D2"/>
    <w:rsid w:val="00D02B98"/>
    <w:rsid w:val="00D03F81"/>
    <w:rsid w:val="00D055E9"/>
    <w:rsid w:val="00D111E5"/>
    <w:rsid w:val="00D11FE4"/>
    <w:rsid w:val="00D12573"/>
    <w:rsid w:val="00D1311D"/>
    <w:rsid w:val="00D1471B"/>
    <w:rsid w:val="00D166CD"/>
    <w:rsid w:val="00D168A9"/>
    <w:rsid w:val="00D16E0C"/>
    <w:rsid w:val="00D203ED"/>
    <w:rsid w:val="00D23ED0"/>
    <w:rsid w:val="00D24BC0"/>
    <w:rsid w:val="00D25409"/>
    <w:rsid w:val="00D26540"/>
    <w:rsid w:val="00D272B1"/>
    <w:rsid w:val="00D27C69"/>
    <w:rsid w:val="00D32217"/>
    <w:rsid w:val="00D33FD9"/>
    <w:rsid w:val="00D34ECD"/>
    <w:rsid w:val="00D35F9B"/>
    <w:rsid w:val="00D363EE"/>
    <w:rsid w:val="00D3708A"/>
    <w:rsid w:val="00D37D6E"/>
    <w:rsid w:val="00D40BEE"/>
    <w:rsid w:val="00D42AAD"/>
    <w:rsid w:val="00D42B21"/>
    <w:rsid w:val="00D44811"/>
    <w:rsid w:val="00D46609"/>
    <w:rsid w:val="00D5285A"/>
    <w:rsid w:val="00D5456D"/>
    <w:rsid w:val="00D54F19"/>
    <w:rsid w:val="00D56C1C"/>
    <w:rsid w:val="00D56EC1"/>
    <w:rsid w:val="00D56F9F"/>
    <w:rsid w:val="00D6060F"/>
    <w:rsid w:val="00D611F0"/>
    <w:rsid w:val="00D630A5"/>
    <w:rsid w:val="00D64D6A"/>
    <w:rsid w:val="00D651D9"/>
    <w:rsid w:val="00D6576E"/>
    <w:rsid w:val="00D67A56"/>
    <w:rsid w:val="00D71301"/>
    <w:rsid w:val="00D73383"/>
    <w:rsid w:val="00D73F75"/>
    <w:rsid w:val="00D742FB"/>
    <w:rsid w:val="00D74B29"/>
    <w:rsid w:val="00D75029"/>
    <w:rsid w:val="00D75281"/>
    <w:rsid w:val="00D76D09"/>
    <w:rsid w:val="00D77798"/>
    <w:rsid w:val="00D777A5"/>
    <w:rsid w:val="00D81162"/>
    <w:rsid w:val="00D843A0"/>
    <w:rsid w:val="00D864C4"/>
    <w:rsid w:val="00D87519"/>
    <w:rsid w:val="00D87704"/>
    <w:rsid w:val="00D90304"/>
    <w:rsid w:val="00D929D1"/>
    <w:rsid w:val="00D94613"/>
    <w:rsid w:val="00D9519D"/>
    <w:rsid w:val="00D9559B"/>
    <w:rsid w:val="00D96138"/>
    <w:rsid w:val="00D97E50"/>
    <w:rsid w:val="00DA0109"/>
    <w:rsid w:val="00DA0865"/>
    <w:rsid w:val="00DA0D6B"/>
    <w:rsid w:val="00DA21F4"/>
    <w:rsid w:val="00DA33ED"/>
    <w:rsid w:val="00DA3D62"/>
    <w:rsid w:val="00DA4745"/>
    <w:rsid w:val="00DA7824"/>
    <w:rsid w:val="00DB0138"/>
    <w:rsid w:val="00DB0B33"/>
    <w:rsid w:val="00DB0BC1"/>
    <w:rsid w:val="00DB2466"/>
    <w:rsid w:val="00DB269F"/>
    <w:rsid w:val="00DB2820"/>
    <w:rsid w:val="00DB332C"/>
    <w:rsid w:val="00DB385A"/>
    <w:rsid w:val="00DC18CC"/>
    <w:rsid w:val="00DC2DC7"/>
    <w:rsid w:val="00DC40D5"/>
    <w:rsid w:val="00DC5240"/>
    <w:rsid w:val="00DC5E90"/>
    <w:rsid w:val="00DC6D3D"/>
    <w:rsid w:val="00DC786A"/>
    <w:rsid w:val="00DC79B3"/>
    <w:rsid w:val="00DD026B"/>
    <w:rsid w:val="00DD0B81"/>
    <w:rsid w:val="00DD163C"/>
    <w:rsid w:val="00DD2099"/>
    <w:rsid w:val="00DD5F81"/>
    <w:rsid w:val="00DD619C"/>
    <w:rsid w:val="00DD6604"/>
    <w:rsid w:val="00DD6C0D"/>
    <w:rsid w:val="00DD6E26"/>
    <w:rsid w:val="00DD6F61"/>
    <w:rsid w:val="00DD7CCD"/>
    <w:rsid w:val="00DE0A23"/>
    <w:rsid w:val="00DE2146"/>
    <w:rsid w:val="00DE28CF"/>
    <w:rsid w:val="00DE3391"/>
    <w:rsid w:val="00DE54AB"/>
    <w:rsid w:val="00DE5685"/>
    <w:rsid w:val="00DF0735"/>
    <w:rsid w:val="00DF1982"/>
    <w:rsid w:val="00DF23C4"/>
    <w:rsid w:val="00DF43E9"/>
    <w:rsid w:val="00DF5A66"/>
    <w:rsid w:val="00DF63FD"/>
    <w:rsid w:val="00E0018E"/>
    <w:rsid w:val="00E01C73"/>
    <w:rsid w:val="00E0220E"/>
    <w:rsid w:val="00E026D3"/>
    <w:rsid w:val="00E04EA0"/>
    <w:rsid w:val="00E056AA"/>
    <w:rsid w:val="00E05F63"/>
    <w:rsid w:val="00E06CD0"/>
    <w:rsid w:val="00E0765E"/>
    <w:rsid w:val="00E122E5"/>
    <w:rsid w:val="00E12E3C"/>
    <w:rsid w:val="00E15056"/>
    <w:rsid w:val="00E15ED5"/>
    <w:rsid w:val="00E1652E"/>
    <w:rsid w:val="00E17935"/>
    <w:rsid w:val="00E17FCF"/>
    <w:rsid w:val="00E2044C"/>
    <w:rsid w:val="00E211B6"/>
    <w:rsid w:val="00E21453"/>
    <w:rsid w:val="00E2225E"/>
    <w:rsid w:val="00E23AEE"/>
    <w:rsid w:val="00E251D2"/>
    <w:rsid w:val="00E26949"/>
    <w:rsid w:val="00E274B7"/>
    <w:rsid w:val="00E2751B"/>
    <w:rsid w:val="00E27BF9"/>
    <w:rsid w:val="00E30A0C"/>
    <w:rsid w:val="00E338BC"/>
    <w:rsid w:val="00E3441B"/>
    <w:rsid w:val="00E34B89"/>
    <w:rsid w:val="00E350BD"/>
    <w:rsid w:val="00E35B25"/>
    <w:rsid w:val="00E37E6C"/>
    <w:rsid w:val="00E40ECD"/>
    <w:rsid w:val="00E41823"/>
    <w:rsid w:val="00E43274"/>
    <w:rsid w:val="00E44D54"/>
    <w:rsid w:val="00E456D0"/>
    <w:rsid w:val="00E45AA2"/>
    <w:rsid w:val="00E47432"/>
    <w:rsid w:val="00E50060"/>
    <w:rsid w:val="00E50240"/>
    <w:rsid w:val="00E508CD"/>
    <w:rsid w:val="00E51130"/>
    <w:rsid w:val="00E523EE"/>
    <w:rsid w:val="00E52708"/>
    <w:rsid w:val="00E5316E"/>
    <w:rsid w:val="00E5327E"/>
    <w:rsid w:val="00E53477"/>
    <w:rsid w:val="00E53E45"/>
    <w:rsid w:val="00E55EBC"/>
    <w:rsid w:val="00E55EBE"/>
    <w:rsid w:val="00E579FF"/>
    <w:rsid w:val="00E618F0"/>
    <w:rsid w:val="00E62D7E"/>
    <w:rsid w:val="00E64023"/>
    <w:rsid w:val="00E6434B"/>
    <w:rsid w:val="00E65505"/>
    <w:rsid w:val="00E65CB5"/>
    <w:rsid w:val="00E65F09"/>
    <w:rsid w:val="00E70589"/>
    <w:rsid w:val="00E71282"/>
    <w:rsid w:val="00E715AD"/>
    <w:rsid w:val="00E744CB"/>
    <w:rsid w:val="00E74F9C"/>
    <w:rsid w:val="00E75731"/>
    <w:rsid w:val="00E764CC"/>
    <w:rsid w:val="00E76B12"/>
    <w:rsid w:val="00E77855"/>
    <w:rsid w:val="00E77BC0"/>
    <w:rsid w:val="00E77D19"/>
    <w:rsid w:val="00E77E52"/>
    <w:rsid w:val="00E816C5"/>
    <w:rsid w:val="00E820F3"/>
    <w:rsid w:val="00E82332"/>
    <w:rsid w:val="00E82788"/>
    <w:rsid w:val="00E82AF1"/>
    <w:rsid w:val="00E8395A"/>
    <w:rsid w:val="00E84222"/>
    <w:rsid w:val="00E84B4C"/>
    <w:rsid w:val="00E8516F"/>
    <w:rsid w:val="00E860E9"/>
    <w:rsid w:val="00E868E8"/>
    <w:rsid w:val="00E87B72"/>
    <w:rsid w:val="00E87D45"/>
    <w:rsid w:val="00E90B4A"/>
    <w:rsid w:val="00E92401"/>
    <w:rsid w:val="00E94F57"/>
    <w:rsid w:val="00E953E9"/>
    <w:rsid w:val="00E95F9B"/>
    <w:rsid w:val="00E96AD4"/>
    <w:rsid w:val="00EA0E9C"/>
    <w:rsid w:val="00EA1C12"/>
    <w:rsid w:val="00EA1E76"/>
    <w:rsid w:val="00EA20F5"/>
    <w:rsid w:val="00EA2A94"/>
    <w:rsid w:val="00EA3EBF"/>
    <w:rsid w:val="00EA4BDA"/>
    <w:rsid w:val="00EA5903"/>
    <w:rsid w:val="00EA5A67"/>
    <w:rsid w:val="00EA5BCB"/>
    <w:rsid w:val="00EA6BC7"/>
    <w:rsid w:val="00EB0E01"/>
    <w:rsid w:val="00EB12F0"/>
    <w:rsid w:val="00EB1D63"/>
    <w:rsid w:val="00EB214B"/>
    <w:rsid w:val="00EB230C"/>
    <w:rsid w:val="00EB2A1C"/>
    <w:rsid w:val="00EB3713"/>
    <w:rsid w:val="00EB3DD8"/>
    <w:rsid w:val="00EB49C2"/>
    <w:rsid w:val="00EB6C77"/>
    <w:rsid w:val="00EB74E0"/>
    <w:rsid w:val="00EC2538"/>
    <w:rsid w:val="00EC25D4"/>
    <w:rsid w:val="00EC461C"/>
    <w:rsid w:val="00EC4761"/>
    <w:rsid w:val="00EC4A7B"/>
    <w:rsid w:val="00EC5391"/>
    <w:rsid w:val="00EC5416"/>
    <w:rsid w:val="00EC5E29"/>
    <w:rsid w:val="00EC6696"/>
    <w:rsid w:val="00EC7A36"/>
    <w:rsid w:val="00ED1799"/>
    <w:rsid w:val="00ED5E37"/>
    <w:rsid w:val="00EE0036"/>
    <w:rsid w:val="00EE01B5"/>
    <w:rsid w:val="00EE0F97"/>
    <w:rsid w:val="00EE1357"/>
    <w:rsid w:val="00EE15CF"/>
    <w:rsid w:val="00EE1C29"/>
    <w:rsid w:val="00EE1E12"/>
    <w:rsid w:val="00EE23CE"/>
    <w:rsid w:val="00EE4A22"/>
    <w:rsid w:val="00EE759E"/>
    <w:rsid w:val="00EF151C"/>
    <w:rsid w:val="00EF1E6A"/>
    <w:rsid w:val="00EF347D"/>
    <w:rsid w:val="00EF3CBD"/>
    <w:rsid w:val="00EF3EC5"/>
    <w:rsid w:val="00EF43C5"/>
    <w:rsid w:val="00EF5264"/>
    <w:rsid w:val="00EF6071"/>
    <w:rsid w:val="00EF637D"/>
    <w:rsid w:val="00F00E1E"/>
    <w:rsid w:val="00F02A63"/>
    <w:rsid w:val="00F030B1"/>
    <w:rsid w:val="00F04B34"/>
    <w:rsid w:val="00F05198"/>
    <w:rsid w:val="00F0525F"/>
    <w:rsid w:val="00F05626"/>
    <w:rsid w:val="00F05B77"/>
    <w:rsid w:val="00F06A9E"/>
    <w:rsid w:val="00F070D1"/>
    <w:rsid w:val="00F07263"/>
    <w:rsid w:val="00F07914"/>
    <w:rsid w:val="00F07C63"/>
    <w:rsid w:val="00F07F39"/>
    <w:rsid w:val="00F10C05"/>
    <w:rsid w:val="00F11388"/>
    <w:rsid w:val="00F11621"/>
    <w:rsid w:val="00F11C81"/>
    <w:rsid w:val="00F121B4"/>
    <w:rsid w:val="00F12492"/>
    <w:rsid w:val="00F127E2"/>
    <w:rsid w:val="00F12A9F"/>
    <w:rsid w:val="00F13FA8"/>
    <w:rsid w:val="00F14DF6"/>
    <w:rsid w:val="00F151DB"/>
    <w:rsid w:val="00F1597B"/>
    <w:rsid w:val="00F176E4"/>
    <w:rsid w:val="00F20B87"/>
    <w:rsid w:val="00F23A1B"/>
    <w:rsid w:val="00F24357"/>
    <w:rsid w:val="00F24418"/>
    <w:rsid w:val="00F24D98"/>
    <w:rsid w:val="00F25381"/>
    <w:rsid w:val="00F26E64"/>
    <w:rsid w:val="00F272B8"/>
    <w:rsid w:val="00F30C4D"/>
    <w:rsid w:val="00F31E97"/>
    <w:rsid w:val="00F32E5E"/>
    <w:rsid w:val="00F330B0"/>
    <w:rsid w:val="00F348EE"/>
    <w:rsid w:val="00F37C53"/>
    <w:rsid w:val="00F41627"/>
    <w:rsid w:val="00F4218C"/>
    <w:rsid w:val="00F42CD6"/>
    <w:rsid w:val="00F43A07"/>
    <w:rsid w:val="00F43A0B"/>
    <w:rsid w:val="00F4414C"/>
    <w:rsid w:val="00F45430"/>
    <w:rsid w:val="00F45683"/>
    <w:rsid w:val="00F500B3"/>
    <w:rsid w:val="00F506C0"/>
    <w:rsid w:val="00F50919"/>
    <w:rsid w:val="00F5176E"/>
    <w:rsid w:val="00F518E9"/>
    <w:rsid w:val="00F518EC"/>
    <w:rsid w:val="00F53933"/>
    <w:rsid w:val="00F5394C"/>
    <w:rsid w:val="00F53C7A"/>
    <w:rsid w:val="00F56801"/>
    <w:rsid w:val="00F56CF9"/>
    <w:rsid w:val="00F60179"/>
    <w:rsid w:val="00F60F72"/>
    <w:rsid w:val="00F611EA"/>
    <w:rsid w:val="00F6160B"/>
    <w:rsid w:val="00F62941"/>
    <w:rsid w:val="00F62BB7"/>
    <w:rsid w:val="00F6363E"/>
    <w:rsid w:val="00F6400B"/>
    <w:rsid w:val="00F6419F"/>
    <w:rsid w:val="00F64800"/>
    <w:rsid w:val="00F65455"/>
    <w:rsid w:val="00F6645D"/>
    <w:rsid w:val="00F67E59"/>
    <w:rsid w:val="00F7005E"/>
    <w:rsid w:val="00F71A6E"/>
    <w:rsid w:val="00F7278A"/>
    <w:rsid w:val="00F72F89"/>
    <w:rsid w:val="00F73074"/>
    <w:rsid w:val="00F74BEF"/>
    <w:rsid w:val="00F7508A"/>
    <w:rsid w:val="00F7548D"/>
    <w:rsid w:val="00F768D0"/>
    <w:rsid w:val="00F76B2B"/>
    <w:rsid w:val="00F77611"/>
    <w:rsid w:val="00F77CDE"/>
    <w:rsid w:val="00F81DAA"/>
    <w:rsid w:val="00F82C86"/>
    <w:rsid w:val="00F831D3"/>
    <w:rsid w:val="00F854D0"/>
    <w:rsid w:val="00F866B9"/>
    <w:rsid w:val="00F86A07"/>
    <w:rsid w:val="00F879CD"/>
    <w:rsid w:val="00F91780"/>
    <w:rsid w:val="00F91827"/>
    <w:rsid w:val="00F937D1"/>
    <w:rsid w:val="00F962B4"/>
    <w:rsid w:val="00F96FC7"/>
    <w:rsid w:val="00F97074"/>
    <w:rsid w:val="00F97C0F"/>
    <w:rsid w:val="00FA0815"/>
    <w:rsid w:val="00FA0ACB"/>
    <w:rsid w:val="00FA203E"/>
    <w:rsid w:val="00FA3BDF"/>
    <w:rsid w:val="00FA53F0"/>
    <w:rsid w:val="00FA5D0F"/>
    <w:rsid w:val="00FA6CC8"/>
    <w:rsid w:val="00FA7F39"/>
    <w:rsid w:val="00FB033E"/>
    <w:rsid w:val="00FB159F"/>
    <w:rsid w:val="00FB1ED4"/>
    <w:rsid w:val="00FB21CB"/>
    <w:rsid w:val="00FB4844"/>
    <w:rsid w:val="00FB550A"/>
    <w:rsid w:val="00FB582A"/>
    <w:rsid w:val="00FB5A75"/>
    <w:rsid w:val="00FB7223"/>
    <w:rsid w:val="00FC05CA"/>
    <w:rsid w:val="00FC0CF3"/>
    <w:rsid w:val="00FC0F4D"/>
    <w:rsid w:val="00FC0F81"/>
    <w:rsid w:val="00FC10D0"/>
    <w:rsid w:val="00FC1243"/>
    <w:rsid w:val="00FC3AA5"/>
    <w:rsid w:val="00FC42D0"/>
    <w:rsid w:val="00FC4717"/>
    <w:rsid w:val="00FC522F"/>
    <w:rsid w:val="00FC6149"/>
    <w:rsid w:val="00FC6D59"/>
    <w:rsid w:val="00FC7EFE"/>
    <w:rsid w:val="00FD35C4"/>
    <w:rsid w:val="00FD3795"/>
    <w:rsid w:val="00FD4940"/>
    <w:rsid w:val="00FD49ED"/>
    <w:rsid w:val="00FD6BE0"/>
    <w:rsid w:val="00FD77AC"/>
    <w:rsid w:val="00FE1DAF"/>
    <w:rsid w:val="00FE2051"/>
    <w:rsid w:val="00FE221A"/>
    <w:rsid w:val="00FE3F9F"/>
    <w:rsid w:val="00FE5FC0"/>
    <w:rsid w:val="00FF0CB4"/>
    <w:rsid w:val="00FF2E14"/>
    <w:rsid w:val="00FF3AA9"/>
    <w:rsid w:val="00FF57A5"/>
    <w:rsid w:val="174E9AF3"/>
    <w:rsid w:val="21E84C29"/>
    <w:rsid w:val="252B97AA"/>
    <w:rsid w:val="28062BEA"/>
    <w:rsid w:val="6E33CBE2"/>
    <w:rsid w:val="7850C863"/>
    <w:rsid w:val="7C4AC834"/>
    <w:rsid w:val="7F49EA9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62235A"/>
  <w14:defaultImageDpi w14:val="32767"/>
  <w15:chartTrackingRefBased/>
  <w15:docId w15:val="{B1B196EC-C158-4861-BC40-3D611D5E2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EC0"/>
    <w:pPr>
      <w:spacing w:after="160" w:line="259" w:lineRule="auto"/>
    </w:pPr>
    <w:rPr>
      <w:rFonts w:ascii="Arial" w:hAnsi="Arial"/>
      <w:sz w:val="22"/>
      <w:szCs w:val="22"/>
    </w:rPr>
  </w:style>
  <w:style w:type="paragraph" w:styleId="Heading1">
    <w:name w:val="heading 1"/>
    <w:basedOn w:val="Normal"/>
    <w:next w:val="BodyText-Commission"/>
    <w:link w:val="Heading1Char"/>
    <w:qFormat/>
    <w:rsid w:val="00EB214B"/>
    <w:pPr>
      <w:keepNext/>
      <w:spacing w:after="360"/>
      <w:outlineLvl w:val="0"/>
    </w:pPr>
    <w:rPr>
      <w:rFonts w:eastAsiaTheme="majorEastAsia"/>
      <w:b/>
      <w:bCs/>
      <w:color w:val="180900" w:themeColor="text1"/>
      <w:sz w:val="48"/>
      <w:szCs w:val="48"/>
    </w:rPr>
  </w:style>
  <w:style w:type="paragraph" w:styleId="Heading2">
    <w:name w:val="heading 2"/>
    <w:basedOn w:val="Normal"/>
    <w:next w:val="BodyText-Commission"/>
    <w:link w:val="Heading2Char"/>
    <w:qFormat/>
    <w:rsid w:val="00EB214B"/>
    <w:pPr>
      <w:keepNext/>
      <w:spacing w:before="240" w:after="0"/>
      <w:outlineLvl w:val="1"/>
    </w:pPr>
    <w:rPr>
      <w:rFonts w:eastAsiaTheme="majorEastAsia"/>
      <w:b/>
      <w:bCs/>
      <w:color w:val="180900" w:themeColor="text1"/>
      <w:sz w:val="28"/>
      <w:szCs w:val="28"/>
    </w:rPr>
  </w:style>
  <w:style w:type="paragraph" w:styleId="Heading3">
    <w:name w:val="heading 3"/>
    <w:basedOn w:val="Normal"/>
    <w:next w:val="BodyText-Commission"/>
    <w:link w:val="Heading3Char"/>
    <w:qFormat/>
    <w:rsid w:val="00EB214B"/>
    <w:pPr>
      <w:keepNext/>
      <w:spacing w:before="240" w:after="0"/>
      <w:outlineLvl w:val="2"/>
    </w:pPr>
    <w:rPr>
      <w:rFonts w:eastAsiaTheme="majorEastAsia" w:cstheme="majorBidi"/>
      <w:b/>
      <w:bCs/>
      <w:color w:val="180900" w:themeColor="text1"/>
      <w:sz w:val="24"/>
      <w:szCs w:val="24"/>
    </w:rPr>
  </w:style>
  <w:style w:type="paragraph" w:styleId="Heading4">
    <w:name w:val="heading 4"/>
    <w:basedOn w:val="Normal"/>
    <w:next w:val="BodyText-Commission"/>
    <w:link w:val="Heading4Char"/>
    <w:qFormat/>
    <w:rsid w:val="00CB7BC3"/>
    <w:pPr>
      <w:keepNext/>
      <w:spacing w:before="120" w:after="0"/>
      <w:outlineLvl w:val="3"/>
    </w:pPr>
    <w:rPr>
      <w:rFonts w:eastAsiaTheme="majorEastAsia" w:cstheme="majorBidi"/>
      <w:i/>
      <w:iCs/>
      <w:color w:val="7E7E7E" w:themeColor="accent1" w:themeShade="BF"/>
    </w:rPr>
  </w:style>
  <w:style w:type="paragraph" w:styleId="Heading5">
    <w:name w:val="heading 5"/>
    <w:basedOn w:val="Normal"/>
    <w:next w:val="Normal"/>
    <w:link w:val="Heading5Char"/>
    <w:uiPriority w:val="9"/>
    <w:semiHidden/>
    <w:qFormat/>
    <w:rsid w:val="00FF57A5"/>
    <w:pPr>
      <w:keepNext/>
      <w:keepLines/>
      <w:spacing w:before="80" w:after="40"/>
      <w:outlineLvl w:val="4"/>
    </w:pPr>
    <w:rPr>
      <w:rFonts w:eastAsiaTheme="majorEastAsia" w:cstheme="majorBidi"/>
      <w:color w:val="7E7E7E" w:themeColor="accent1" w:themeShade="BF"/>
    </w:rPr>
  </w:style>
  <w:style w:type="paragraph" w:styleId="Heading6">
    <w:name w:val="heading 6"/>
    <w:basedOn w:val="Normal"/>
    <w:next w:val="Normal"/>
    <w:link w:val="Heading6Char"/>
    <w:uiPriority w:val="9"/>
    <w:semiHidden/>
    <w:qFormat/>
    <w:rsid w:val="00FF57A5"/>
    <w:pPr>
      <w:keepNext/>
      <w:keepLines/>
      <w:spacing w:before="40"/>
      <w:outlineLvl w:val="5"/>
    </w:pPr>
    <w:rPr>
      <w:rFonts w:eastAsiaTheme="majorEastAsia" w:cstheme="majorBidi"/>
      <w:i/>
      <w:iCs/>
      <w:color w:val="C14800" w:themeColor="text1" w:themeTint="A6"/>
    </w:rPr>
  </w:style>
  <w:style w:type="paragraph" w:styleId="Heading7">
    <w:name w:val="heading 7"/>
    <w:basedOn w:val="Normal"/>
    <w:next w:val="Normal"/>
    <w:link w:val="Heading7Char"/>
    <w:uiPriority w:val="9"/>
    <w:semiHidden/>
    <w:qFormat/>
    <w:rsid w:val="00FF57A5"/>
    <w:pPr>
      <w:keepNext/>
      <w:keepLines/>
      <w:spacing w:before="40"/>
      <w:outlineLvl w:val="6"/>
    </w:pPr>
    <w:rPr>
      <w:rFonts w:eastAsiaTheme="majorEastAsia" w:cstheme="majorBidi"/>
      <w:color w:val="C14800" w:themeColor="text1" w:themeTint="A6"/>
    </w:rPr>
  </w:style>
  <w:style w:type="paragraph" w:styleId="Heading8">
    <w:name w:val="heading 8"/>
    <w:basedOn w:val="Normal"/>
    <w:next w:val="Normal"/>
    <w:link w:val="Heading8Char"/>
    <w:uiPriority w:val="9"/>
    <w:semiHidden/>
    <w:qFormat/>
    <w:rsid w:val="00FF57A5"/>
    <w:pPr>
      <w:keepNext/>
      <w:keepLines/>
      <w:outlineLvl w:val="7"/>
    </w:pPr>
    <w:rPr>
      <w:rFonts w:eastAsiaTheme="majorEastAsia" w:cstheme="majorBidi"/>
      <w:i/>
      <w:iCs/>
      <w:color w:val="622400" w:themeColor="text1" w:themeTint="D8"/>
    </w:rPr>
  </w:style>
  <w:style w:type="paragraph" w:styleId="Heading9">
    <w:name w:val="heading 9"/>
    <w:basedOn w:val="Normal"/>
    <w:next w:val="Normal"/>
    <w:link w:val="Heading9Char"/>
    <w:uiPriority w:val="9"/>
    <w:semiHidden/>
    <w:qFormat/>
    <w:rsid w:val="00FF57A5"/>
    <w:pPr>
      <w:keepNext/>
      <w:keepLines/>
      <w:outlineLvl w:val="8"/>
    </w:pPr>
    <w:rPr>
      <w:rFonts w:eastAsiaTheme="majorEastAsia" w:cstheme="majorBidi"/>
      <w:color w:val="622400"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214B"/>
    <w:rPr>
      <w:rFonts w:ascii="Arial" w:eastAsiaTheme="majorEastAsia" w:hAnsi="Arial"/>
      <w:b/>
      <w:bCs/>
      <w:color w:val="180900" w:themeColor="text1"/>
      <w:sz w:val="48"/>
      <w:szCs w:val="48"/>
    </w:rPr>
  </w:style>
  <w:style w:type="character" w:customStyle="1" w:styleId="Heading2Char">
    <w:name w:val="Heading 2 Char"/>
    <w:basedOn w:val="DefaultParagraphFont"/>
    <w:link w:val="Heading2"/>
    <w:rsid w:val="00EB214B"/>
    <w:rPr>
      <w:rFonts w:ascii="Arial" w:eastAsiaTheme="majorEastAsia" w:hAnsi="Arial"/>
      <w:b/>
      <w:bCs/>
      <w:color w:val="180900" w:themeColor="text1"/>
      <w:sz w:val="28"/>
      <w:szCs w:val="28"/>
    </w:rPr>
  </w:style>
  <w:style w:type="character" w:customStyle="1" w:styleId="Heading3Char">
    <w:name w:val="Heading 3 Char"/>
    <w:basedOn w:val="DefaultParagraphFont"/>
    <w:link w:val="Heading3"/>
    <w:rsid w:val="00EB214B"/>
    <w:rPr>
      <w:rFonts w:ascii="Arial" w:eastAsiaTheme="majorEastAsia" w:hAnsi="Arial" w:cstheme="majorBidi"/>
      <w:b/>
      <w:bCs/>
      <w:color w:val="180900" w:themeColor="text1"/>
    </w:rPr>
  </w:style>
  <w:style w:type="character" w:customStyle="1" w:styleId="Heading4Char">
    <w:name w:val="Heading 4 Char"/>
    <w:basedOn w:val="DefaultParagraphFont"/>
    <w:link w:val="Heading4"/>
    <w:rsid w:val="00CB7BC3"/>
    <w:rPr>
      <w:rFonts w:ascii="Arial" w:eastAsiaTheme="majorEastAsia" w:hAnsi="Arial" w:cstheme="majorBidi"/>
      <w:i/>
      <w:iCs/>
      <w:color w:val="7E7E7E" w:themeColor="accent1" w:themeShade="BF"/>
      <w:sz w:val="20"/>
      <w:szCs w:val="20"/>
    </w:rPr>
  </w:style>
  <w:style w:type="character" w:customStyle="1" w:styleId="Heading5Char">
    <w:name w:val="Heading 5 Char"/>
    <w:basedOn w:val="DefaultParagraphFont"/>
    <w:link w:val="Heading5"/>
    <w:uiPriority w:val="9"/>
    <w:semiHidden/>
    <w:rsid w:val="00544514"/>
    <w:rPr>
      <w:rFonts w:ascii="Arial" w:eastAsiaTheme="majorEastAsia" w:hAnsi="Arial" w:cstheme="majorBidi"/>
      <w:color w:val="7E7E7E" w:themeColor="accent1" w:themeShade="BF"/>
      <w:sz w:val="20"/>
      <w:szCs w:val="20"/>
    </w:rPr>
  </w:style>
  <w:style w:type="character" w:customStyle="1" w:styleId="Heading6Char">
    <w:name w:val="Heading 6 Char"/>
    <w:basedOn w:val="DefaultParagraphFont"/>
    <w:link w:val="Heading6"/>
    <w:uiPriority w:val="9"/>
    <w:semiHidden/>
    <w:rsid w:val="00544514"/>
    <w:rPr>
      <w:rFonts w:ascii="Arial" w:eastAsiaTheme="majorEastAsia" w:hAnsi="Arial" w:cstheme="majorBidi"/>
      <w:i/>
      <w:iCs/>
      <w:color w:val="C14800" w:themeColor="text1" w:themeTint="A6"/>
      <w:sz w:val="20"/>
      <w:szCs w:val="20"/>
    </w:rPr>
  </w:style>
  <w:style w:type="character" w:customStyle="1" w:styleId="Heading7Char">
    <w:name w:val="Heading 7 Char"/>
    <w:basedOn w:val="DefaultParagraphFont"/>
    <w:link w:val="Heading7"/>
    <w:uiPriority w:val="9"/>
    <w:semiHidden/>
    <w:rsid w:val="00544514"/>
    <w:rPr>
      <w:rFonts w:ascii="Arial" w:eastAsiaTheme="majorEastAsia" w:hAnsi="Arial" w:cstheme="majorBidi"/>
      <w:color w:val="C14800" w:themeColor="text1" w:themeTint="A6"/>
      <w:sz w:val="20"/>
      <w:szCs w:val="20"/>
    </w:rPr>
  </w:style>
  <w:style w:type="character" w:customStyle="1" w:styleId="Heading8Char">
    <w:name w:val="Heading 8 Char"/>
    <w:basedOn w:val="DefaultParagraphFont"/>
    <w:link w:val="Heading8"/>
    <w:uiPriority w:val="9"/>
    <w:semiHidden/>
    <w:rsid w:val="00544514"/>
    <w:rPr>
      <w:rFonts w:ascii="Arial" w:eastAsiaTheme="majorEastAsia" w:hAnsi="Arial" w:cstheme="majorBidi"/>
      <w:i/>
      <w:iCs/>
      <w:color w:val="622400" w:themeColor="text1" w:themeTint="D8"/>
      <w:sz w:val="20"/>
      <w:szCs w:val="20"/>
    </w:rPr>
  </w:style>
  <w:style w:type="character" w:customStyle="1" w:styleId="Heading9Char">
    <w:name w:val="Heading 9 Char"/>
    <w:basedOn w:val="DefaultParagraphFont"/>
    <w:link w:val="Heading9"/>
    <w:uiPriority w:val="9"/>
    <w:semiHidden/>
    <w:rsid w:val="00544514"/>
    <w:rPr>
      <w:rFonts w:ascii="Arial" w:eastAsiaTheme="majorEastAsia" w:hAnsi="Arial" w:cstheme="majorBidi"/>
      <w:color w:val="622400" w:themeColor="text1" w:themeTint="D8"/>
      <w:sz w:val="20"/>
      <w:szCs w:val="20"/>
    </w:rPr>
  </w:style>
  <w:style w:type="paragraph" w:styleId="Title">
    <w:name w:val="Title"/>
    <w:basedOn w:val="Normal"/>
    <w:next w:val="Normal"/>
    <w:link w:val="TitleChar"/>
    <w:uiPriority w:val="10"/>
    <w:semiHidden/>
    <w:qFormat/>
    <w:rsid w:val="00B622CF"/>
    <w:pPr>
      <w:spacing w:after="240" w:line="520" w:lineRule="atLeast"/>
      <w:contextualSpacing/>
    </w:pPr>
    <w:rPr>
      <w:rFonts w:eastAsiaTheme="majorEastAsia"/>
      <w:b/>
      <w:bCs/>
      <w:color w:val="7A8E26" w:themeColor="background2"/>
      <w:spacing w:val="-10"/>
      <w:kern w:val="28"/>
      <w:sz w:val="56"/>
      <w:szCs w:val="56"/>
    </w:rPr>
  </w:style>
  <w:style w:type="character" w:customStyle="1" w:styleId="TitleChar">
    <w:name w:val="Title Char"/>
    <w:basedOn w:val="DefaultParagraphFont"/>
    <w:link w:val="Title"/>
    <w:uiPriority w:val="10"/>
    <w:semiHidden/>
    <w:rsid w:val="00676EC0"/>
    <w:rPr>
      <w:rFonts w:ascii="Arial" w:eastAsiaTheme="majorEastAsia" w:hAnsi="Arial"/>
      <w:b/>
      <w:bCs/>
      <w:color w:val="7A8E26" w:themeColor="background2"/>
      <w:spacing w:val="-10"/>
      <w:kern w:val="28"/>
      <w:sz w:val="56"/>
      <w:szCs w:val="56"/>
    </w:rPr>
  </w:style>
  <w:style w:type="paragraph" w:styleId="Subtitle">
    <w:name w:val="Subtitle"/>
    <w:basedOn w:val="Normal"/>
    <w:next w:val="Normal"/>
    <w:link w:val="SubtitleChar"/>
    <w:uiPriority w:val="11"/>
    <w:semiHidden/>
    <w:qFormat/>
    <w:rsid w:val="00B622CF"/>
    <w:pPr>
      <w:spacing w:after="0" w:line="480" w:lineRule="atLeast"/>
    </w:pPr>
    <w:rPr>
      <w:b/>
      <w:bCs/>
      <w:color w:val="7A8E26" w:themeColor="background2"/>
      <w:sz w:val="36"/>
      <w:szCs w:val="36"/>
    </w:rPr>
  </w:style>
  <w:style w:type="character" w:customStyle="1" w:styleId="SubtitleChar">
    <w:name w:val="Subtitle Char"/>
    <w:basedOn w:val="DefaultParagraphFont"/>
    <w:link w:val="Subtitle"/>
    <w:uiPriority w:val="11"/>
    <w:semiHidden/>
    <w:rsid w:val="00676EC0"/>
    <w:rPr>
      <w:rFonts w:ascii="Arial" w:hAnsi="Arial"/>
      <w:b/>
      <w:bCs/>
      <w:color w:val="7A8E26" w:themeColor="background2"/>
      <w:sz w:val="36"/>
      <w:szCs w:val="36"/>
    </w:rPr>
  </w:style>
  <w:style w:type="paragraph" w:styleId="Quote">
    <w:name w:val="Quote"/>
    <w:basedOn w:val="Normal"/>
    <w:next w:val="Normal"/>
    <w:link w:val="QuoteChar"/>
    <w:uiPriority w:val="29"/>
    <w:semiHidden/>
    <w:qFormat/>
    <w:rsid w:val="00322932"/>
    <w:pPr>
      <w:spacing w:before="120" w:after="120"/>
      <w:ind w:left="567" w:right="567"/>
    </w:pPr>
    <w:rPr>
      <w:i/>
      <w:iCs/>
      <w:color w:val="913600" w:themeColor="text1" w:themeTint="BF"/>
    </w:rPr>
  </w:style>
  <w:style w:type="character" w:customStyle="1" w:styleId="QuoteChar">
    <w:name w:val="Quote Char"/>
    <w:basedOn w:val="DefaultParagraphFont"/>
    <w:link w:val="Quote"/>
    <w:uiPriority w:val="29"/>
    <w:semiHidden/>
    <w:rsid w:val="0068112D"/>
    <w:rPr>
      <w:rFonts w:ascii="Arial" w:eastAsiaTheme="minorEastAsia" w:hAnsi="Arial" w:cs="Arial"/>
      <w:i/>
      <w:iCs/>
      <w:color w:val="913600" w:themeColor="text1" w:themeTint="BF"/>
      <w:sz w:val="20"/>
      <w:szCs w:val="20"/>
    </w:rPr>
  </w:style>
  <w:style w:type="paragraph" w:styleId="ListParagraph">
    <w:name w:val="List Paragraph"/>
    <w:aliases w:val="List Paragraph Bullets"/>
    <w:basedOn w:val="Normal"/>
    <w:link w:val="ListParagraphChar"/>
    <w:uiPriority w:val="1"/>
    <w:semiHidden/>
    <w:qFormat/>
    <w:rsid w:val="00FF57A5"/>
    <w:pPr>
      <w:ind w:left="720"/>
      <w:contextualSpacing/>
    </w:pPr>
  </w:style>
  <w:style w:type="character" w:styleId="IntenseEmphasis">
    <w:name w:val="Intense Emphasis"/>
    <w:basedOn w:val="DefaultParagraphFont"/>
    <w:uiPriority w:val="21"/>
    <w:semiHidden/>
    <w:rsid w:val="00FF57A5"/>
    <w:rPr>
      <w:i/>
      <w:iCs/>
      <w:color w:val="7E7E7E" w:themeColor="accent1" w:themeShade="BF"/>
    </w:rPr>
  </w:style>
  <w:style w:type="paragraph" w:styleId="IntenseQuote">
    <w:name w:val="Intense Quote"/>
    <w:basedOn w:val="Normal"/>
    <w:next w:val="Normal"/>
    <w:link w:val="IntenseQuoteChar"/>
    <w:uiPriority w:val="30"/>
    <w:semiHidden/>
    <w:rsid w:val="00FF57A5"/>
    <w:pPr>
      <w:pBdr>
        <w:top w:val="single" w:sz="4" w:space="10" w:color="7E7E7E" w:themeColor="accent1" w:themeShade="BF"/>
        <w:bottom w:val="single" w:sz="4" w:space="10" w:color="7E7E7E" w:themeColor="accent1" w:themeShade="BF"/>
      </w:pBdr>
      <w:spacing w:before="360" w:after="360"/>
      <w:ind w:left="864" w:right="864"/>
      <w:jc w:val="center"/>
    </w:pPr>
    <w:rPr>
      <w:i/>
      <w:iCs/>
      <w:color w:val="7E7E7E" w:themeColor="accent1" w:themeShade="BF"/>
    </w:rPr>
  </w:style>
  <w:style w:type="character" w:customStyle="1" w:styleId="IntenseQuoteChar">
    <w:name w:val="Intense Quote Char"/>
    <w:basedOn w:val="DefaultParagraphFont"/>
    <w:link w:val="IntenseQuote"/>
    <w:uiPriority w:val="30"/>
    <w:semiHidden/>
    <w:rsid w:val="00312E59"/>
    <w:rPr>
      <w:rFonts w:ascii="Arial" w:eastAsiaTheme="minorEastAsia" w:hAnsi="Arial" w:cs="Arial"/>
      <w:i/>
      <w:iCs/>
      <w:color w:val="7E7E7E" w:themeColor="accent1" w:themeShade="BF"/>
      <w:sz w:val="20"/>
      <w:szCs w:val="20"/>
    </w:rPr>
  </w:style>
  <w:style w:type="character" w:styleId="IntenseReference">
    <w:name w:val="Intense Reference"/>
    <w:basedOn w:val="DefaultParagraphFont"/>
    <w:uiPriority w:val="32"/>
    <w:semiHidden/>
    <w:rsid w:val="00FF57A5"/>
    <w:rPr>
      <w:b/>
      <w:bCs/>
      <w:smallCaps/>
      <w:color w:val="7E7E7E" w:themeColor="accent1" w:themeShade="BF"/>
      <w:spacing w:val="5"/>
    </w:rPr>
  </w:style>
  <w:style w:type="paragraph" w:styleId="Header">
    <w:name w:val="header"/>
    <w:basedOn w:val="Normal"/>
    <w:link w:val="HeaderChar"/>
    <w:uiPriority w:val="99"/>
    <w:rsid w:val="0058628B"/>
    <w:pPr>
      <w:tabs>
        <w:tab w:val="right" w:pos="13948"/>
      </w:tabs>
      <w:spacing w:after="0"/>
    </w:pPr>
  </w:style>
  <w:style w:type="character" w:customStyle="1" w:styleId="HeaderChar">
    <w:name w:val="Header Char"/>
    <w:basedOn w:val="DefaultParagraphFont"/>
    <w:link w:val="Header"/>
    <w:uiPriority w:val="99"/>
    <w:rsid w:val="00676EC0"/>
    <w:rPr>
      <w:rFonts w:ascii="Arial" w:hAnsi="Arial"/>
      <w:sz w:val="22"/>
      <w:szCs w:val="22"/>
    </w:rPr>
  </w:style>
  <w:style w:type="paragraph" w:styleId="Footer">
    <w:name w:val="footer"/>
    <w:basedOn w:val="Normal"/>
    <w:link w:val="FooterChar"/>
    <w:uiPriority w:val="99"/>
    <w:semiHidden/>
    <w:qFormat/>
    <w:rsid w:val="00282AA6"/>
    <w:pPr>
      <w:tabs>
        <w:tab w:val="right" w:pos="9072"/>
      </w:tabs>
      <w:spacing w:after="0"/>
    </w:pPr>
    <w:rPr>
      <w:sz w:val="18"/>
      <w:szCs w:val="18"/>
    </w:rPr>
  </w:style>
  <w:style w:type="character" w:customStyle="1" w:styleId="FooterChar">
    <w:name w:val="Footer Char"/>
    <w:basedOn w:val="DefaultParagraphFont"/>
    <w:link w:val="Footer"/>
    <w:uiPriority w:val="99"/>
    <w:semiHidden/>
    <w:rsid w:val="00676EC0"/>
    <w:rPr>
      <w:rFonts w:ascii="Arial" w:hAnsi="Arial"/>
      <w:sz w:val="18"/>
      <w:szCs w:val="18"/>
    </w:rPr>
  </w:style>
  <w:style w:type="paragraph" w:customStyle="1" w:styleId="BasicParagraph">
    <w:name w:val="[Basic Paragraph]"/>
    <w:basedOn w:val="Normal"/>
    <w:uiPriority w:val="99"/>
    <w:semiHidden/>
    <w:rsid w:val="009A2AE0"/>
    <w:pPr>
      <w:autoSpaceDE w:val="0"/>
      <w:autoSpaceDN w:val="0"/>
      <w:adjustRightInd w:val="0"/>
      <w:spacing w:line="288" w:lineRule="auto"/>
      <w:textAlignment w:val="center"/>
    </w:pPr>
    <w:rPr>
      <w:rFonts w:ascii="MinionPro-Regular" w:hAnsi="MinionPro-Regular" w:cs="MinionPro-Regular"/>
      <w:color w:val="000000"/>
      <w:kern w:val="0"/>
      <w:lang w:val="en-US"/>
    </w:rPr>
  </w:style>
  <w:style w:type="table" w:styleId="TableGrid">
    <w:name w:val="Table Grid"/>
    <w:basedOn w:val="TableNormal"/>
    <w:uiPriority w:val="39"/>
    <w:rsid w:val="00146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4871C5"/>
    <w:rPr>
      <w:noProof/>
      <w:color w:val="7A8E26" w:themeColor="background2"/>
      <w:sz w:val="64"/>
      <w:szCs w:val="64"/>
    </w:rPr>
  </w:style>
  <w:style w:type="character" w:customStyle="1" w:styleId="ListParagraphChar">
    <w:name w:val="List Paragraph Char"/>
    <w:aliases w:val="List Paragraph Bullets Char"/>
    <w:basedOn w:val="DefaultParagraphFont"/>
    <w:link w:val="ListParagraph"/>
    <w:uiPriority w:val="1"/>
    <w:semiHidden/>
    <w:locked/>
    <w:rsid w:val="00676EC0"/>
    <w:rPr>
      <w:rFonts w:ascii="Arial" w:hAnsi="Arial"/>
      <w:sz w:val="22"/>
      <w:szCs w:val="22"/>
    </w:rPr>
  </w:style>
  <w:style w:type="paragraph" w:customStyle="1" w:styleId="SubjectLine">
    <w:name w:val="Subject Line"/>
    <w:basedOn w:val="Normal"/>
    <w:semiHidden/>
    <w:rsid w:val="009B24DC"/>
    <w:pPr>
      <w:spacing w:before="500"/>
    </w:pPr>
    <w:rPr>
      <w:b/>
      <w:bCs/>
      <w:color w:val="7E8E26"/>
      <w:sz w:val="28"/>
      <w:szCs w:val="28"/>
    </w:rPr>
  </w:style>
  <w:style w:type="paragraph" w:customStyle="1" w:styleId="Subheading">
    <w:name w:val="Subheading"/>
    <w:basedOn w:val="Heading2"/>
    <w:next w:val="NumberedParagraph"/>
    <w:link w:val="SubheadingChar"/>
    <w:semiHidden/>
    <w:rsid w:val="006001B8"/>
    <w:pPr>
      <w:spacing w:before="120" w:after="180"/>
    </w:pPr>
    <w:rPr>
      <w:b w:val="0"/>
      <w:bCs w:val="0"/>
      <w:color w:val="7E8E26"/>
      <w:sz w:val="24"/>
      <w:szCs w:val="24"/>
    </w:rPr>
  </w:style>
  <w:style w:type="paragraph" w:customStyle="1" w:styleId="BoldBodyText">
    <w:name w:val="Bold Body Text"/>
    <w:basedOn w:val="Heading3"/>
    <w:uiPriority w:val="1"/>
    <w:semiHidden/>
    <w:rsid w:val="00EB0E01"/>
    <w:pPr>
      <w:spacing w:before="120" w:after="120"/>
    </w:pPr>
    <w:rPr>
      <w:rFonts w:cs="Arial"/>
      <w:b w:val="0"/>
      <w:bCs w:val="0"/>
      <w:sz w:val="21"/>
      <w:szCs w:val="21"/>
    </w:rPr>
  </w:style>
  <w:style w:type="paragraph" w:customStyle="1" w:styleId="BulletPoint">
    <w:name w:val="Bullet Point"/>
    <w:basedOn w:val="ListParagraph"/>
    <w:semiHidden/>
    <w:rsid w:val="006F1918"/>
    <w:pPr>
      <w:ind w:left="568" w:hanging="284"/>
      <w:contextualSpacing w:val="0"/>
    </w:pPr>
    <w:rPr>
      <w:color w:val="180900" w:themeColor="text1"/>
    </w:rPr>
  </w:style>
  <w:style w:type="paragraph" w:customStyle="1" w:styleId="BulletPoint2">
    <w:name w:val="Bullet Point 2"/>
    <w:basedOn w:val="ListParagraph"/>
    <w:semiHidden/>
    <w:rsid w:val="00BF252C"/>
    <w:pPr>
      <w:spacing w:line="280" w:lineRule="atLeast"/>
      <w:ind w:left="851" w:hanging="284"/>
    </w:pPr>
    <w:rPr>
      <w:color w:val="180900" w:themeColor="text1"/>
    </w:rPr>
  </w:style>
  <w:style w:type="paragraph" w:customStyle="1" w:styleId="DocumentKeyInfo">
    <w:name w:val="Document Key Info"/>
    <w:basedOn w:val="Normal"/>
    <w:semiHidden/>
    <w:qFormat/>
    <w:rsid w:val="00380D99"/>
    <w:rPr>
      <w:b/>
      <w:bCs/>
      <w:color w:val="7E8E26"/>
      <w:sz w:val="36"/>
      <w:szCs w:val="36"/>
    </w:rPr>
  </w:style>
  <w:style w:type="paragraph" w:customStyle="1" w:styleId="NumberedParagraph">
    <w:name w:val="Numbered Paragraph"/>
    <w:basedOn w:val="ListParagraph"/>
    <w:link w:val="NumberedParagraphChar"/>
    <w:qFormat/>
    <w:rsid w:val="00FC0F4D"/>
    <w:pPr>
      <w:numPr>
        <w:numId w:val="7"/>
      </w:numPr>
      <w:spacing w:before="120" w:after="120"/>
      <w:contextualSpacing w:val="0"/>
    </w:pPr>
    <w:rPr>
      <w:sz w:val="24"/>
    </w:rPr>
  </w:style>
  <w:style w:type="paragraph" w:customStyle="1" w:styleId="BoardPaperTitle">
    <w:name w:val="Board Paper Title"/>
    <w:basedOn w:val="Heading1"/>
    <w:semiHidden/>
    <w:rsid w:val="00430C18"/>
    <w:pPr>
      <w:spacing w:before="1000"/>
    </w:pPr>
    <w:rPr>
      <w:sz w:val="36"/>
      <w:szCs w:val="36"/>
    </w:rPr>
  </w:style>
  <w:style w:type="character" w:styleId="Hyperlink">
    <w:name w:val="Hyperlink"/>
    <w:basedOn w:val="DefaultParagraphFont"/>
    <w:uiPriority w:val="99"/>
    <w:rsid w:val="006535BF"/>
    <w:rPr>
      <w:color w:val="7A8E26" w:themeColor="background2"/>
      <w:u w:val="single"/>
    </w:rPr>
  </w:style>
  <w:style w:type="paragraph" w:customStyle="1" w:styleId="Paragraph">
    <w:name w:val="Paragraph"/>
    <w:basedOn w:val="Normal"/>
    <w:uiPriority w:val="1"/>
    <w:semiHidden/>
    <w:rsid w:val="00882CC8"/>
    <w:pPr>
      <w:numPr>
        <w:numId w:val="11"/>
      </w:numPr>
      <w:spacing w:after="220"/>
      <w:ind w:left="454" w:hanging="454"/>
    </w:pPr>
    <w:rPr>
      <w:rFonts w:ascii="Montserrat" w:hAnsi="Montserrat"/>
      <w:kern w:val="0"/>
      <w14:ligatures w14:val="none"/>
    </w:rPr>
  </w:style>
  <w:style w:type="character" w:styleId="UnresolvedMention">
    <w:name w:val="Unresolved Mention"/>
    <w:basedOn w:val="DefaultParagraphFont"/>
    <w:uiPriority w:val="99"/>
    <w:semiHidden/>
    <w:unhideWhenUsed/>
    <w:rsid w:val="00185342"/>
    <w:rPr>
      <w:color w:val="605E5C"/>
      <w:shd w:val="clear" w:color="auto" w:fill="E1DFDD"/>
    </w:rPr>
  </w:style>
  <w:style w:type="paragraph" w:styleId="NoSpacing">
    <w:name w:val="No Spacing"/>
    <w:aliases w:val="Bullet one"/>
    <w:basedOn w:val="Subparagraph"/>
    <w:link w:val="NoSpacingChar"/>
    <w:uiPriority w:val="1"/>
    <w:semiHidden/>
    <w:qFormat/>
    <w:rsid w:val="00683470"/>
    <w:pPr>
      <w:numPr>
        <w:ilvl w:val="0"/>
        <w:numId w:val="14"/>
      </w:numPr>
    </w:pPr>
  </w:style>
  <w:style w:type="character" w:customStyle="1" w:styleId="NoSpacingChar">
    <w:name w:val="No Spacing Char"/>
    <w:aliases w:val="Bullet one Char"/>
    <w:basedOn w:val="DefaultParagraphFont"/>
    <w:link w:val="NoSpacing"/>
    <w:uiPriority w:val="1"/>
    <w:semiHidden/>
    <w:rsid w:val="00312E59"/>
    <w:rPr>
      <w:rFonts w:ascii="Arial" w:eastAsiaTheme="minorEastAsia" w:hAnsi="Arial" w:cs="Arial"/>
      <w:sz w:val="20"/>
      <w:szCs w:val="20"/>
    </w:rPr>
  </w:style>
  <w:style w:type="character" w:styleId="CommentReference">
    <w:name w:val="annotation reference"/>
    <w:basedOn w:val="DefaultParagraphFont"/>
    <w:uiPriority w:val="99"/>
    <w:semiHidden/>
    <w:unhideWhenUsed/>
    <w:rsid w:val="00DA3D62"/>
    <w:rPr>
      <w:sz w:val="16"/>
      <w:szCs w:val="16"/>
    </w:rPr>
  </w:style>
  <w:style w:type="paragraph" w:styleId="CommentText">
    <w:name w:val="annotation text"/>
    <w:basedOn w:val="Normal"/>
    <w:link w:val="CommentTextChar"/>
    <w:uiPriority w:val="99"/>
    <w:semiHidden/>
    <w:rsid w:val="00DA3D62"/>
  </w:style>
  <w:style w:type="character" w:customStyle="1" w:styleId="CommentTextChar">
    <w:name w:val="Comment Text Char"/>
    <w:basedOn w:val="DefaultParagraphFont"/>
    <w:link w:val="CommentText"/>
    <w:uiPriority w:val="99"/>
    <w:semiHidden/>
    <w:rsid w:val="00676EC0"/>
    <w:rPr>
      <w:rFonts w:ascii="Arial" w:hAnsi="Arial"/>
      <w:sz w:val="22"/>
      <w:szCs w:val="22"/>
    </w:rPr>
  </w:style>
  <w:style w:type="paragraph" w:styleId="CommentSubject">
    <w:name w:val="annotation subject"/>
    <w:basedOn w:val="CommentText"/>
    <w:next w:val="CommentText"/>
    <w:link w:val="CommentSubjectChar"/>
    <w:uiPriority w:val="99"/>
    <w:semiHidden/>
    <w:unhideWhenUsed/>
    <w:rsid w:val="00DA3D62"/>
    <w:rPr>
      <w:b/>
      <w:bCs/>
    </w:rPr>
  </w:style>
  <w:style w:type="character" w:customStyle="1" w:styleId="CommentSubjectChar">
    <w:name w:val="Comment Subject Char"/>
    <w:basedOn w:val="CommentTextChar"/>
    <w:link w:val="CommentSubject"/>
    <w:uiPriority w:val="99"/>
    <w:semiHidden/>
    <w:rsid w:val="00DA3D62"/>
    <w:rPr>
      <w:rFonts w:ascii="Arial" w:eastAsiaTheme="minorEastAsia" w:hAnsi="Arial" w:cs="Arial"/>
      <w:b/>
      <w:bCs/>
      <w:sz w:val="20"/>
      <w:szCs w:val="20"/>
    </w:rPr>
  </w:style>
  <w:style w:type="paragraph" w:customStyle="1" w:styleId="Subparagraph">
    <w:name w:val="Subparagraph"/>
    <w:basedOn w:val="NumberedParagraph"/>
    <w:link w:val="SubparagraphChar"/>
    <w:qFormat/>
    <w:rsid w:val="00676EC0"/>
    <w:pPr>
      <w:numPr>
        <w:ilvl w:val="1"/>
      </w:numPr>
      <w:ind w:left="908" w:hanging="454"/>
    </w:pPr>
    <w:rPr>
      <w:rFonts w:cs="Arial"/>
    </w:rPr>
  </w:style>
  <w:style w:type="character" w:customStyle="1" w:styleId="NumberedParagraphChar">
    <w:name w:val="Numbered Paragraph Char"/>
    <w:basedOn w:val="ListParagraphChar"/>
    <w:link w:val="NumberedParagraph"/>
    <w:rsid w:val="00FC0F4D"/>
    <w:rPr>
      <w:rFonts w:ascii="Arial" w:eastAsiaTheme="minorEastAsia" w:hAnsi="Arial" w:cs="Arial"/>
      <w:sz w:val="20"/>
      <w:szCs w:val="22"/>
    </w:rPr>
  </w:style>
  <w:style w:type="character" w:customStyle="1" w:styleId="SubparagraphChar">
    <w:name w:val="Subparagraph Char"/>
    <w:basedOn w:val="NumberedParagraphChar"/>
    <w:link w:val="Subparagraph"/>
    <w:rsid w:val="00676EC0"/>
    <w:rPr>
      <w:rFonts w:ascii="Arial" w:eastAsiaTheme="minorEastAsia" w:hAnsi="Arial" w:cs="Arial"/>
      <w:sz w:val="20"/>
      <w:szCs w:val="22"/>
    </w:rPr>
  </w:style>
  <w:style w:type="paragraph" w:styleId="Revision">
    <w:name w:val="Revision"/>
    <w:hidden/>
    <w:uiPriority w:val="99"/>
    <w:semiHidden/>
    <w:rsid w:val="00B15EB2"/>
    <w:rPr>
      <w:rFonts w:ascii="Arial" w:eastAsiaTheme="minorEastAsia" w:hAnsi="Arial" w:cs="Arial"/>
      <w:sz w:val="20"/>
      <w:szCs w:val="20"/>
    </w:rPr>
  </w:style>
  <w:style w:type="paragraph" w:styleId="FootnoteText">
    <w:name w:val="footnote text"/>
    <w:basedOn w:val="Normal"/>
    <w:link w:val="FootnoteTextChar"/>
    <w:uiPriority w:val="99"/>
    <w:semiHidden/>
    <w:qFormat/>
    <w:rsid w:val="00E27BF9"/>
    <w:pPr>
      <w:spacing w:after="60"/>
      <w:ind w:left="284" w:hanging="284"/>
    </w:pPr>
    <w:rPr>
      <w:sz w:val="19"/>
      <w:szCs w:val="19"/>
    </w:rPr>
  </w:style>
  <w:style w:type="character" w:customStyle="1" w:styleId="FootnoteTextChar">
    <w:name w:val="Footnote Text Char"/>
    <w:basedOn w:val="DefaultParagraphFont"/>
    <w:link w:val="FootnoteText"/>
    <w:uiPriority w:val="99"/>
    <w:semiHidden/>
    <w:rsid w:val="00676EC0"/>
    <w:rPr>
      <w:rFonts w:ascii="Arial" w:hAnsi="Arial"/>
      <w:sz w:val="19"/>
      <w:szCs w:val="19"/>
    </w:rPr>
  </w:style>
  <w:style w:type="character" w:styleId="FootnoteReference">
    <w:name w:val="footnote reference"/>
    <w:basedOn w:val="DefaultParagraphFont"/>
    <w:uiPriority w:val="99"/>
    <w:semiHidden/>
    <w:rsid w:val="00E77BC0"/>
    <w:rPr>
      <w:vertAlign w:val="superscript"/>
    </w:rPr>
  </w:style>
  <w:style w:type="paragraph" w:customStyle="1" w:styleId="Subheading2">
    <w:name w:val="Subheading 2"/>
    <w:basedOn w:val="Heading3"/>
    <w:next w:val="NumberedParagraph"/>
    <w:link w:val="Subheading2Char"/>
    <w:semiHidden/>
    <w:rsid w:val="006001B8"/>
    <w:pPr>
      <w:spacing w:before="120" w:after="180"/>
    </w:pPr>
    <w:rPr>
      <w:rFonts w:cs="Arial"/>
      <w:bCs w:val="0"/>
      <w:i/>
      <w:iCs/>
      <w:color w:val="7E8E26"/>
      <w:sz w:val="22"/>
      <w:szCs w:val="22"/>
    </w:rPr>
  </w:style>
  <w:style w:type="character" w:customStyle="1" w:styleId="SubheadingChar">
    <w:name w:val="Subheading Char"/>
    <w:basedOn w:val="Heading2Char"/>
    <w:link w:val="Subheading"/>
    <w:semiHidden/>
    <w:rsid w:val="00350EF3"/>
    <w:rPr>
      <w:rFonts w:ascii="Arial" w:eastAsiaTheme="majorEastAsia" w:hAnsi="Arial" w:cs="Arial"/>
      <w:b w:val="0"/>
      <w:bCs w:val="0"/>
      <w:color w:val="7E8E26"/>
      <w:sz w:val="28"/>
      <w:szCs w:val="28"/>
    </w:rPr>
  </w:style>
  <w:style w:type="character" w:customStyle="1" w:styleId="Subheading2Char">
    <w:name w:val="Subheading 2 Char"/>
    <w:basedOn w:val="SubheadingChar"/>
    <w:link w:val="Subheading2"/>
    <w:semiHidden/>
    <w:rsid w:val="00350EF3"/>
    <w:rPr>
      <w:rFonts w:ascii="Arial" w:eastAsiaTheme="majorEastAsia" w:hAnsi="Arial" w:cs="Arial"/>
      <w:b/>
      <w:bCs w:val="0"/>
      <w:i/>
      <w:iCs/>
      <w:color w:val="7E8E26"/>
      <w:sz w:val="22"/>
      <w:szCs w:val="22"/>
    </w:rPr>
  </w:style>
  <w:style w:type="character" w:styleId="Mention">
    <w:name w:val="Mention"/>
    <w:basedOn w:val="DefaultParagraphFont"/>
    <w:uiPriority w:val="99"/>
    <w:semiHidden/>
    <w:rsid w:val="00041EBB"/>
    <w:rPr>
      <w:color w:val="2B579A"/>
      <w:shd w:val="clear" w:color="auto" w:fill="E1DFDD"/>
    </w:rPr>
  </w:style>
  <w:style w:type="character" w:styleId="FollowedHyperlink">
    <w:name w:val="FollowedHyperlink"/>
    <w:basedOn w:val="DefaultParagraphFont"/>
    <w:uiPriority w:val="99"/>
    <w:semiHidden/>
    <w:unhideWhenUsed/>
    <w:rsid w:val="00E8516F"/>
    <w:rPr>
      <w:color w:val="96607D" w:themeColor="followedHyperlink"/>
      <w:u w:val="single"/>
    </w:rPr>
  </w:style>
  <w:style w:type="paragraph" w:customStyle="1" w:styleId="Subparagraph2">
    <w:name w:val="Subparagraph 2"/>
    <w:basedOn w:val="Subparagraph"/>
    <w:link w:val="Subparagraph2Char"/>
    <w:qFormat/>
    <w:rsid w:val="002A50B9"/>
    <w:pPr>
      <w:numPr>
        <w:ilvl w:val="2"/>
      </w:numPr>
    </w:pPr>
  </w:style>
  <w:style w:type="character" w:customStyle="1" w:styleId="Subparagraph2Char">
    <w:name w:val="Subparagraph 2 Char"/>
    <w:basedOn w:val="SubparagraphChar"/>
    <w:link w:val="Subparagraph2"/>
    <w:rsid w:val="002A50B9"/>
    <w:rPr>
      <w:rFonts w:ascii="Arial" w:eastAsiaTheme="minorEastAsia" w:hAnsi="Arial" w:cs="Arial"/>
      <w:sz w:val="20"/>
      <w:szCs w:val="22"/>
    </w:rPr>
  </w:style>
  <w:style w:type="paragraph" w:customStyle="1" w:styleId="Styleguidance">
    <w:name w:val="Style guidance"/>
    <w:basedOn w:val="NumberedParagraph"/>
    <w:link w:val="StyleguidanceChar"/>
    <w:semiHidden/>
    <w:qFormat/>
    <w:rsid w:val="00795614"/>
    <w:pPr>
      <w:numPr>
        <w:numId w:val="0"/>
      </w:numPr>
    </w:pPr>
    <w:rPr>
      <w:i/>
      <w:iCs/>
      <w:color w:val="7E8E26"/>
    </w:rPr>
  </w:style>
  <w:style w:type="character" w:customStyle="1" w:styleId="StyleguidanceChar">
    <w:name w:val="Style guidance Char"/>
    <w:basedOn w:val="NumberedParagraphChar"/>
    <w:link w:val="Styleguidance"/>
    <w:semiHidden/>
    <w:rsid w:val="00794672"/>
    <w:rPr>
      <w:rFonts w:ascii="Arial" w:eastAsiaTheme="minorEastAsia" w:hAnsi="Arial" w:cs="Arial"/>
      <w:i/>
      <w:iCs/>
      <w:color w:val="7E8E26"/>
      <w:sz w:val="20"/>
      <w:szCs w:val="20"/>
    </w:rPr>
  </w:style>
  <w:style w:type="paragraph" w:customStyle="1" w:styleId="Paperdetails">
    <w:name w:val="Paper details"/>
    <w:basedOn w:val="Normal"/>
    <w:link w:val="PaperdetailsChar"/>
    <w:semiHidden/>
    <w:rsid w:val="00380D99"/>
  </w:style>
  <w:style w:type="character" w:customStyle="1" w:styleId="PaperdetailsChar">
    <w:name w:val="Paper details Char"/>
    <w:basedOn w:val="DefaultParagraphFont"/>
    <w:link w:val="Paperdetails"/>
    <w:semiHidden/>
    <w:rsid w:val="00AF5A5F"/>
    <w:rPr>
      <w:rFonts w:ascii="Arial" w:eastAsiaTheme="minorEastAsia" w:hAnsi="Arial" w:cs="Arial"/>
      <w:sz w:val="20"/>
      <w:szCs w:val="20"/>
    </w:rPr>
  </w:style>
  <w:style w:type="paragraph" w:customStyle="1" w:styleId="BodyText-Commission">
    <w:name w:val="Body Text - Commission"/>
    <w:basedOn w:val="Normal"/>
    <w:link w:val="BodyText-CommissionChar"/>
    <w:qFormat/>
    <w:rsid w:val="002A50B9"/>
    <w:pPr>
      <w:spacing w:before="120" w:after="120"/>
    </w:pPr>
    <w:rPr>
      <w:color w:val="180900" w:themeColor="text1"/>
      <w:sz w:val="24"/>
    </w:rPr>
  </w:style>
  <w:style w:type="character" w:customStyle="1" w:styleId="BodyText-CommissionChar">
    <w:name w:val="Body Text - Commission Char"/>
    <w:basedOn w:val="DefaultParagraphFont"/>
    <w:link w:val="BodyText-Commission"/>
    <w:rsid w:val="002A50B9"/>
    <w:rPr>
      <w:rFonts w:ascii="Arial" w:hAnsi="Arial" w:cs="Arial"/>
      <w:color w:val="180900" w:themeColor="text1"/>
      <w:szCs w:val="20"/>
    </w:rPr>
  </w:style>
  <w:style w:type="table" w:styleId="TableGridLight">
    <w:name w:val="Grid Table Light"/>
    <w:basedOn w:val="TableNormal"/>
    <w:uiPriority w:val="40"/>
    <w:rsid w:val="008F41D4"/>
    <w:rPr>
      <w:rFonts w:ascii="Arial" w:hAnsi="Arial" w:cs="Arial"/>
      <w:color w:val="180900" w:themeColor="text1"/>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Point1-Commission">
    <w:name w:val="Bullet Point 1 - Commission"/>
    <w:basedOn w:val="ListParagraph"/>
    <w:qFormat/>
    <w:rsid w:val="00D0203D"/>
    <w:pPr>
      <w:numPr>
        <w:numId w:val="4"/>
      </w:numPr>
      <w:spacing w:after="120"/>
      <w:contextualSpacing w:val="0"/>
    </w:pPr>
    <w:rPr>
      <w:sz w:val="24"/>
    </w:rPr>
  </w:style>
  <w:style w:type="paragraph" w:customStyle="1" w:styleId="BulletPoint2-Commission">
    <w:name w:val="Bullet Point 2 - Commission"/>
    <w:basedOn w:val="ListParagraph"/>
    <w:qFormat/>
    <w:rsid w:val="002A50B9"/>
    <w:pPr>
      <w:numPr>
        <w:numId w:val="6"/>
      </w:numPr>
      <w:spacing w:after="120"/>
      <w:contextualSpacing w:val="0"/>
    </w:pPr>
    <w:rPr>
      <w:color w:val="180900" w:themeColor="text1"/>
      <w:sz w:val="24"/>
    </w:rPr>
  </w:style>
  <w:style w:type="paragraph" w:customStyle="1" w:styleId="Sportheadertext">
    <w:name w:val="Sport header text"/>
    <w:basedOn w:val="Header"/>
    <w:semiHidden/>
    <w:rsid w:val="00065941"/>
    <w:pPr>
      <w:spacing w:after="600"/>
    </w:pPr>
    <w:rPr>
      <w:b/>
      <w:bCs/>
      <w:sz w:val="15"/>
      <w:szCs w:val="15"/>
      <w:lang w:val="en-US"/>
    </w:rPr>
  </w:style>
  <w:style w:type="paragraph" w:customStyle="1" w:styleId="Imprint">
    <w:name w:val="Imprint"/>
    <w:basedOn w:val="Normal"/>
    <w:uiPriority w:val="3"/>
    <w:semiHidden/>
    <w:rsid w:val="003C33B7"/>
    <w:pPr>
      <w:spacing w:before="120" w:after="120"/>
    </w:pPr>
  </w:style>
  <w:style w:type="paragraph" w:styleId="TOCHeading">
    <w:name w:val="TOC Heading"/>
    <w:basedOn w:val="Normal"/>
    <w:next w:val="Normal"/>
    <w:uiPriority w:val="39"/>
    <w:semiHidden/>
    <w:qFormat/>
    <w:rsid w:val="0025532F"/>
    <w:pPr>
      <w:spacing w:after="360"/>
    </w:pPr>
    <w:rPr>
      <w:b/>
      <w:bCs/>
      <w:color w:val="7A8E26" w:themeColor="background2"/>
      <w:sz w:val="48"/>
      <w:szCs w:val="48"/>
    </w:rPr>
  </w:style>
  <w:style w:type="paragraph" w:customStyle="1" w:styleId="Footerodd">
    <w:name w:val="Footer odd"/>
    <w:basedOn w:val="Footer"/>
    <w:uiPriority w:val="2"/>
    <w:rsid w:val="00CC0147"/>
    <w:pPr>
      <w:tabs>
        <w:tab w:val="right" w:pos="8505"/>
      </w:tabs>
    </w:pPr>
  </w:style>
  <w:style w:type="paragraph" w:customStyle="1" w:styleId="TableBold">
    <w:name w:val="TableBold"/>
    <w:basedOn w:val="BodyText-Commission"/>
    <w:semiHidden/>
    <w:qFormat/>
    <w:rsid w:val="009A18BC"/>
    <w:pPr>
      <w:spacing w:before="80" w:after="80"/>
    </w:pPr>
    <w:rPr>
      <w:b/>
      <w:bCs/>
    </w:rPr>
  </w:style>
  <w:style w:type="paragraph" w:customStyle="1" w:styleId="TableText">
    <w:name w:val="TableText"/>
    <w:basedOn w:val="BodyText-Commission"/>
    <w:semiHidden/>
    <w:qFormat/>
    <w:rsid w:val="009A18BC"/>
    <w:pPr>
      <w:spacing w:before="80" w:after="80"/>
    </w:pPr>
  </w:style>
  <w:style w:type="paragraph" w:customStyle="1" w:styleId="TableBullet">
    <w:name w:val="TableBullet"/>
    <w:basedOn w:val="TableText"/>
    <w:semiHidden/>
    <w:qFormat/>
    <w:rsid w:val="00B079BD"/>
    <w:pPr>
      <w:numPr>
        <w:numId w:val="15"/>
      </w:numPr>
      <w:spacing w:before="0"/>
    </w:pPr>
  </w:style>
  <w:style w:type="paragraph" w:customStyle="1" w:styleId="TableDash">
    <w:name w:val="TableDash"/>
    <w:basedOn w:val="TableText"/>
    <w:semiHidden/>
    <w:qFormat/>
    <w:rsid w:val="001175E9"/>
    <w:pPr>
      <w:numPr>
        <w:numId w:val="17"/>
      </w:numPr>
      <w:spacing w:before="0"/>
    </w:pPr>
  </w:style>
  <w:style w:type="paragraph" w:customStyle="1" w:styleId="Footereven">
    <w:name w:val="Footer even"/>
    <w:basedOn w:val="Footer"/>
    <w:uiPriority w:val="2"/>
    <w:rsid w:val="00CC0147"/>
    <w:pPr>
      <w:tabs>
        <w:tab w:val="left" w:pos="567"/>
      </w:tabs>
    </w:pPr>
    <w:rPr>
      <w:noProof/>
    </w:rPr>
  </w:style>
  <w:style w:type="paragraph" w:customStyle="1" w:styleId="TableHeading">
    <w:name w:val="Table Heading"/>
    <w:basedOn w:val="BodyText-Commission"/>
    <w:next w:val="BodyText-Commission"/>
    <w:semiHidden/>
    <w:qFormat/>
    <w:rsid w:val="00BD0A4E"/>
    <w:pPr>
      <w:keepNext/>
    </w:pPr>
    <w:rPr>
      <w:b/>
      <w:bCs/>
    </w:rPr>
  </w:style>
  <w:style w:type="paragraph" w:customStyle="1" w:styleId="FigureHeading">
    <w:name w:val="Figure Heading"/>
    <w:basedOn w:val="TableHeading"/>
    <w:next w:val="BodyText-Commission"/>
    <w:uiPriority w:val="1"/>
    <w:semiHidden/>
    <w:qFormat/>
    <w:rsid w:val="00BD0A4E"/>
  </w:style>
  <w:style w:type="paragraph" w:styleId="TOC1">
    <w:name w:val="toc 1"/>
    <w:basedOn w:val="Normal"/>
    <w:next w:val="Normal"/>
    <w:uiPriority w:val="39"/>
    <w:semiHidden/>
    <w:rsid w:val="00E5327E"/>
    <w:pPr>
      <w:tabs>
        <w:tab w:val="right" w:pos="9061"/>
      </w:tabs>
      <w:spacing w:before="120" w:after="120"/>
      <w:ind w:right="567"/>
    </w:pPr>
  </w:style>
  <w:style w:type="paragraph" w:styleId="TOC2">
    <w:name w:val="toc 2"/>
    <w:basedOn w:val="Normal"/>
    <w:next w:val="Normal"/>
    <w:uiPriority w:val="39"/>
    <w:semiHidden/>
    <w:rsid w:val="00E5327E"/>
    <w:pPr>
      <w:tabs>
        <w:tab w:val="right" w:pos="9061"/>
      </w:tabs>
      <w:spacing w:after="120"/>
      <w:ind w:left="227" w:right="567"/>
    </w:pPr>
  </w:style>
  <w:style w:type="paragraph" w:styleId="TableofFigures">
    <w:name w:val="table of figures"/>
    <w:basedOn w:val="Normal"/>
    <w:next w:val="Normal"/>
    <w:uiPriority w:val="99"/>
    <w:unhideWhenUsed/>
    <w:rsid w:val="002A255F"/>
    <w:pPr>
      <w:tabs>
        <w:tab w:val="right" w:pos="9061"/>
      </w:tabs>
      <w:spacing w:after="120"/>
      <w:ind w:right="567"/>
    </w:pPr>
  </w:style>
  <w:style w:type="paragraph" w:customStyle="1" w:styleId="BoxTexttitle">
    <w:name w:val="BoxText title"/>
    <w:basedOn w:val="BodyText-Commission"/>
    <w:uiPriority w:val="2"/>
    <w:qFormat/>
    <w:rsid w:val="008064E6"/>
    <w:pPr>
      <w:spacing w:before="240" w:after="0"/>
      <w:ind w:left="284" w:right="284"/>
    </w:pPr>
    <w:rPr>
      <w:b/>
      <w:bCs/>
      <w:color w:val="auto"/>
    </w:rPr>
  </w:style>
  <w:style w:type="paragraph" w:customStyle="1" w:styleId="BoxText">
    <w:name w:val="BoxText"/>
    <w:basedOn w:val="BodyText-Commission"/>
    <w:uiPriority w:val="2"/>
    <w:qFormat/>
    <w:rsid w:val="008064E6"/>
    <w:pPr>
      <w:ind w:left="284" w:right="284"/>
    </w:pPr>
    <w:rPr>
      <w:color w:val="auto"/>
    </w:rPr>
  </w:style>
  <w:style w:type="paragraph" w:customStyle="1" w:styleId="BoxTextbullets">
    <w:name w:val="BoxText bullets"/>
    <w:basedOn w:val="BoxText"/>
    <w:uiPriority w:val="2"/>
    <w:qFormat/>
    <w:rsid w:val="000B6E96"/>
    <w:pPr>
      <w:numPr>
        <w:numId w:val="19"/>
      </w:numPr>
      <w:spacing w:before="0"/>
    </w:pPr>
    <w:rPr>
      <w:color w:val="180900" w:themeColor="text1"/>
    </w:rPr>
  </w:style>
  <w:style w:type="paragraph" w:customStyle="1" w:styleId="BoxTextdash">
    <w:name w:val="BoxText dash"/>
    <w:basedOn w:val="BoxText"/>
    <w:uiPriority w:val="2"/>
    <w:qFormat/>
    <w:rsid w:val="00017171"/>
    <w:pPr>
      <w:numPr>
        <w:numId w:val="20"/>
      </w:numPr>
      <w:spacing w:before="0"/>
    </w:pPr>
  </w:style>
  <w:style w:type="paragraph" w:customStyle="1" w:styleId="BoxTextnumbered">
    <w:name w:val="BoxText numbered"/>
    <w:basedOn w:val="BoxText"/>
    <w:uiPriority w:val="2"/>
    <w:qFormat/>
    <w:rsid w:val="00017171"/>
    <w:pPr>
      <w:numPr>
        <w:numId w:val="22"/>
      </w:numPr>
      <w:spacing w:before="0"/>
      <w:ind w:left="681" w:hanging="397"/>
    </w:pPr>
  </w:style>
  <w:style w:type="paragraph" w:customStyle="1" w:styleId="Adoptingorganisationtext">
    <w:name w:val="Adopting organisation text"/>
    <w:basedOn w:val="Normal"/>
    <w:link w:val="AdoptingorganisationtextChar"/>
    <w:uiPriority w:val="2"/>
    <w:semiHidden/>
    <w:rsid w:val="004C646F"/>
    <w:rPr>
      <w:color w:val="7A8E26" w:themeColor="background2"/>
      <w:sz w:val="24"/>
      <w:lang w:val="mi-NZ"/>
    </w:rPr>
  </w:style>
  <w:style w:type="character" w:customStyle="1" w:styleId="AdoptingorganisationtextChar">
    <w:name w:val="Adopting organisation text Char"/>
    <w:basedOn w:val="DefaultParagraphFont"/>
    <w:link w:val="Adoptingorganisationtext"/>
    <w:uiPriority w:val="2"/>
    <w:semiHidden/>
    <w:rsid w:val="00832D7F"/>
    <w:rPr>
      <w:rFonts w:ascii="Arial" w:hAnsi="Arial"/>
      <w:color w:val="7A8E26" w:themeColor="background2"/>
      <w:szCs w:val="22"/>
      <w:lang w:val="mi-NZ"/>
    </w:rPr>
  </w:style>
  <w:style w:type="paragraph" w:customStyle="1" w:styleId="Aligningorganisationtext">
    <w:name w:val="Aligning organisation text"/>
    <w:basedOn w:val="Normal"/>
    <w:link w:val="AligningorganisationtextChar"/>
    <w:uiPriority w:val="2"/>
    <w:semiHidden/>
    <w:rsid w:val="00D16E0C"/>
    <w:rPr>
      <w:color w:val="2E74B5"/>
      <w:sz w:val="24"/>
      <w:lang w:val="mi-NZ"/>
    </w:rPr>
  </w:style>
  <w:style w:type="character" w:customStyle="1" w:styleId="AligningorganisationtextChar">
    <w:name w:val="Aligning organisation text Char"/>
    <w:basedOn w:val="DefaultParagraphFont"/>
    <w:link w:val="Aligningorganisationtext"/>
    <w:uiPriority w:val="2"/>
    <w:semiHidden/>
    <w:rsid w:val="00832D7F"/>
    <w:rPr>
      <w:rFonts w:ascii="Arial" w:hAnsi="Arial"/>
      <w:color w:val="2E74B5"/>
      <w:szCs w:val="22"/>
      <w:lang w:val="mi-NZ"/>
    </w:rPr>
  </w:style>
  <w:style w:type="paragraph" w:customStyle="1" w:styleId="Allorganisations">
    <w:name w:val="All organisations"/>
    <w:basedOn w:val="Aligningorganisationtext"/>
    <w:link w:val="AllorganisationsChar"/>
    <w:uiPriority w:val="2"/>
    <w:semiHidden/>
    <w:rsid w:val="00B5049A"/>
    <w:rPr>
      <w:color w:val="7030A0"/>
    </w:rPr>
  </w:style>
  <w:style w:type="character" w:customStyle="1" w:styleId="AllorganisationsChar">
    <w:name w:val="All organisations Char"/>
    <w:basedOn w:val="AligningorganisationtextChar"/>
    <w:link w:val="Allorganisations"/>
    <w:uiPriority w:val="2"/>
    <w:semiHidden/>
    <w:rsid w:val="00832D7F"/>
    <w:rPr>
      <w:rFonts w:ascii="Arial" w:hAnsi="Arial"/>
      <w:color w:val="7030A0"/>
      <w:szCs w:val="22"/>
      <w:lang w:val="mi-NZ"/>
    </w:rPr>
  </w:style>
  <w:style w:type="character" w:styleId="PlaceholderText">
    <w:name w:val="Placeholder Text"/>
    <w:basedOn w:val="DefaultParagraphFont"/>
    <w:uiPriority w:val="99"/>
    <w:semiHidden/>
    <w:rsid w:val="00905F8E"/>
    <w:rPr>
      <w:color w:val="666666"/>
    </w:rPr>
  </w:style>
  <w:style w:type="character" w:customStyle="1" w:styleId="Aligning">
    <w:name w:val="Aligning"/>
    <w:basedOn w:val="DefaultParagraphFont"/>
    <w:uiPriority w:val="1"/>
    <w:qFormat/>
    <w:rsid w:val="00B475AF"/>
    <w:rPr>
      <w:rFonts w:ascii="Arial" w:hAnsi="Arial"/>
      <w:color w:val="2E74B5"/>
      <w:sz w:val="24"/>
    </w:rPr>
  </w:style>
  <w:style w:type="character" w:customStyle="1" w:styleId="Adopting">
    <w:name w:val="Adopting"/>
    <w:basedOn w:val="DefaultParagraphFont"/>
    <w:uiPriority w:val="1"/>
    <w:qFormat/>
    <w:rsid w:val="00B475AF"/>
    <w:rPr>
      <w:rFonts w:ascii="Arial" w:hAnsi="Arial"/>
      <w:color w:val="4EA72E" w:themeColor="accent6"/>
      <w:sz w:val="24"/>
    </w:rPr>
  </w:style>
  <w:style w:type="character" w:customStyle="1" w:styleId="Allorgs">
    <w:name w:val="All orgs"/>
    <w:basedOn w:val="AllorganisationsChar"/>
    <w:uiPriority w:val="1"/>
    <w:qFormat/>
    <w:rsid w:val="008064E6"/>
    <w:rPr>
      <w:rFonts w:ascii="Arial" w:hAnsi="Arial"/>
      <w:color w:val="808080" w:themeColor="background1" w:themeShade="80"/>
      <w:szCs w:val="24"/>
      <w:lang w:val="mi-NZ"/>
    </w:rPr>
  </w:style>
  <w:style w:type="paragraph" w:customStyle="1" w:styleId="Subs1">
    <w:name w:val="Subs (1)"/>
    <w:basedOn w:val="ListParagraph"/>
    <w:autoRedefine/>
    <w:semiHidden/>
    <w:qFormat/>
    <w:rsid w:val="00444117"/>
    <w:pPr>
      <w:numPr>
        <w:ilvl w:val="1"/>
        <w:numId w:val="26"/>
      </w:numPr>
      <w:spacing w:after="120" w:line="280" w:lineRule="atLeast"/>
      <w:contextualSpacing w:val="0"/>
    </w:pPr>
    <w:rPr>
      <w:rFonts w:cs="Arial"/>
      <w:kern w:val="0"/>
    </w:rPr>
  </w:style>
  <w:style w:type="paragraph" w:customStyle="1" w:styleId="Subsa">
    <w:name w:val="Subs (a)"/>
    <w:basedOn w:val="ListParagraph"/>
    <w:link w:val="SubsaChar"/>
    <w:autoRedefine/>
    <w:semiHidden/>
    <w:qFormat/>
    <w:rsid w:val="00444117"/>
    <w:pPr>
      <w:numPr>
        <w:ilvl w:val="2"/>
        <w:numId w:val="26"/>
      </w:numPr>
      <w:spacing w:after="120" w:line="280" w:lineRule="atLeast"/>
      <w:contextualSpacing w:val="0"/>
    </w:pPr>
    <w:rPr>
      <w:kern w:val="0"/>
    </w:rPr>
  </w:style>
  <w:style w:type="paragraph" w:customStyle="1" w:styleId="Subsi">
    <w:name w:val="Subs (i)"/>
    <w:basedOn w:val="ListParagraph"/>
    <w:autoRedefine/>
    <w:semiHidden/>
    <w:qFormat/>
    <w:rsid w:val="00444117"/>
    <w:pPr>
      <w:numPr>
        <w:ilvl w:val="3"/>
        <w:numId w:val="26"/>
      </w:numPr>
      <w:spacing w:after="120" w:line="280" w:lineRule="atLeast"/>
      <w:contextualSpacing w:val="0"/>
    </w:pPr>
    <w:rPr>
      <w:kern w:val="0"/>
      <w:szCs w:val="20"/>
    </w:rPr>
  </w:style>
  <w:style w:type="paragraph" w:customStyle="1" w:styleId="SubsA0">
    <w:name w:val="Subs (A)"/>
    <w:basedOn w:val="ListParagraph"/>
    <w:autoRedefine/>
    <w:semiHidden/>
    <w:qFormat/>
    <w:rsid w:val="00444117"/>
    <w:pPr>
      <w:numPr>
        <w:ilvl w:val="4"/>
        <w:numId w:val="26"/>
      </w:numPr>
      <w:spacing w:after="120" w:line="280" w:lineRule="atLeast"/>
      <w:contextualSpacing w:val="0"/>
    </w:pPr>
    <w:rPr>
      <w:rFonts w:cs="Arial"/>
      <w:kern w:val="0"/>
      <w:szCs w:val="20"/>
    </w:rPr>
  </w:style>
  <w:style w:type="paragraph" w:customStyle="1" w:styleId="Subsheading">
    <w:name w:val="Subs heading"/>
    <w:basedOn w:val="Heading3"/>
    <w:autoRedefine/>
    <w:semiHidden/>
    <w:qFormat/>
    <w:rsid w:val="00444117"/>
    <w:pPr>
      <w:keepLines/>
      <w:numPr>
        <w:numId w:val="26"/>
      </w:numPr>
      <w:spacing w:line="240" w:lineRule="auto"/>
      <w:ind w:left="397" w:hanging="397"/>
    </w:pPr>
    <w:rPr>
      <w:rFonts w:cs="Arial"/>
      <w:color w:val="B99E76"/>
      <w:kern w:val="0"/>
    </w:rPr>
  </w:style>
  <w:style w:type="character" w:customStyle="1" w:styleId="SubsaChar">
    <w:name w:val="Subs (a) Char"/>
    <w:basedOn w:val="DefaultParagraphFont"/>
    <w:link w:val="Subsa"/>
    <w:semiHidden/>
    <w:rsid w:val="00676EC0"/>
    <w:rPr>
      <w:rFonts w:ascii="Arial" w:hAnsi="Arial"/>
      <w:kern w:val="0"/>
      <w:sz w:val="22"/>
      <w:szCs w:val="22"/>
    </w:rPr>
  </w:style>
  <w:style w:type="paragraph" w:styleId="BodyText">
    <w:name w:val="Body Text"/>
    <w:basedOn w:val="Normal"/>
    <w:link w:val="BodyTextChar"/>
    <w:uiPriority w:val="1"/>
    <w:semiHidden/>
    <w:qFormat/>
    <w:rsid w:val="00F62BB7"/>
    <w:pPr>
      <w:widowControl w:val="0"/>
      <w:autoSpaceDE w:val="0"/>
      <w:autoSpaceDN w:val="0"/>
      <w:spacing w:after="0" w:line="240" w:lineRule="auto"/>
    </w:pPr>
    <w:rPr>
      <w:rFonts w:ascii="Tahoma" w:eastAsia="Tahoma" w:hAnsi="Tahoma" w:cs="Tahoma"/>
      <w:kern w:val="0"/>
      <w:sz w:val="19"/>
      <w:szCs w:val="19"/>
      <w:lang w:val="en-US"/>
      <w14:ligatures w14:val="none"/>
    </w:rPr>
  </w:style>
  <w:style w:type="character" w:customStyle="1" w:styleId="BodyTextChar">
    <w:name w:val="Body Text Char"/>
    <w:basedOn w:val="DefaultParagraphFont"/>
    <w:link w:val="BodyText"/>
    <w:uiPriority w:val="1"/>
    <w:semiHidden/>
    <w:rsid w:val="00676EC0"/>
    <w:rPr>
      <w:rFonts w:ascii="Tahoma" w:eastAsia="Tahoma" w:hAnsi="Tahoma" w:cs="Tahoma"/>
      <w:kern w:val="0"/>
      <w:sz w:val="19"/>
      <w:szCs w:val="1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84406">
      <w:bodyDiv w:val="1"/>
      <w:marLeft w:val="0"/>
      <w:marRight w:val="0"/>
      <w:marTop w:val="0"/>
      <w:marBottom w:val="0"/>
      <w:divBdr>
        <w:top w:val="none" w:sz="0" w:space="0" w:color="auto"/>
        <w:left w:val="none" w:sz="0" w:space="0" w:color="auto"/>
        <w:bottom w:val="none" w:sz="0" w:space="0" w:color="auto"/>
        <w:right w:val="none" w:sz="0" w:space="0" w:color="auto"/>
      </w:divBdr>
    </w:div>
    <w:div w:id="248278236">
      <w:bodyDiv w:val="1"/>
      <w:marLeft w:val="0"/>
      <w:marRight w:val="0"/>
      <w:marTop w:val="0"/>
      <w:marBottom w:val="0"/>
      <w:divBdr>
        <w:top w:val="none" w:sz="0" w:space="0" w:color="auto"/>
        <w:left w:val="none" w:sz="0" w:space="0" w:color="auto"/>
        <w:bottom w:val="none" w:sz="0" w:space="0" w:color="auto"/>
        <w:right w:val="none" w:sz="0" w:space="0" w:color="auto"/>
      </w:divBdr>
    </w:div>
    <w:div w:id="1336303463">
      <w:bodyDiv w:val="1"/>
      <w:marLeft w:val="0"/>
      <w:marRight w:val="0"/>
      <w:marTop w:val="0"/>
      <w:marBottom w:val="0"/>
      <w:divBdr>
        <w:top w:val="none" w:sz="0" w:space="0" w:color="auto"/>
        <w:left w:val="none" w:sz="0" w:space="0" w:color="auto"/>
        <w:bottom w:val="none" w:sz="0" w:space="0" w:color="auto"/>
        <w:right w:val="none" w:sz="0" w:space="0" w:color="auto"/>
      </w:divBdr>
      <w:divsChild>
        <w:div w:id="234169240">
          <w:marLeft w:val="446"/>
          <w:marRight w:val="0"/>
          <w:marTop w:val="0"/>
          <w:marBottom w:val="0"/>
          <w:divBdr>
            <w:top w:val="none" w:sz="0" w:space="0" w:color="auto"/>
            <w:left w:val="none" w:sz="0" w:space="0" w:color="auto"/>
            <w:bottom w:val="none" w:sz="0" w:space="0" w:color="auto"/>
            <w:right w:val="none" w:sz="0" w:space="0" w:color="auto"/>
          </w:divBdr>
        </w:div>
        <w:div w:id="633751026">
          <w:marLeft w:val="446"/>
          <w:marRight w:val="0"/>
          <w:marTop w:val="0"/>
          <w:marBottom w:val="0"/>
          <w:divBdr>
            <w:top w:val="none" w:sz="0" w:space="0" w:color="auto"/>
            <w:left w:val="none" w:sz="0" w:space="0" w:color="auto"/>
            <w:bottom w:val="none" w:sz="0" w:space="0" w:color="auto"/>
            <w:right w:val="none" w:sz="0" w:space="0" w:color="auto"/>
          </w:divBdr>
        </w:div>
        <w:div w:id="1674184456">
          <w:marLeft w:val="446"/>
          <w:marRight w:val="0"/>
          <w:marTop w:val="0"/>
          <w:marBottom w:val="0"/>
          <w:divBdr>
            <w:top w:val="none" w:sz="0" w:space="0" w:color="auto"/>
            <w:left w:val="none" w:sz="0" w:space="0" w:color="auto"/>
            <w:bottom w:val="none" w:sz="0" w:space="0" w:color="auto"/>
            <w:right w:val="none" w:sz="0" w:space="0" w:color="auto"/>
          </w:divBdr>
        </w:div>
      </w:divsChild>
    </w:div>
    <w:div w:id="1921600339">
      <w:bodyDiv w:val="1"/>
      <w:marLeft w:val="0"/>
      <w:marRight w:val="0"/>
      <w:marTop w:val="0"/>
      <w:marBottom w:val="0"/>
      <w:divBdr>
        <w:top w:val="none" w:sz="0" w:space="0" w:color="auto"/>
        <w:left w:val="none" w:sz="0" w:space="0" w:color="auto"/>
        <w:bottom w:val="none" w:sz="0" w:space="0" w:color="auto"/>
        <w:right w:val="none" w:sz="0" w:space="0" w:color="auto"/>
      </w:divBdr>
    </w:div>
    <w:div w:id="196700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ivacy.org.nz/privacy-act-2020/privacy-princip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ortintegrity.nz/making-a-complaint/make-a-complai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Adam\AppData\Local\Microsoft\Windows\INetCache\Content.Outlook\QB0VI519\Rvsd%20v1%20report%20template%204-11-24.dotx" TargetMode="External"/></Relationships>
</file>

<file path=word/theme/theme1.xml><?xml version="1.0" encoding="utf-8"?>
<a:theme xmlns:a="http://schemas.openxmlformats.org/drawingml/2006/main" name="Office Theme">
  <a:themeElements>
    <a:clrScheme name="Sport Integrity">
      <a:dk1>
        <a:srgbClr val="180900"/>
      </a:dk1>
      <a:lt1>
        <a:srgbClr val="FFFFFF"/>
      </a:lt1>
      <a:dk2>
        <a:srgbClr val="364C28"/>
      </a:dk2>
      <a:lt2>
        <a:srgbClr val="7A8E26"/>
      </a:lt2>
      <a:accent1>
        <a:srgbClr val="A9A9A9"/>
      </a:accent1>
      <a:accent2>
        <a:srgbClr val="B49B73"/>
      </a:accent2>
      <a:accent3>
        <a:srgbClr val="6E4408"/>
      </a:accent3>
      <a:accent4>
        <a:srgbClr val="FF892D"/>
      </a:accent4>
      <a:accent5>
        <a:srgbClr val="D54B10"/>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C48340817FC94D84AFCF2533C4DDD7" ma:contentTypeVersion="16" ma:contentTypeDescription="Create a new document." ma:contentTypeScope="" ma:versionID="19227f1dbf78156bc483a04c0335d2ce">
  <xsd:schema xmlns:xsd="http://www.w3.org/2001/XMLSchema" xmlns:xs="http://www.w3.org/2001/XMLSchema" xmlns:p="http://schemas.microsoft.com/office/2006/metadata/properties" xmlns:ns2="270ce69b-9953-4fa4-86ca-162f672fd0bc" xmlns:ns3="11c5125e-e314-46d0-ab69-b4af4156cc6a" targetNamespace="http://schemas.microsoft.com/office/2006/metadata/properties" ma:root="true" ma:fieldsID="cd76d31f9e5c41bf2f4a46ff855216ca" ns2:_="" ns3:_="">
    <xsd:import namespace="270ce69b-9953-4fa4-86ca-162f672fd0bc"/>
    <xsd:import namespace="11c5125e-e314-46d0-ab69-b4af4156cc6a"/>
    <xsd:element name="properties">
      <xsd:complexType>
        <xsd:sequence>
          <xsd:element name="documentManagement">
            <xsd:complexType>
              <xsd:all>
                <xsd:element ref="ns2:Document"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ce69b-9953-4fa4-86ca-162f672fd0bc" elementFormDefault="qualified">
    <xsd:import namespace="http://schemas.microsoft.com/office/2006/documentManagement/types"/>
    <xsd:import namespace="http://schemas.microsoft.com/office/infopath/2007/PartnerControls"/>
    <xsd:element name="Document" ma:index="3" nillable="true" ma:displayName="Document" ma:format="Dropdown" ma:internalName="Document">
      <xsd:simpleType>
        <xsd:restriction base="dms:Choice">
          <xsd:enumeration value="DFSNZ annual report 2023-24"/>
          <xsd:enumeration value="SPE 2024-25"/>
          <xsd:enumeration value="SOI 2024-2028"/>
          <xsd:enumeration value="Quartlery Reporting"/>
          <xsd:enumeration value="LOE 2024"/>
          <xsd:enumeration value="SPE 2025-26"/>
          <xsd:enumeration value="Annual Report 2024"/>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cd0727-9b09-406f-9bca-0468149a1d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c5125e-e314-46d0-ab69-b4af4156cc6a"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182597c8-2462-4632-ac89-04a91cf2c04e}" ma:internalName="TaxCatchAll" ma:readOnly="false" ma:showField="CatchAllData" ma:web="11c5125e-e314-46d0-ab69-b4af4156cc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 xmlns="270ce69b-9953-4fa4-86ca-162f672fd0bc" xsi:nil="true"/>
    <lcf76f155ced4ddcb4097134ff3c332f xmlns="270ce69b-9953-4fa4-86ca-162f672fd0bc">
      <Terms xmlns="http://schemas.microsoft.com/office/infopath/2007/PartnerControls"/>
    </lcf76f155ced4ddcb4097134ff3c332f>
    <TaxCatchAll xmlns="11c5125e-e314-46d0-ab69-b4af4156cc6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8E8DB-AB28-454F-8DF2-84C05A284BAC}">
  <ds:schemaRefs>
    <ds:schemaRef ds:uri="http://schemas.microsoft.com/sharepoint/v3/contenttype/forms"/>
  </ds:schemaRefs>
</ds:datastoreItem>
</file>

<file path=customXml/itemProps2.xml><?xml version="1.0" encoding="utf-8"?>
<ds:datastoreItem xmlns:ds="http://schemas.openxmlformats.org/officeDocument/2006/customXml" ds:itemID="{0D2B21A2-8AD9-4448-92A6-7188530E4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ce69b-9953-4fa4-86ca-162f672fd0bc"/>
    <ds:schemaRef ds:uri="11c5125e-e314-46d0-ab69-b4af4156c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CD03EF-BCFF-4B3E-8BBD-925D4C65C100}">
  <ds:schemaRefs>
    <ds:schemaRef ds:uri="http://schemas.microsoft.com/office/2006/metadata/properties"/>
    <ds:schemaRef ds:uri="http://schemas.microsoft.com/office/infopath/2007/PartnerControls"/>
    <ds:schemaRef ds:uri="270ce69b-9953-4fa4-86ca-162f672fd0bc"/>
    <ds:schemaRef ds:uri="11c5125e-e314-46d0-ab69-b4af4156cc6a"/>
  </ds:schemaRefs>
</ds:datastoreItem>
</file>

<file path=customXml/itemProps4.xml><?xml version="1.0" encoding="utf-8"?>
<ds:datastoreItem xmlns:ds="http://schemas.openxmlformats.org/officeDocument/2006/customXml" ds:itemID="{08D066E7-8A0F-844F-9241-5C7BDEAC5E47}">
  <ds:schemaRefs>
    <ds:schemaRef ds:uri="http://schemas.openxmlformats.org/officeDocument/2006/bibliography"/>
  </ds:schemaRefs>
</ds:datastoreItem>
</file>

<file path=docMetadata/LabelInfo.xml><?xml version="1.0" encoding="utf-8"?>
<clbl:labelList xmlns:clbl="http://schemas.microsoft.com/office/2020/mipLabelMetadata">
  <clbl:label id="{9d5ca952-e4a5-43e6-b17c-c01d313ad135}" enabled="0" method="" siteId="{9d5ca952-e4a5-43e6-b17c-c01d313ad135}" removed="1"/>
</clbl:labelList>
</file>

<file path=docProps/app.xml><?xml version="1.0" encoding="utf-8"?>
<Properties xmlns="http://schemas.openxmlformats.org/officeDocument/2006/extended-properties" xmlns:vt="http://schemas.openxmlformats.org/officeDocument/2006/docPropsVTypes">
  <Template>Rvsd v1 report template 4-11-24</Template>
  <TotalTime>20</TotalTime>
  <Pages>9</Pages>
  <Words>2457</Words>
  <Characters>13688</Characters>
  <Application>Microsoft Office Word</Application>
  <DocSecurity>0</DocSecurity>
  <Lines>285</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15966</CharactersWithSpaces>
  <SharedDoc>false</SharedDoc>
  <HLinks>
    <vt:vector size="12" baseType="variant">
      <vt:variant>
        <vt:i4>3932258</vt:i4>
      </vt:variant>
      <vt:variant>
        <vt:i4>3</vt:i4>
      </vt:variant>
      <vt:variant>
        <vt:i4>0</vt:i4>
      </vt:variant>
      <vt:variant>
        <vt:i4>5</vt:i4>
      </vt:variant>
      <vt:variant>
        <vt:lpwstr>https://www.privacy.org.nz/privacy-act-2020/privacy-principles/</vt:lpwstr>
      </vt:variant>
      <vt:variant>
        <vt:lpwstr/>
      </vt:variant>
      <vt:variant>
        <vt:i4>6225992</vt:i4>
      </vt:variant>
      <vt:variant>
        <vt:i4>0</vt:i4>
      </vt:variant>
      <vt:variant>
        <vt:i4>0</vt:i4>
      </vt:variant>
      <vt:variant>
        <vt:i4>5</vt:i4>
      </vt:variant>
      <vt:variant>
        <vt:lpwstr>https://sportintegrity.nz/making-a-complaint/make-a-complaint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dc:description/>
  <cp:lastModifiedBy>Jane Adam</cp:lastModifiedBy>
  <cp:revision>25</cp:revision>
  <cp:lastPrinted>2024-05-25T14:08:00Z</cp:lastPrinted>
  <dcterms:created xsi:type="dcterms:W3CDTF">2025-03-11T16:00:00Z</dcterms:created>
  <dcterms:modified xsi:type="dcterms:W3CDTF">2025-03-10T21:39:00Z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0x0101005FC48340817FC94D84AFCF2533C4DDD7</vt:lpwstr>
  </property>
  <property fmtid="{D5CDD505-2E9C-101B-9397-08002B2CF9AE}" pid="3" name="Entity">
    <vt:lpwstr/>
  </property>
  <property fmtid="{D5CDD505-2E9C-101B-9397-08002B2CF9AE}" pid="4" name="Region">
    <vt:lpwstr/>
  </property>
  <property fmtid="{D5CDD505-2E9C-101B-9397-08002B2CF9AE}" pid="5" name="Sport">
    <vt:lpwstr/>
  </property>
  <property fmtid="{D5CDD505-2E9C-101B-9397-08002B2CF9AE}" pid="6" name="MediaServiceImageTags">
    <vt:lpwstr/>
  </property>
</Properties>
</file>